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  <w:tblCaption w:val="Key to the curriculum area plan (sample only)"/>
      </w:tblPr>
      <w:tblGrid>
        <w:gridCol w:w="6066"/>
      </w:tblGrid>
      <w:tr w:rsidRPr="00A563A9" w:rsidR="007C6253" w:rsidTr="07DEBD6F" w14:paraId="61A7FE22" w14:textId="77777777">
        <w:trPr>
          <w:trHeight w:val="510"/>
        </w:trPr>
        <w:tc>
          <w:tcPr>
            <w:tcW w:w="606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:rsidRPr="006479FF" w:rsidR="007C6253" w:rsidP="007C6253" w:rsidRDefault="007C6253" w14:paraId="54EB4AF8" w14:textId="17E86C37">
            <w:pPr>
              <w:pStyle w:val="VCAAbody"/>
              <w:rPr>
                <w:rStyle w:val="VCAAbold"/>
              </w:rPr>
            </w:pPr>
            <w:bookmarkStart w:name="_Hlk180416328" w:id="0"/>
            <w:r w:rsidRPr="006479FF">
              <w:rPr>
                <w:rStyle w:val="VCAAbold"/>
              </w:rPr>
              <w:t xml:space="preserve">Key: </w:t>
            </w:r>
          </w:p>
        </w:tc>
      </w:tr>
      <w:tr w:rsidRPr="00A563A9" w:rsidR="003F7DB6" w:rsidTr="07DEBD6F" w14:paraId="66E0DAA7" w14:textId="77777777">
        <w:trPr>
          <w:trHeight w:val="510"/>
        </w:trPr>
        <w:tc>
          <w:tcPr>
            <w:tcW w:w="60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563A9" w:rsidR="000151E6" w:rsidP="000151E6" w:rsidRDefault="000151E6" w14:paraId="2E5B26AE" w14:textId="77777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563A9">
              <w:rPr>
                <w:rFonts w:ascii="Arial Narrow" w:hAnsi="Arial Narrow"/>
                <w:b/>
                <w:sz w:val="20"/>
                <w:szCs w:val="20"/>
              </w:rPr>
              <w:t xml:space="preserve">Unit number and/or name </w:t>
            </w:r>
          </w:p>
          <w:p w:rsidRPr="00A563A9" w:rsidR="00C23C31" w:rsidP="07DEBD6F" w:rsidRDefault="003B71A7" w14:paraId="25166301" w14:textId="751E2484">
            <w:pPr>
              <w:jc w:val="center"/>
              <w:rPr>
                <w:rFonts w:ascii="Arial Narrow" w:hAnsi="Arial Narrow"/>
                <w:i w:val="1"/>
                <w:iCs w:val="1"/>
                <w:sz w:val="20"/>
                <w:szCs w:val="20"/>
              </w:rPr>
            </w:pPr>
            <w:r w:rsidRPr="07DEBD6F" w:rsidR="003B71A7">
              <w:rPr>
                <w:rFonts w:ascii="Arial Narrow" w:hAnsi="Arial Narrow"/>
                <w:i w:val="1"/>
                <w:iCs w:val="1"/>
                <w:sz w:val="20"/>
                <w:szCs w:val="20"/>
              </w:rPr>
              <w:t>U</w:t>
            </w:r>
            <w:r w:rsidRPr="07DEBD6F" w:rsidR="000151E6">
              <w:rPr>
                <w:rFonts w:ascii="Arial Narrow" w:hAnsi="Arial Narrow"/>
                <w:i w:val="1"/>
                <w:iCs w:val="1"/>
                <w:sz w:val="20"/>
                <w:szCs w:val="20"/>
              </w:rPr>
              <w:t>nit</w:t>
            </w:r>
            <w:r w:rsidRPr="07DEBD6F" w:rsidR="003B71A7">
              <w:rPr>
                <w:rFonts w:ascii="Arial Narrow" w:hAnsi="Arial Narrow"/>
                <w:i w:val="1"/>
                <w:iCs w:val="1"/>
                <w:sz w:val="20"/>
                <w:szCs w:val="20"/>
              </w:rPr>
              <w:t xml:space="preserve"> details</w:t>
            </w:r>
          </w:p>
        </w:tc>
      </w:tr>
      <w:tr w:rsidRPr="00A563A9" w:rsidR="00094F59" w:rsidTr="07DEBD6F" w14:paraId="05B57E8C" w14:textId="77777777">
        <w:trPr>
          <w:trHeight w:val="113"/>
        </w:trPr>
        <w:tc>
          <w:tcPr>
            <w:tcW w:w="6066" w:type="dxa"/>
            <w:tcBorders>
              <w:left w:val="nil"/>
              <w:right w:val="nil"/>
            </w:tcBorders>
            <w:shd w:val="clear" w:color="auto" w:fill="FFFFFF" w:themeFill="background1"/>
            <w:tcMar/>
            <w:vAlign w:val="center"/>
          </w:tcPr>
          <w:p w:rsidR="00094F59" w:rsidP="000151E6" w:rsidRDefault="00094F59" w14:paraId="463F4E8E" w14:textId="777777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Pr="00A563A9" w:rsidR="003B71A7" w:rsidTr="07DEBD6F" w14:paraId="4AD68B72" w14:textId="77777777">
        <w:trPr>
          <w:trHeight w:val="510"/>
        </w:trPr>
        <w:tc>
          <w:tcPr>
            <w:tcW w:w="6066" w:type="dxa"/>
            <w:tcBorders>
              <w:left w:val="single" w:color="auto" w:sz="4" w:space="0"/>
              <w:right w:val="single" w:color="auto" w:sz="4" w:space="0"/>
            </w:tcBorders>
            <w:shd w:val="clear" w:color="auto" w:fill="DCE4F0" w:themeFill="accent6" w:themeFillTint="33"/>
            <w:tcMar/>
            <w:vAlign w:val="center"/>
          </w:tcPr>
          <w:p w:rsidRPr="00A563A9" w:rsidR="003B71A7" w:rsidP="000151E6" w:rsidRDefault="003B71A7" w14:paraId="2A744DB9" w14:textId="6FABC0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Other school calendar considerations</w:t>
            </w:r>
          </w:p>
        </w:tc>
      </w:tr>
    </w:tbl>
    <w:p w:rsidRPr="00A563A9" w:rsidR="00F4525C" w:rsidRDefault="00D05816" w14:paraId="30FAB9E2" w14:textId="16523DC2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E3299">
            <w:t>&lt;Language&gt;</w:t>
          </w:r>
          <w:r w:rsidRPr="00A563A9" w:rsidR="005E3299">
            <w:t xml:space="preserve"> </w:t>
          </w:r>
          <w:r w:rsidR="00243B0B">
            <w:t>&lt;</w:t>
          </w:r>
          <w:r w:rsidRPr="00A563A9" w:rsidR="005E3299">
            <w:t>Sequence</w:t>
          </w:r>
          <w:r w:rsidR="00243B0B">
            <w:t>&gt;</w:t>
          </w:r>
          <w:r w:rsidRPr="00A563A9" w:rsidR="005E3299">
            <w:t xml:space="preserve"> curriculum area plan – </w:t>
          </w:r>
          <w:r w:rsidR="005E3299">
            <w:t>&lt;primary/secondary/whole school P–10&gt;</w:t>
          </w:r>
        </w:sdtContent>
      </w:sdt>
      <w:r w:rsidRPr="00A563A9" w:rsidR="003F7DB6">
        <w:t xml:space="preserve"> </w:t>
      </w:r>
    </w:p>
    <w:p w:rsidRPr="006479FF" w:rsidR="00101324" w:rsidP="006479FF" w:rsidRDefault="59ABB881" w14:paraId="46B7CAD4" w14:textId="0DF72AC2">
      <w:pPr>
        <w:pStyle w:val="VCAAbody"/>
        <w:rPr>
          <w:rStyle w:val="VCAAbold"/>
          <w:lang w:val="en-AU"/>
        </w:rPr>
      </w:pPr>
      <w:r w:rsidRPr="006479FF">
        <w:rPr>
          <w:rStyle w:val="VCAAbold"/>
          <w:lang w:val="en-AU"/>
        </w:rPr>
        <w:t xml:space="preserve">Use this </w:t>
      </w:r>
      <w:r w:rsidRPr="006479FF" w:rsidR="733C86CC">
        <w:rPr>
          <w:rStyle w:val="VCAAbold"/>
          <w:lang w:val="en-AU"/>
        </w:rPr>
        <w:t xml:space="preserve">template </w:t>
      </w:r>
      <w:r w:rsidRPr="006479FF">
        <w:rPr>
          <w:rStyle w:val="VCAAbold"/>
          <w:lang w:val="en-AU"/>
        </w:rPr>
        <w:t xml:space="preserve">to create </w:t>
      </w:r>
      <w:r w:rsidRPr="006479FF">
        <w:rPr>
          <w:rStyle w:val="VCAAbold"/>
        </w:rPr>
        <w:t xml:space="preserve">a </w:t>
      </w:r>
      <w:r w:rsidRPr="006479FF" w:rsidR="7125DBA9">
        <w:rPr>
          <w:rStyle w:val="VCAAbold"/>
        </w:rPr>
        <w:t xml:space="preserve">curriculum area </w:t>
      </w:r>
      <w:r w:rsidRPr="006479FF" w:rsidR="1AD2EA03">
        <w:rPr>
          <w:rStyle w:val="VCAAbold"/>
        </w:rPr>
        <w:t xml:space="preserve">plan for </w:t>
      </w:r>
      <w:r w:rsidR="00D1013D">
        <w:rPr>
          <w:rStyle w:val="VCAAbold"/>
        </w:rPr>
        <w:t>&lt;Language&gt;</w:t>
      </w:r>
      <w:r w:rsidRPr="006479FF" w:rsidR="003A6A4D">
        <w:rPr>
          <w:rStyle w:val="VCAAbold"/>
          <w:lang w:val="en-AU"/>
        </w:rPr>
        <w:t xml:space="preserve"> </w:t>
      </w:r>
      <w:r w:rsidRPr="006479FF">
        <w:rPr>
          <w:rStyle w:val="VCAAbold"/>
          <w:lang w:val="en-AU"/>
        </w:rPr>
        <w:t>that considers:</w:t>
      </w:r>
    </w:p>
    <w:p w:rsidRPr="00A563A9" w:rsidR="00101324" w:rsidP="00717327" w:rsidRDefault="00C5232A" w14:paraId="13ED0FD8" w14:textId="25726D29">
      <w:pPr>
        <w:pStyle w:val="VCAAbullet"/>
        <w:rPr>
          <w:lang w:val="en-AU"/>
        </w:rPr>
      </w:pPr>
      <w:r w:rsidRPr="00A563A9">
        <w:rPr>
          <w:lang w:val="en-AU"/>
        </w:rPr>
        <w:t xml:space="preserve">the </w:t>
      </w:r>
      <w:r w:rsidRPr="00A563A9" w:rsidR="00101324">
        <w:rPr>
          <w:lang w:val="en-AU"/>
        </w:rPr>
        <w:t xml:space="preserve">development and sequence of related </w:t>
      </w:r>
      <w:r w:rsidRPr="00A563A9">
        <w:rPr>
          <w:lang w:val="en-AU"/>
        </w:rPr>
        <w:t xml:space="preserve">teaching and learning units </w:t>
      </w:r>
      <w:r w:rsidRPr="00A563A9" w:rsidR="00101324">
        <w:rPr>
          <w:lang w:val="en-AU"/>
        </w:rPr>
        <w:t>across the years</w:t>
      </w:r>
    </w:p>
    <w:p w:rsidRPr="00A563A9" w:rsidR="00DB2E21" w:rsidP="00717327" w:rsidRDefault="00C5232A" w14:paraId="4A169DDA" w14:textId="081E94D8">
      <w:pPr>
        <w:pStyle w:val="VCAAbullet"/>
        <w:rPr>
          <w:lang w:val="en-AU"/>
        </w:rPr>
      </w:pPr>
      <w:r w:rsidRPr="00A563A9">
        <w:rPr>
          <w:lang w:val="en-AU"/>
        </w:rPr>
        <w:t xml:space="preserve">the </w:t>
      </w:r>
      <w:r w:rsidRPr="00A563A9" w:rsidR="00101324">
        <w:rPr>
          <w:lang w:val="en-AU"/>
        </w:rPr>
        <w:t xml:space="preserve">focus and time allocation for coverage of </w:t>
      </w:r>
      <w:r w:rsidRPr="00A563A9" w:rsidR="00AA5020">
        <w:rPr>
          <w:lang w:val="en-AU"/>
        </w:rPr>
        <w:t>the curriculum c</w:t>
      </w:r>
      <w:r w:rsidRPr="00A563A9" w:rsidR="00101324">
        <w:rPr>
          <w:lang w:val="en-AU"/>
        </w:rPr>
        <w:t>ontent</w:t>
      </w:r>
    </w:p>
    <w:p w:rsidRPr="00A563A9" w:rsidR="00C5232A" w:rsidP="00717327" w:rsidRDefault="00625FD9" w14:paraId="0250CB38" w14:textId="40DC276D">
      <w:pPr>
        <w:pStyle w:val="VCAAbullet"/>
        <w:rPr>
          <w:lang w:val="en-AU"/>
        </w:rPr>
      </w:pPr>
      <w:r w:rsidRPr="00A563A9">
        <w:rPr>
          <w:lang w:val="en-AU"/>
        </w:rPr>
        <w:t>curriculum coverage across the school year,</w:t>
      </w:r>
      <w:r w:rsidRPr="00A563A9" w:rsidR="00101324">
        <w:rPr>
          <w:lang w:val="en-AU"/>
        </w:rPr>
        <w:t xml:space="preserve"> to support learning progression based on the curriculum continuum and reduce repetition or gaps</w:t>
      </w:r>
    </w:p>
    <w:p w:rsidRPr="00A563A9" w:rsidR="00101324" w:rsidP="00717327" w:rsidRDefault="00C5232A" w14:paraId="05F3A1F6" w14:textId="31D278F0">
      <w:pPr>
        <w:pStyle w:val="VCAAbullet"/>
        <w:rPr>
          <w:lang w:val="en-AU"/>
        </w:rPr>
      </w:pPr>
      <w:r w:rsidRPr="00A563A9">
        <w:rPr>
          <w:lang w:val="en-AU"/>
        </w:rPr>
        <w:t>other school calendar considerations.</w:t>
      </w:r>
    </w:p>
    <w:p w:rsidRPr="006479FF" w:rsidR="001D3944" w:rsidP="001D3944" w:rsidRDefault="00101324" w14:paraId="65D1577B" w14:textId="657B517B">
      <w:pPr>
        <w:pStyle w:val="VCAAbody"/>
        <w:rPr>
          <w:rStyle w:val="VCAAbold"/>
        </w:rPr>
      </w:pPr>
      <w:r w:rsidRPr="006479FF">
        <w:rPr>
          <w:rStyle w:val="VCAAbold"/>
        </w:rPr>
        <w:t>Hint</w:t>
      </w:r>
      <w:r w:rsidRPr="006479FF" w:rsidR="001D3944">
        <w:rPr>
          <w:rStyle w:val="VCAAbold"/>
        </w:rPr>
        <w:t>s</w:t>
      </w:r>
      <w:r w:rsidRPr="006479FF">
        <w:rPr>
          <w:rStyle w:val="VCAAbold"/>
        </w:rPr>
        <w:t xml:space="preserve">: </w:t>
      </w:r>
    </w:p>
    <w:p w:rsidRPr="00A563A9" w:rsidR="007050C9" w:rsidP="00717327" w:rsidRDefault="00101324" w14:paraId="0C753429" w14:textId="58E16A78">
      <w:pPr>
        <w:pStyle w:val="VCAAbullet"/>
        <w:rPr>
          <w:lang w:val="en-AU"/>
        </w:rPr>
      </w:pPr>
      <w:r w:rsidRPr="00A563A9">
        <w:rPr>
          <w:lang w:val="en-AU"/>
        </w:rPr>
        <w:t xml:space="preserve">Use your completed </w:t>
      </w:r>
      <w:r w:rsidRPr="006479FF">
        <w:rPr>
          <w:rStyle w:val="VCAAboldblue"/>
        </w:rPr>
        <w:t>curriculum</w:t>
      </w:r>
      <w:r w:rsidRPr="006479FF" w:rsidR="00F03198">
        <w:rPr>
          <w:rStyle w:val="VCAAboldblue"/>
        </w:rPr>
        <w:t xml:space="preserve"> area</w:t>
      </w:r>
      <w:r w:rsidRPr="006479FF">
        <w:rPr>
          <w:rStyle w:val="VCAAboldblue"/>
        </w:rPr>
        <w:t xml:space="preserve"> map</w:t>
      </w:r>
      <w:r w:rsidRPr="006479FF" w:rsidR="00BA7AFD">
        <w:rPr>
          <w:rStyle w:val="VCAAboldblue"/>
        </w:rPr>
        <w:t xml:space="preserve"> </w:t>
      </w:r>
      <w:r w:rsidRPr="00A563A9">
        <w:rPr>
          <w:lang w:val="en-AU"/>
        </w:rPr>
        <w:t xml:space="preserve">to help populate this </w:t>
      </w:r>
      <w:r w:rsidRPr="006479FF" w:rsidR="00F03198">
        <w:rPr>
          <w:rStyle w:val="VCAAboldblue"/>
        </w:rPr>
        <w:t>curriculum area plan</w:t>
      </w:r>
      <w:r w:rsidRPr="00A563A9" w:rsidR="00D71E51">
        <w:rPr>
          <w:color w:val="0070C0"/>
          <w:lang w:val="en-AU"/>
        </w:rPr>
        <w:t xml:space="preserve"> </w:t>
      </w:r>
      <w:r w:rsidRPr="00A563A9" w:rsidR="00D71E51">
        <w:rPr>
          <w:lang w:val="en-AU"/>
        </w:rPr>
        <w:t xml:space="preserve">with planned </w:t>
      </w:r>
      <w:r w:rsidRPr="00A563A9" w:rsidR="006E68FF">
        <w:rPr>
          <w:lang w:val="en-AU"/>
        </w:rPr>
        <w:t>teach</w:t>
      </w:r>
      <w:r w:rsidRPr="00A563A9" w:rsidR="00EE2D74">
        <w:rPr>
          <w:lang w:val="en-AU"/>
        </w:rPr>
        <w:t>ing</w:t>
      </w:r>
      <w:r w:rsidRPr="00A563A9" w:rsidR="006E68FF">
        <w:rPr>
          <w:lang w:val="en-AU"/>
        </w:rPr>
        <w:t xml:space="preserve"> and learning units.</w:t>
      </w:r>
      <w:r w:rsidRPr="00A563A9">
        <w:rPr>
          <w:lang w:val="en-AU"/>
        </w:rPr>
        <w:t xml:space="preserve"> </w:t>
      </w:r>
    </w:p>
    <w:p w:rsidRPr="00A563A9" w:rsidR="001D3944" w:rsidP="00717327" w:rsidRDefault="001D3944" w14:paraId="74265C88" w14:textId="7366FC3C">
      <w:pPr>
        <w:pStyle w:val="VCAAbullet"/>
        <w:rPr>
          <w:lang w:val="en-AU"/>
        </w:rPr>
      </w:pPr>
      <w:r w:rsidRPr="00A563A9">
        <w:rPr>
          <w:lang w:val="en-AU"/>
        </w:rPr>
        <w:t>Delete</w:t>
      </w:r>
      <w:r w:rsidRPr="00A563A9" w:rsidR="00E66045">
        <w:rPr>
          <w:lang w:val="en-AU"/>
        </w:rPr>
        <w:t xml:space="preserve"> any</w:t>
      </w:r>
      <w:r w:rsidRPr="00A563A9">
        <w:rPr>
          <w:lang w:val="en-AU"/>
        </w:rPr>
        <w:t xml:space="preserve"> </w:t>
      </w:r>
      <w:r w:rsidRPr="00A563A9" w:rsidR="00FB6A35">
        <w:rPr>
          <w:lang w:val="en-AU"/>
        </w:rPr>
        <w:t xml:space="preserve">year </w:t>
      </w:r>
      <w:r w:rsidRPr="00A563A9">
        <w:rPr>
          <w:lang w:val="en-AU"/>
        </w:rPr>
        <w:t xml:space="preserve">levels that are not relevant </w:t>
      </w:r>
      <w:r w:rsidRPr="00A563A9" w:rsidR="00F03198">
        <w:rPr>
          <w:lang w:val="en-AU"/>
        </w:rPr>
        <w:t>to</w:t>
      </w:r>
      <w:r w:rsidRPr="00A563A9">
        <w:rPr>
          <w:lang w:val="en-AU"/>
        </w:rPr>
        <w:t xml:space="preserve"> your </w:t>
      </w:r>
      <w:r w:rsidRPr="00A563A9" w:rsidR="007A5CA4">
        <w:rPr>
          <w:lang w:val="en-AU"/>
        </w:rPr>
        <w:t xml:space="preserve">school </w:t>
      </w:r>
      <w:r w:rsidRPr="00A563A9">
        <w:rPr>
          <w:lang w:val="en-AU"/>
        </w:rPr>
        <w:t>context.</w:t>
      </w:r>
    </w:p>
    <w:p w:rsidR="00E766BA" w:rsidP="005D6764" w:rsidRDefault="00FB6A35" w14:paraId="6FE1C610" w14:textId="59F116C0">
      <w:pPr>
        <w:pStyle w:val="VCAAbullet"/>
        <w:rPr>
          <w:lang w:val="en-AU"/>
        </w:rPr>
      </w:pPr>
      <w:r w:rsidRPr="00A563A9">
        <w:rPr>
          <w:lang w:val="en-AU"/>
        </w:rPr>
        <w:t>Use y</w:t>
      </w:r>
      <w:r w:rsidRPr="00A563A9" w:rsidR="001D3944">
        <w:rPr>
          <w:lang w:val="en-AU"/>
        </w:rPr>
        <w:t>our completed</w:t>
      </w:r>
      <w:r w:rsidRPr="00A563A9" w:rsidR="00101324">
        <w:rPr>
          <w:lang w:val="en-AU"/>
        </w:rPr>
        <w:t xml:space="preserve"> </w:t>
      </w:r>
      <w:r w:rsidRPr="00A563A9" w:rsidR="00F03198">
        <w:rPr>
          <w:lang w:val="en-AU"/>
        </w:rPr>
        <w:t>curriculum area</w:t>
      </w:r>
      <w:r w:rsidRPr="00A563A9" w:rsidR="00101324">
        <w:rPr>
          <w:lang w:val="en-AU"/>
        </w:rPr>
        <w:t xml:space="preserve"> plan to help </w:t>
      </w:r>
      <w:r w:rsidRPr="00A563A9">
        <w:rPr>
          <w:lang w:val="en-AU"/>
        </w:rPr>
        <w:t xml:space="preserve">populate </w:t>
      </w:r>
      <w:r w:rsidRPr="00A563A9" w:rsidR="00336AC9">
        <w:rPr>
          <w:lang w:val="en-AU"/>
        </w:rPr>
        <w:t>or update</w:t>
      </w:r>
      <w:r w:rsidRPr="00A563A9" w:rsidR="00E66045">
        <w:rPr>
          <w:lang w:val="en-AU"/>
        </w:rPr>
        <w:t xml:space="preserve"> your</w:t>
      </w:r>
      <w:r w:rsidRPr="00A563A9" w:rsidR="00101324">
        <w:rPr>
          <w:lang w:val="en-AU"/>
        </w:rPr>
        <w:t xml:space="preserve"> </w:t>
      </w:r>
      <w:r w:rsidRPr="006479FF" w:rsidR="00101324">
        <w:rPr>
          <w:rStyle w:val="VCAAboldblue"/>
        </w:rPr>
        <w:t xml:space="preserve">teaching and learning </w:t>
      </w:r>
      <w:r w:rsidRPr="006479FF" w:rsidR="00336AC9">
        <w:rPr>
          <w:rStyle w:val="VCAAboldblue"/>
        </w:rPr>
        <w:t>units</w:t>
      </w:r>
      <w:r w:rsidRPr="00A563A9" w:rsidR="00101324">
        <w:rPr>
          <w:lang w:val="en-AU"/>
        </w:rPr>
        <w:t>.</w:t>
      </w:r>
      <w:bookmarkEnd w:id="0"/>
    </w:p>
    <w:p w:rsidR="006479FF" w:rsidP="006479FF" w:rsidRDefault="006479FF" w14:paraId="27AE7FAD" w14:textId="77777777">
      <w:pPr>
        <w:pStyle w:val="VCAAbullet"/>
        <w:numPr>
          <w:ilvl w:val="0"/>
          <w:numId w:val="0"/>
        </w:numPr>
        <w:ind w:left="425"/>
        <w:rPr>
          <w:lang w:val="en-AU"/>
        </w:rPr>
      </w:pPr>
    </w:p>
    <w:tbl>
      <w:tblPr>
        <w:tblStyle w:val="TableGrid"/>
        <w:tblW w:w="227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Curriculum area plan – template, Prep to Year 6"/>
      </w:tblPr>
      <w:tblGrid>
        <w:gridCol w:w="566"/>
        <w:gridCol w:w="1134"/>
        <w:gridCol w:w="1166"/>
        <w:gridCol w:w="1166"/>
        <w:gridCol w:w="1167"/>
        <w:gridCol w:w="1166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Pr="00F66C37" w:rsidR="00C85A44" w:rsidTr="00501C62" w14:paraId="3E3FD490" w14:textId="77777777">
        <w:tc>
          <w:tcPr>
            <w:tcW w:w="566" w:type="dxa"/>
            <w:tcBorders>
              <w:top w:val="nil"/>
              <w:left w:val="nil"/>
              <w:bottom w:val="single" w:color="auto" w:sz="12" w:space="0"/>
            </w:tcBorders>
          </w:tcPr>
          <w:p w:rsidRPr="00F66C37" w:rsidR="00C85A44" w:rsidP="003B7781" w:rsidRDefault="00C85A44" w14:paraId="0758A07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F66C37" w:rsidR="00C85A44" w:rsidP="003B7781" w:rsidRDefault="00C85A44" w14:paraId="6E10E39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18F853C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09B2C20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29CB2E8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72C41D7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68AC7D08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3C458B5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52FECCD0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1404235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7DCCFAB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3BBB92E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25FF7FF6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55DCC440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1161BAD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6D48CF85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1D4E1B3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587747E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730F305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28BEE40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Pr="00F66C37" w:rsidR="00C85A44" w:rsidTr="003B7781" w14:paraId="03BDA54C" w14:textId="77777777">
        <w:trPr>
          <w:cantSplit/>
          <w:trHeight w:val="624"/>
        </w:trPr>
        <w:tc>
          <w:tcPr>
            <w:tcW w:w="56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extDirection w:val="btLr"/>
            <w:vAlign w:val="center"/>
          </w:tcPr>
          <w:p w:rsidRPr="00F66C37" w:rsidR="00C85A44" w:rsidP="003B7781" w:rsidRDefault="00C85A44" w14:paraId="31CA6C3C" w14:textId="7777777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Prep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3DA6FE0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(Term</w:t>
            </w:r>
            <w:r>
              <w:rPr>
                <w:rFonts w:ascii="Arial Narrow" w:hAnsi="Arial Narrow"/>
                <w:b/>
                <w:sz w:val="16"/>
                <w:szCs w:val="16"/>
              </w:rPr>
              <w:t>s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 1 and 2)</w:t>
            </w:r>
          </w:p>
        </w:tc>
        <w:tc>
          <w:tcPr>
            <w:tcW w:w="11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5232A" w:rsidR="00C85A44" w:rsidP="003B7781" w:rsidRDefault="00C85A44" w14:paraId="4A6D4B22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5232A" w:rsidR="00C85A44" w:rsidP="003B7781" w:rsidRDefault="00C85A44" w14:paraId="5DE82E58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5232A" w:rsidR="00C85A44" w:rsidP="003B7781" w:rsidRDefault="00C85A44" w14:paraId="2F46BB63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5232A" w:rsidR="00C85A44" w:rsidP="003B7781" w:rsidRDefault="00C85A44" w14:paraId="478FA180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C5232A" w:rsidR="00C85A44" w:rsidP="003B7781" w:rsidRDefault="00C85A44" w14:paraId="6C3391DA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116F36A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72918CF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54DB0008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709D143C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551E4020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048EEF0F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7A75C758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136D8451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6B79C8F3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3A1F14F4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5573A616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50B784D7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2B7006B2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</w:tr>
      <w:tr w:rsidRPr="00F66C37" w:rsidR="00C85A44" w:rsidTr="003B7781" w14:paraId="52620B75" w14:textId="77777777">
        <w:trPr>
          <w:cantSplit/>
          <w:trHeight w:val="624"/>
        </w:trPr>
        <w:tc>
          <w:tcPr>
            <w:tcW w:w="566" w:type="dxa"/>
            <w:vMerge/>
            <w:tcBorders>
              <w:left w:val="single" w:color="auto" w:sz="12" w:space="0"/>
            </w:tcBorders>
          </w:tcPr>
          <w:p w:rsidRPr="00F66C37" w:rsidR="00C85A44" w:rsidP="003B7781" w:rsidRDefault="00C85A44" w14:paraId="1D7B04C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F264BF" w:rsidR="00C85A44" w:rsidP="003B7781" w:rsidRDefault="00C85A44" w14:paraId="13738B5B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52B5F0F5" w14:textId="7777777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28E9CB1C" w14:textId="7777777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2C21BE6D" w14:textId="7777777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2593197E" w14:textId="7777777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1745AB9A" w14:textId="7777777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66D4E898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10EBEB29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45A93280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A5020" w:rsidR="00C85A44" w:rsidP="003B7781" w:rsidRDefault="00C85A44" w14:paraId="07033198" w14:textId="77777777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2092469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26AA2B4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694B0D45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7F48FF08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2E6CD67C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206D2133" w14:textId="777777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159F6650" w14:textId="777777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1F24DB2A" w14:textId="777777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7904EF" w:rsidR="00C85A44" w:rsidP="003B7781" w:rsidRDefault="00C85A44" w14:paraId="63F89466" w14:textId="7777777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Pr="00F66C37" w:rsidR="00C85A44" w:rsidTr="00501C62" w14:paraId="03568A40" w14:textId="77777777">
        <w:trPr>
          <w:cantSplit/>
          <w:trHeight w:val="624"/>
        </w:trPr>
        <w:tc>
          <w:tcPr>
            <w:tcW w:w="56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F66C37" w:rsidR="00C85A44" w:rsidP="003B7781" w:rsidRDefault="00C85A44" w14:paraId="165E71C1" w14:textId="7777777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1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403EC25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2B18906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FE27EBA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F246D5B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383EFFC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79A6BAB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A213FC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898D27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9D008C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CECE45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7011D6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0D2921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93AB49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C2E44CB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611EDF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8E33535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F7D2498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F1BC1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ACA060B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Pr="00F66C37" w:rsidR="00C85A44" w:rsidTr="00501C62" w14:paraId="272416FE" w14:textId="77777777">
        <w:trPr>
          <w:cantSplit/>
          <w:trHeight w:val="624"/>
        </w:trPr>
        <w:tc>
          <w:tcPr>
            <w:tcW w:w="566" w:type="dxa"/>
            <w:vMerge/>
            <w:tcBorders>
              <w:left w:val="single" w:color="auto" w:sz="12" w:space="0"/>
            </w:tcBorders>
          </w:tcPr>
          <w:p w:rsidRPr="00F66C37" w:rsidR="00C85A44" w:rsidP="003B7781" w:rsidRDefault="00C85A44" w14:paraId="2A0259D8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F264BF" w:rsidR="00C85A44" w:rsidP="003B7781" w:rsidRDefault="00C85A44" w14:paraId="373D8DD5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F770077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359B823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3F9E790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53558C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A9B9F7C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F42460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C85E05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6FC93B1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2BAD394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453AC5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90805D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3D5AAD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708569E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5EFDB0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DB3015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74790B1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F86BC9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EFD514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Pr="00F66C37" w:rsidR="00C85A44" w:rsidTr="00501C62" w14:paraId="237E7593" w14:textId="77777777">
        <w:trPr>
          <w:cantSplit/>
          <w:trHeight w:val="624"/>
        </w:trPr>
        <w:tc>
          <w:tcPr>
            <w:tcW w:w="56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extDirection w:val="btLr"/>
            <w:vAlign w:val="center"/>
          </w:tcPr>
          <w:p w:rsidRPr="00F66C37" w:rsidR="00C85A44" w:rsidP="003B7781" w:rsidRDefault="00C85A44" w14:paraId="2E92CDF7" w14:textId="7777777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2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50F43F5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52ED8CD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1401567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281DD99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B1EED81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C8A4D2C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0BF839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2967AB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57ADD1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580B09E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5048181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8E8FF1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D8FDFC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389239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F267421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141D288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5367C40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649A31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2020B7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Pr="00F66C37" w:rsidR="00C85A44" w:rsidTr="00501C62" w14:paraId="6AE857CB" w14:textId="77777777">
        <w:trPr>
          <w:cantSplit/>
          <w:trHeight w:val="624"/>
        </w:trPr>
        <w:tc>
          <w:tcPr>
            <w:tcW w:w="566" w:type="dxa"/>
            <w:vMerge/>
            <w:tcBorders>
              <w:left w:val="single" w:color="auto" w:sz="12" w:space="0"/>
            </w:tcBorders>
          </w:tcPr>
          <w:p w:rsidRPr="00F66C37" w:rsidR="00C85A44" w:rsidP="003B7781" w:rsidRDefault="00C85A44" w14:paraId="45715BB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F264BF" w:rsidR="00C85A44" w:rsidP="003B7781" w:rsidRDefault="00C85A44" w14:paraId="28D8B874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D28F15D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6C0519B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B07727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7BEF9D3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482EF2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1D099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B06246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5AF338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D5866AF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3681A98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BD11CF2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050670E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78E3038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4DCADA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0FF020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1FE04B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9079442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2CF6F2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Pr="00F66C37" w:rsidR="00C85A44" w:rsidTr="00501C62" w14:paraId="7F9880A6" w14:textId="77777777">
        <w:trPr>
          <w:cantSplit/>
          <w:trHeight w:val="624"/>
        </w:trPr>
        <w:tc>
          <w:tcPr>
            <w:tcW w:w="56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F66C37" w:rsidR="00C85A44" w:rsidP="003B7781" w:rsidRDefault="00C85A44" w14:paraId="6E7CE482" w14:textId="7777777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3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4857507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8B73EE5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8F4CA96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20C857B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56980E0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B81C5E6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C91EF0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58CD88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75AC6B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08581D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CD2F38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3D4E3B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9300E4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3A0F291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0867BA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243248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4DD9EAC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51CEC8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1AB9C51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Pr="00F66C37" w:rsidR="00C85A44" w:rsidTr="00501C62" w14:paraId="3E60B885" w14:textId="77777777">
        <w:trPr>
          <w:cantSplit/>
          <w:trHeight w:val="624"/>
        </w:trPr>
        <w:tc>
          <w:tcPr>
            <w:tcW w:w="566" w:type="dxa"/>
            <w:vMerge/>
            <w:tcBorders>
              <w:left w:val="single" w:color="auto" w:sz="12" w:space="0"/>
            </w:tcBorders>
          </w:tcPr>
          <w:p w:rsidRPr="00F66C37" w:rsidR="00C85A44" w:rsidP="003B7781" w:rsidRDefault="00C85A44" w14:paraId="188C6D7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F264BF" w:rsidR="00C85A44" w:rsidP="003B7781" w:rsidRDefault="00C85A44" w14:paraId="5E50768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FDFDC07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A08E137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1B4F1A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5A7FC2C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881EFA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BD411C3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1BA713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895D26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6B56C38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905800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30D64A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3DB723F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4BAC65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C579700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748B8F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BEC86A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BF704A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7AF6F4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Pr="00F66C37" w:rsidR="00C85A44" w:rsidTr="00501C62" w14:paraId="70B8C90D" w14:textId="77777777">
        <w:trPr>
          <w:cantSplit/>
          <w:trHeight w:val="624"/>
        </w:trPr>
        <w:tc>
          <w:tcPr>
            <w:tcW w:w="56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extDirection w:val="btLr"/>
            <w:vAlign w:val="center"/>
          </w:tcPr>
          <w:p w:rsidRPr="00F66C37" w:rsidR="00C85A44" w:rsidP="003B7781" w:rsidRDefault="00C85A44" w14:paraId="1F93A3E7" w14:textId="7777777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bookmarkStart w:name="_Hlk162266706" w:id="1"/>
            <w:r>
              <w:rPr>
                <w:rFonts w:ascii="Arial Narrow" w:hAnsi="Arial Narrow"/>
                <w:b/>
                <w:sz w:val="18"/>
                <w:szCs w:val="20"/>
              </w:rPr>
              <w:t>Year 4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7E03A9BC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D9382D0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F0E4698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1B717BF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816F51F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3C66E1E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7B5628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CA50D8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304DB71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C63715E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00EB9B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45B6595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15501E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536259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94C5696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0A29EB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9AEE336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54F729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3EB30B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Pr="00F66C37" w:rsidR="00C85A44" w:rsidTr="00501C62" w14:paraId="414A93D1" w14:textId="77777777">
        <w:trPr>
          <w:cantSplit/>
          <w:trHeight w:val="624"/>
        </w:trPr>
        <w:tc>
          <w:tcPr>
            <w:tcW w:w="566" w:type="dxa"/>
            <w:vMerge/>
            <w:tcBorders>
              <w:left w:val="single" w:color="auto" w:sz="12" w:space="0"/>
            </w:tcBorders>
          </w:tcPr>
          <w:p w:rsidRPr="00F66C37" w:rsidR="00C85A44" w:rsidP="003B7781" w:rsidRDefault="00C85A44" w14:paraId="7C05D920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F264BF" w:rsidR="00C85A44" w:rsidP="003B7781" w:rsidRDefault="00C85A44" w14:paraId="0767A5ED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552DF8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4D157C4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E20B76C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8296D13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84A264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FAB4A5D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95079B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F5A80ED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10F252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B2CEEAE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5CD8092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7CA4871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649E401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BBCC2BF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387DEB2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E772D2D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D0D015F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6FA7440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bookmarkEnd w:id="1"/>
      <w:tr w:rsidRPr="00F66C37" w:rsidR="00C85A44" w:rsidTr="00501C62" w14:paraId="6B839068" w14:textId="77777777">
        <w:trPr>
          <w:cantSplit/>
          <w:trHeight w:val="624"/>
        </w:trPr>
        <w:tc>
          <w:tcPr>
            <w:tcW w:w="56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F66C37" w:rsidR="00C85A44" w:rsidP="003B7781" w:rsidRDefault="00C85A44" w14:paraId="65158739" w14:textId="7777777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5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05F18ECC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EFFC99B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5E5FA34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2BC6DE3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1D084DE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7860599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B91AD5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EB334F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C041CFB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4D8B1E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82EF51E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C7E4AD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4097311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9903B0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D354C18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0B4F250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8C0A660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1BB9D5E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5911FF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Pr="00F66C37" w:rsidR="00C85A44" w:rsidTr="00501C62" w14:paraId="66C67D42" w14:textId="77777777">
        <w:trPr>
          <w:cantSplit/>
          <w:trHeight w:val="624"/>
        </w:trPr>
        <w:tc>
          <w:tcPr>
            <w:tcW w:w="566" w:type="dxa"/>
            <w:vMerge/>
            <w:tcBorders>
              <w:left w:val="single" w:color="auto" w:sz="12" w:space="0"/>
            </w:tcBorders>
          </w:tcPr>
          <w:p w:rsidRPr="00F66C37" w:rsidR="00C85A44" w:rsidP="003B7781" w:rsidRDefault="00C85A44" w14:paraId="3147CB8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F264BF" w:rsidR="00C85A44" w:rsidP="003B7781" w:rsidRDefault="00C85A44" w14:paraId="2A58140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004E813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747D5BB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9DF1C9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F585C11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BD0CD2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45ADD8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CF18320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8401880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DF8B0F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8AA55C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9AA009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9E5BBB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D5FE014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22455B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6F9A11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1A5544F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EA01E96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FC229B2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Pr="00F66C37" w:rsidR="00C85A44" w:rsidTr="00501C62" w14:paraId="1DC2E626" w14:textId="77777777">
        <w:trPr>
          <w:cantSplit/>
          <w:trHeight w:val="624"/>
        </w:trPr>
        <w:tc>
          <w:tcPr>
            <w:tcW w:w="566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2F2F2" w:themeFill="background1" w:themeFillShade="F2"/>
            <w:textDirection w:val="btLr"/>
            <w:vAlign w:val="center"/>
          </w:tcPr>
          <w:p w:rsidRPr="00F66C37" w:rsidR="00C85A44" w:rsidP="003B7781" w:rsidRDefault="00C85A44" w14:paraId="67C046E2" w14:textId="7777777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Year 6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566C3A3F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1 and 2)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1035D2E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91A5C77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35A2843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4C73C74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A66E4C3" w14:textId="7777777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862F6A4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79CB756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2323C34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C3C6830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475D65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7ACF72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4192D02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847AC7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0AF9A8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BC83CAE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BCCC0EB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911CBD0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AC4DF9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Pr="00F66C37" w:rsidR="00C85A44" w:rsidTr="00501C62" w14:paraId="4DD71292" w14:textId="77777777">
        <w:trPr>
          <w:cantSplit/>
          <w:trHeight w:val="624"/>
        </w:trPr>
        <w:tc>
          <w:tcPr>
            <w:tcW w:w="566" w:type="dxa"/>
            <w:vMerge/>
            <w:tcBorders>
              <w:left w:val="single" w:color="auto" w:sz="12" w:space="0"/>
            </w:tcBorders>
          </w:tcPr>
          <w:p w:rsidRPr="00F66C37" w:rsidR="00C85A44" w:rsidP="003B7781" w:rsidRDefault="00C85A44" w14:paraId="5903F321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F264BF" w:rsidR="00C85A44" w:rsidP="003B7781" w:rsidRDefault="00C85A44" w14:paraId="07932317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Terms 3 </w:t>
            </w:r>
            <w:r w:rsidRPr="00046A47">
              <w:rPr>
                <w:rFonts w:ascii="Arial Narrow" w:hAnsi="Arial Narrow"/>
                <w:b/>
                <w:sz w:val="16"/>
                <w:szCs w:val="16"/>
              </w:rPr>
              <w:t xml:space="preserve">and </w:t>
            </w:r>
            <w:r>
              <w:rPr>
                <w:rFonts w:ascii="Arial Narrow" w:hAnsi="Arial Narrow"/>
                <w:b/>
                <w:sz w:val="16"/>
                <w:szCs w:val="16"/>
              </w:rPr>
              <w:t>4)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2B5E4A0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07109B9B" w14:textId="7777777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32E35BE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ED088D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11EC9F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537007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A19B91C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7DF45F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B8B993A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5821C03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1B79860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0181DA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58365859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7E82F84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6173A4FB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2C8D1CB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3C931855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F66C37" w:rsidR="00C85A44" w:rsidP="003B7781" w:rsidRDefault="00C85A44" w14:paraId="721940C7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Pr="00F66C37" w:rsidR="00C85A44" w:rsidTr="00501C62" w14:paraId="3C793031" w14:textId="77777777">
        <w:tc>
          <w:tcPr>
            <w:tcW w:w="566" w:type="dxa"/>
            <w:tcBorders>
              <w:top w:val="single" w:color="auto" w:sz="12" w:space="0"/>
              <w:left w:val="nil"/>
              <w:bottom w:val="nil"/>
            </w:tcBorders>
          </w:tcPr>
          <w:p w:rsidRPr="00F66C37" w:rsidR="00C85A44" w:rsidP="003B7781" w:rsidRDefault="00C85A44" w14:paraId="4EF043AE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F66C37" w:rsidR="00C85A44" w:rsidP="003B7781" w:rsidRDefault="00C85A44" w14:paraId="72613F7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17CD204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335C58D4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78C87B5A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3E3130B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0025E00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48102B55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2F5B3DF6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5A64E5A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6BCBF97C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0B2EE98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21C0E397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7FE7D6A4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7C225A05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4CE4692D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71A3CAD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33A8D493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F66C37" w:rsidR="00C85A44" w:rsidP="003B7781" w:rsidRDefault="00C85A44" w14:paraId="6EEFCFA9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F66C37" w:rsidR="00C85A44" w:rsidP="003B7781" w:rsidRDefault="00C85A44" w14:paraId="00FE7272" w14:textId="77777777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66C37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:rsidR="00C85A44" w:rsidP="00C85A44" w:rsidRDefault="00C85A44" w14:paraId="103AAB29" w14:textId="77777777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br w:type="page"/>
      </w:r>
    </w:p>
    <w:p w:rsidRPr="00A563A9" w:rsidR="00C85A44" w:rsidP="00C85A44" w:rsidRDefault="00C85A44" w14:paraId="7A32BBB9" w14:textId="77777777">
      <w:pPr>
        <w:pStyle w:val="VCAAbullet"/>
        <w:numPr>
          <w:ilvl w:val="0"/>
          <w:numId w:val="0"/>
        </w:numPr>
        <w:rPr>
          <w:lang w:val="en-AU"/>
        </w:rPr>
      </w:pPr>
    </w:p>
    <w:tbl>
      <w:tblPr>
        <w:tblStyle w:val="TableGrid"/>
        <w:tblW w:w="228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hinese Second Language Learner curriculum area plan – Prep to Year 6"/>
      </w:tblPr>
      <w:tblGrid>
        <w:gridCol w:w="496"/>
        <w:gridCol w:w="1024"/>
        <w:gridCol w:w="1183"/>
        <w:gridCol w:w="1184"/>
        <w:gridCol w:w="1183"/>
        <w:gridCol w:w="1184"/>
        <w:gridCol w:w="1183"/>
        <w:gridCol w:w="1184"/>
        <w:gridCol w:w="1183"/>
        <w:gridCol w:w="1184"/>
        <w:gridCol w:w="1183"/>
        <w:gridCol w:w="1184"/>
        <w:gridCol w:w="1183"/>
        <w:gridCol w:w="1184"/>
        <w:gridCol w:w="1183"/>
        <w:gridCol w:w="1184"/>
        <w:gridCol w:w="1183"/>
        <w:gridCol w:w="1184"/>
        <w:gridCol w:w="1183"/>
        <w:gridCol w:w="1184"/>
      </w:tblGrid>
      <w:tr w:rsidRPr="00A563A9" w:rsidR="00476179" w:rsidTr="006527E1" w14:paraId="207A488F" w14:textId="77777777">
        <w:tc>
          <w:tcPr>
            <w:tcW w:w="496" w:type="dxa"/>
            <w:tcBorders>
              <w:top w:val="nil"/>
              <w:left w:val="nil"/>
              <w:bottom w:val="single" w:color="auto" w:sz="12" w:space="0"/>
            </w:tcBorders>
          </w:tcPr>
          <w:p w:rsidRPr="00A563A9" w:rsidR="00E766BA" w:rsidP="123DB9FC" w:rsidRDefault="00E766BA" w14:paraId="437857D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A563A9" w:rsidR="00E766BA" w:rsidP="123DB9FC" w:rsidRDefault="00E766BA" w14:paraId="7ACE88AD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605E502E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1D36CDF4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5A87C9EE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265A8375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7971EABB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2246EFDC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166CA25E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609DA2A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1A75A47B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2E33C4EC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13165B18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5BB1548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3D048A59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723C40DC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0C913189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392600C1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E766BA" w:rsidP="123DB9FC" w:rsidRDefault="00E766BA" w14:paraId="01F7B77F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563A9" w:rsidR="00E766BA" w:rsidP="123DB9FC" w:rsidRDefault="00E766BA" w14:paraId="17472C4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</w:tr>
      <w:tr w:rsidRPr="00A563A9" w:rsidR="006479FF" w:rsidTr="006527E1" w14:paraId="3333DC03" w14:textId="77777777">
        <w:trPr>
          <w:cantSplit/>
          <w:trHeight w:val="624"/>
        </w:trPr>
        <w:tc>
          <w:tcPr>
            <w:tcW w:w="49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extDirection w:val="btLr"/>
            <w:vAlign w:val="center"/>
          </w:tcPr>
          <w:p w:rsidRPr="00A563A9" w:rsidR="006479FF" w:rsidP="123DB9FC" w:rsidRDefault="00C90066" w14:paraId="0E3E593D" w14:textId="043D8B55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Year 7</w:t>
            </w:r>
          </w:p>
        </w:tc>
        <w:tc>
          <w:tcPr>
            <w:tcW w:w="102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123DB9FC" w:rsidRDefault="006479FF" w14:paraId="08F230FC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1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1 and 2)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9673F46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8F3073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7E69B2C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7FD8E82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1550ECD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C9BB9B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D319799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2919FCC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7AC3F6F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60A557F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57ED09D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D15EAF4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CE37D44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E495F63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4FDD2FF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73859F6B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841CEC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22E3F01" w14:textId="37EC9044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</w:tr>
      <w:tr w:rsidRPr="00A563A9" w:rsidR="006479FF" w:rsidTr="006527E1" w14:paraId="10428563" w14:textId="77777777">
        <w:trPr>
          <w:cantSplit/>
          <w:trHeight w:val="624"/>
        </w:trPr>
        <w:tc>
          <w:tcPr>
            <w:tcW w:w="496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A563A9" w:rsidR="006479FF" w:rsidP="00471E2B" w:rsidRDefault="006479FF" w14:paraId="678C1FFA" w14:textId="65228391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2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00471E2B" w:rsidRDefault="006479FF" w14:paraId="05B39F34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2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3 and 4)</w:t>
            </w:r>
          </w:p>
        </w:tc>
        <w:tc>
          <w:tcPr>
            <w:tcW w:w="1183" w:type="dxa"/>
            <w:tcBorders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3754F78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6768B34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1CC73737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19DECFC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4299354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A9D7AFA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683734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BEB50C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D879DAA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6B870C1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CCA6877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C167A97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569D921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8BBC4DF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467C587B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B5B4CBD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89BB14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5B9496B" w14:textId="4CF0F860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</w:tr>
      <w:tr w:rsidRPr="00A563A9" w:rsidR="006479FF" w:rsidTr="006527E1" w14:paraId="55FF18A5" w14:textId="77777777">
        <w:trPr>
          <w:cantSplit/>
          <w:trHeight w:val="624"/>
        </w:trPr>
        <w:tc>
          <w:tcPr>
            <w:tcW w:w="49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A563A9" w:rsidR="006479FF" w:rsidP="123DB9FC" w:rsidRDefault="006479FF" w14:paraId="6303CF93" w14:textId="335C428F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name="_Hlk162266652" w:id="2"/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Year </w:t>
            </w:r>
            <w:r w:rsidR="00C90066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123DB9FC" w:rsidRDefault="006479FF" w14:paraId="243F257A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1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1 and 2)</w:t>
            </w:r>
          </w:p>
        </w:tc>
        <w:tc>
          <w:tcPr>
            <w:tcW w:w="1183" w:type="dxa"/>
            <w:tcBorders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779CB4E3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51D45D0D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5B02ADD6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10D3DD16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2AD54F83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5458291C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552DECD0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5DE2D901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62ABD55A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7524BD4D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1D7F2A7C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328DA619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7F29D8C2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36D75DA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194EEAEA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396C7C3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4A7A3285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CB6A5B0" w14:textId="31AA9180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</w:tr>
      <w:bookmarkEnd w:id="2"/>
      <w:tr w:rsidRPr="00A563A9" w:rsidR="006479FF" w:rsidTr="006527E1" w14:paraId="08D0A014" w14:textId="77777777">
        <w:trPr>
          <w:cantSplit/>
          <w:trHeight w:val="624"/>
        </w:trPr>
        <w:tc>
          <w:tcPr>
            <w:tcW w:w="496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A563A9" w:rsidR="006479FF" w:rsidP="00471E2B" w:rsidRDefault="006479FF" w14:paraId="36614543" w14:textId="77777777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2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00471E2B" w:rsidRDefault="006479FF" w14:paraId="4CAAF494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2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3 and 4)</w:t>
            </w:r>
          </w:p>
        </w:tc>
        <w:tc>
          <w:tcPr>
            <w:tcW w:w="1183" w:type="dxa"/>
            <w:tcBorders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7CFCE427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CC9AB79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FC40BD0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F05EFA6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71C778E9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C767909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80E0172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C5A4E94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7F854746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70C3B8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B543727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18D4CB3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684636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FE74F20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7D34223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E9D0571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8E699E4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77118C9" w14:textId="778D2622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</w:tr>
      <w:tr w:rsidRPr="00A563A9" w:rsidR="006479FF" w:rsidTr="006527E1" w14:paraId="224FBAEA" w14:textId="77777777">
        <w:trPr>
          <w:cantSplit/>
          <w:trHeight w:val="624"/>
        </w:trPr>
        <w:tc>
          <w:tcPr>
            <w:tcW w:w="49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2F2F2" w:themeFill="background1" w:themeFillShade="F2"/>
            <w:textDirection w:val="btLr"/>
            <w:vAlign w:val="center"/>
          </w:tcPr>
          <w:p w:rsidRPr="00A563A9" w:rsidR="006479FF" w:rsidP="123DB9FC" w:rsidRDefault="006479FF" w14:paraId="4699D690" w14:textId="398C887D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bookmarkStart w:name="_Hlk162266686" w:id="3"/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Year </w:t>
            </w:r>
            <w:r w:rsidR="00C90066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123DB9FC" w:rsidRDefault="006479FF" w14:paraId="16C92E1A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1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1 and 2)</w:t>
            </w:r>
          </w:p>
        </w:tc>
        <w:tc>
          <w:tcPr>
            <w:tcW w:w="1183" w:type="dxa"/>
            <w:tcBorders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1177E35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F58E016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4F998C46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0A742E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BBF74B6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AED3233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8AB9E54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AE5C127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4B2FB754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098FA45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7C5DA00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4C48D691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15C503B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D7EB79B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1569CC9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2C99F03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BE627AE" w14:textId="77777777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6D8B2C9" w14:textId="3F7548D5">
            <w:pPr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</w:tr>
      <w:bookmarkEnd w:id="3"/>
      <w:tr w:rsidRPr="00A563A9" w:rsidR="006479FF" w:rsidTr="006527E1" w14:paraId="41B74678" w14:textId="77777777">
        <w:trPr>
          <w:cantSplit/>
          <w:trHeight w:val="624"/>
        </w:trPr>
        <w:tc>
          <w:tcPr>
            <w:tcW w:w="496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A563A9" w:rsidR="006479FF" w:rsidP="00471E2B" w:rsidRDefault="006479FF" w14:paraId="67C25A14" w14:textId="77777777">
            <w:pPr>
              <w:jc w:val="center"/>
              <w:rPr>
                <w:rFonts w:ascii="Arial Narrow" w:hAnsi="Arial Narrow"/>
                <w:sz w:val="18"/>
                <w:szCs w:val="20"/>
                <w:lang w:eastAsia="zh-CN"/>
              </w:rPr>
            </w:pPr>
          </w:p>
        </w:tc>
        <w:tc>
          <w:tcPr>
            <w:tcW w:w="102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00471E2B" w:rsidRDefault="006479FF" w14:paraId="26069E83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2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3 and 4)</w:t>
            </w:r>
          </w:p>
        </w:tc>
        <w:tc>
          <w:tcPr>
            <w:tcW w:w="1183" w:type="dxa"/>
            <w:tcBorders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D6689A8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1BBC2F4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B32EB13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B7108F9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1A7226D4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8485BD9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7AF85C96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504CEA5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44785600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57881178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1A130FC6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6850D6F9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00540992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2FFC3DD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1909B401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244B4D80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77E8F7BF" w14:textId="77777777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F77B9A" w:rsidRDefault="006479FF" w14:paraId="30FF0032" w14:textId="66AA46AF">
            <w:pPr>
              <w:jc w:val="center"/>
              <w:rPr>
                <w:rFonts w:ascii="Arial Narrow" w:hAnsi="Arial Narrow" w:eastAsia="SimSun"/>
                <w:b/>
                <w:bCs/>
                <w:sz w:val="18"/>
                <w:szCs w:val="18"/>
                <w:lang w:eastAsia="zh-CN"/>
              </w:rPr>
            </w:pPr>
          </w:p>
        </w:tc>
      </w:tr>
      <w:tr w:rsidRPr="00A563A9" w:rsidR="006479FF" w:rsidTr="006527E1" w14:paraId="5F398E94" w14:textId="77777777">
        <w:trPr>
          <w:cantSplit/>
          <w:trHeight w:val="624"/>
        </w:trPr>
        <w:tc>
          <w:tcPr>
            <w:tcW w:w="49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extDirection w:val="btLr"/>
            <w:vAlign w:val="center"/>
          </w:tcPr>
          <w:p w:rsidRPr="00A563A9" w:rsidR="006479FF" w:rsidP="123DB9FC" w:rsidRDefault="006479FF" w14:paraId="2F174E4C" w14:textId="720F5E4F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Year </w:t>
            </w:r>
            <w:r w:rsidR="00C90066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123DB9FC" w:rsidRDefault="006479FF" w14:paraId="2C23983F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1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1 and 2)</w:t>
            </w:r>
          </w:p>
        </w:tc>
        <w:tc>
          <w:tcPr>
            <w:tcW w:w="1183" w:type="dxa"/>
            <w:tcBorders>
              <w:left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3F303DA4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38B98A81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41034D1B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36B1E145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611BF373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8576563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1BD93BF1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77DD5022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058226A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502CEBF0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66642F34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2C73BE06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6F4DC7BD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15F49C84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64253B5C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363163C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B58BF29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7605FFF7" w14:textId="47B67EEE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</w:tr>
      <w:tr w:rsidRPr="00A563A9" w:rsidR="006479FF" w:rsidTr="006527E1" w14:paraId="02E86BF6" w14:textId="77777777">
        <w:trPr>
          <w:cantSplit/>
          <w:trHeight w:val="624"/>
        </w:trPr>
        <w:tc>
          <w:tcPr>
            <w:tcW w:w="496" w:type="dxa"/>
            <w:vMerge/>
            <w:tcBorders>
              <w:left w:val="single" w:color="auto" w:sz="12" w:space="0"/>
              <w:bottom w:val="single" w:color="auto" w:sz="12" w:space="0"/>
            </w:tcBorders>
          </w:tcPr>
          <w:p w:rsidRPr="00A563A9" w:rsidR="006479FF" w:rsidP="00471E2B" w:rsidRDefault="006479FF" w14:paraId="3E1FBAAD" w14:textId="77777777">
            <w:pPr>
              <w:jc w:val="center"/>
              <w:rPr>
                <w:rFonts w:ascii="Arial Narrow" w:hAnsi="Arial Narrow"/>
                <w:sz w:val="18"/>
                <w:szCs w:val="20"/>
                <w:lang w:eastAsia="zh-CN"/>
              </w:rPr>
            </w:pPr>
          </w:p>
        </w:tc>
        <w:tc>
          <w:tcPr>
            <w:tcW w:w="102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563A9" w:rsidR="006479FF" w:rsidP="00471E2B" w:rsidRDefault="006479FF" w14:paraId="624962CD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2 </w:t>
            </w:r>
            <w:r w:rsidRPr="00A563A9">
              <w:rPr>
                <w:rFonts w:ascii="Arial Narrow" w:hAnsi="Arial Narrow"/>
                <w:b/>
                <w:bCs/>
                <w:sz w:val="16"/>
                <w:szCs w:val="16"/>
              </w:rPr>
              <w:t>(Terms 3 and 4)</w:t>
            </w:r>
          </w:p>
        </w:tc>
        <w:tc>
          <w:tcPr>
            <w:tcW w:w="1183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29AB6D77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309346DF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1D12AE48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70B4CEC1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636CB0B5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5BC3ED7D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67AB72B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2CD1AF89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347D61E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75EDEAFA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435C6DDC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4BEF7733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3CBCB70B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2EC700D5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2377AB12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40EA9427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02426201" w14:textId="77777777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  <w:tc>
          <w:tcPr>
            <w:tcW w:w="1184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A563A9" w:rsidR="006479FF" w:rsidP="006479FF" w:rsidRDefault="006479FF" w14:paraId="3D41084E" w14:textId="4910EEF1">
            <w:pPr>
              <w:pStyle w:val="ListParagraph"/>
              <w:ind w:left="360"/>
              <w:contextualSpacing w:val="0"/>
              <w:jc w:val="center"/>
              <w:rPr>
                <w:rFonts w:ascii="Arial Narrow" w:hAnsi="Arial Narrow" w:eastAsia="SimSun"/>
                <w:sz w:val="18"/>
                <w:szCs w:val="18"/>
                <w:lang w:eastAsia="zh-CN"/>
              </w:rPr>
            </w:pPr>
          </w:p>
        </w:tc>
      </w:tr>
      <w:tr w:rsidRPr="00A563A9" w:rsidR="00476179" w:rsidTr="006527E1" w14:paraId="25A65FEE" w14:textId="77777777">
        <w:tc>
          <w:tcPr>
            <w:tcW w:w="496" w:type="dxa"/>
            <w:tcBorders>
              <w:top w:val="single" w:color="auto" w:sz="12" w:space="0"/>
              <w:left w:val="nil"/>
              <w:bottom w:val="nil"/>
            </w:tcBorders>
          </w:tcPr>
          <w:p w:rsidRPr="00A563A9" w:rsidR="00471E2B" w:rsidP="123DB9FC" w:rsidRDefault="00471E2B" w14:paraId="1FE2B3D2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A563A9" w:rsidR="00471E2B" w:rsidP="123DB9FC" w:rsidRDefault="4CA4923C" w14:paraId="571946EB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7FC29815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6751615A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3810A020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70DBAAB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36310613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11C2C76B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78691668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728D7902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38682ADA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0F40C10B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423A804A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595860B0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2E82168E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4FA81E86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7FA7EBD1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680EBBC4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A563A9" w:rsidR="00471E2B" w:rsidP="123DB9FC" w:rsidRDefault="4CA4923C" w14:paraId="18463E60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84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563A9" w:rsidR="00471E2B" w:rsidP="123DB9FC" w:rsidRDefault="4CA4923C" w14:paraId="59D39921" w14:textId="7777777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563A9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</w:tr>
    </w:tbl>
    <w:p w:rsidRPr="00A563A9" w:rsidR="007C6253" w:rsidP="005D6764" w:rsidRDefault="007C6253" w14:paraId="1D30C7F1" w14:textId="7C10001A">
      <w:pPr>
        <w:spacing w:before="120" w:after="120" w:line="280" w:lineRule="exact"/>
        <w:ind w:right="7229"/>
        <w:rPr>
          <w:rFonts w:eastAsia="SimSun"/>
        </w:rPr>
      </w:pPr>
    </w:p>
    <w:sectPr w:rsidRPr="00A563A9" w:rsidR="007C6253" w:rsidSect="00595D7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247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D7B" w:rsidP="00304EA1" w:rsidRDefault="00ED7D7B" w14:paraId="0A6560B8" w14:textId="77777777">
      <w:pPr>
        <w:spacing w:after="0" w:line="240" w:lineRule="auto"/>
      </w:pPr>
      <w:r>
        <w:separator/>
      </w:r>
    </w:p>
  </w:endnote>
  <w:endnote w:type="continuationSeparator" w:id="0">
    <w:p w:rsidR="00ED7D7B" w:rsidP="00304EA1" w:rsidRDefault="00ED7D7B" w14:paraId="13A57454" w14:textId="77777777">
      <w:pPr>
        <w:spacing w:after="0" w:line="240" w:lineRule="auto"/>
      </w:pPr>
      <w:r>
        <w:continuationSeparator/>
      </w:r>
    </w:p>
  </w:endnote>
  <w:endnote w:type="continuationNotice" w:id="1">
    <w:p w:rsidR="00ED7D7B" w:rsidRDefault="00ED7D7B" w14:paraId="53DB79E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Pr="00D06414" w:rsidR="00ED7D7B" w:rsidTr="00CC7FAA" w14:paraId="0579E7FE" w14:textId="77777777">
      <w:tc>
        <w:tcPr>
          <w:tcW w:w="1667" w:type="pct"/>
          <w:tcMar>
            <w:left w:w="0" w:type="dxa"/>
            <w:right w:w="0" w:type="dxa"/>
          </w:tcMar>
        </w:tcPr>
        <w:p w:rsidRPr="00D06414" w:rsidR="00ED7D7B" w:rsidP="00D06414" w:rsidRDefault="00ED7D7B" w14:paraId="3FA7A191" w14:textId="21975285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ED7D7B" w:rsidP="00D06414" w:rsidRDefault="00ED7D7B" w14:paraId="1CEDFB43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ED7D7B" w:rsidP="00C839EC" w:rsidRDefault="00ED7D7B" w14:paraId="70CD0D08" w14:textId="77777777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627E62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ED7D7B" w:rsidP="00D06414" w:rsidRDefault="00ED7D7B" w14:paraId="30C5A6F5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eastAsia="zh-CN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Pr="00D06414" w:rsidR="00ED7D7B" w:rsidTr="123DB9FC" w14:paraId="6AFD040B" w14:textId="77777777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ED7D7B" w:rsidP="00D06414" w:rsidRDefault="00ED7D7B" w14:paraId="01AFBB14" w14:textId="45458245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6479FF" w:rsidR="00ED7D7B" w:rsidP="123DB9FC" w:rsidRDefault="123DB9FC" w14:paraId="4DA88E8F" w14:textId="1C9F97CA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7"/>
              <w:szCs w:val="17"/>
            </w:rPr>
          </w:pPr>
          <w:r w:rsidRPr="006479FF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:showingPlcHdr/>
              <w15:color w:val="00FFFF"/>
            </w:sdtPr>
            <w:sdtEndPr/>
            <w:sdtContent>
              <w:r w:rsidRPr="006479FF" w:rsidR="006479FF">
                <w:rPr>
                  <w:rStyle w:val="PlaceholderText"/>
                  <w:sz w:val="17"/>
                  <w:szCs w:val="17"/>
                </w:rPr>
                <w:t>Click or tap here to enter text.</w:t>
              </w:r>
            </w:sdtContent>
          </w:sdt>
          <w:r w:rsidRPr="006479FF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6479FF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School:</w:t>
          </w:r>
          <w:r w:rsidRPr="006479FF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:showingPlcHdr/>
              <w15:color w:val="00FFFF"/>
            </w:sdtPr>
            <w:sdtEndPr/>
            <w:sdtContent>
              <w:r w:rsidRPr="006479FF" w:rsidR="006479FF">
                <w:rPr>
                  <w:rStyle w:val="PlaceholderText"/>
                  <w:sz w:val="17"/>
                  <w:szCs w:val="17"/>
                </w:rPr>
                <w:t>Click or tap here to enter text.</w:t>
              </w:r>
            </w:sdtContent>
          </w:sdt>
          <w:r w:rsidRPr="006479FF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6479FF" w:rsidR="00ED7D7B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6479FF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:showingPlcHdr/>
              <w15:color w:val="00FFFF"/>
            </w:sdtPr>
            <w:sdtEndPr/>
            <w:sdtContent>
              <w:r w:rsidRPr="006479FF" w:rsidR="006479FF">
                <w:rPr>
                  <w:rStyle w:val="PlaceholderText"/>
                  <w:sz w:val="17"/>
                  <w:szCs w:val="17"/>
                </w:rPr>
                <w:t>Click or tap here to enter text.</w:t>
              </w:r>
            </w:sdtContent>
          </w:sdt>
          <w:r w:rsidRPr="006479FF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6479FF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:showingPlcHdr/>
              <w15:color w:val="00FFFF"/>
            </w:sdtPr>
            <w:sdtEndPr/>
            <w:sdtContent>
              <w:r w:rsidRPr="006479FF" w:rsidR="006479FF">
                <w:rPr>
                  <w:rStyle w:val="PlaceholderText"/>
                  <w:sz w:val="17"/>
                  <w:szCs w:val="17"/>
                </w:rPr>
                <w:t>Click or tap here to enter text.</w:t>
              </w:r>
            </w:sdtContent>
          </w:sdt>
          <w:r w:rsidRPr="006479FF">
            <w:rPr>
              <w:rFonts w:cs="Arial" w:asciiTheme="majorHAnsi" w:hAnsiTheme="majorHAnsi"/>
              <w:noProof/>
              <w:color w:val="999999" w:themeColor="accent2"/>
              <w:sz w:val="17"/>
              <w:szCs w:val="17"/>
            </w:rPr>
            <w:t xml:space="preserve"> </w:t>
          </w:r>
          <w:r w:rsidRPr="006479FF" w:rsidR="00ED7D7B">
            <w:rPr>
              <w:rFonts w:cs="Arial" w:asciiTheme="majorHAnsi" w:hAnsiTheme="majorHAnsi"/>
              <w:noProof/>
              <w:color w:val="999999" w:themeColor="accent2"/>
              <w:sz w:val="17"/>
              <w:szCs w:val="17"/>
              <w:lang w:eastAsia="zh-CN"/>
            </w:rPr>
            <w:drawing>
              <wp:anchor distT="0" distB="0" distL="114300" distR="114300" simplePos="0" relativeHeight="251658241" behindDoc="1" locked="1" layoutInCell="1" allowOverlap="1" wp14:anchorId="6CC442E3" wp14:editId="67A78D01">
                <wp:simplePos x="0" y="0"/>
                <wp:positionH relativeFrom="column">
                  <wp:posOffset>-5777230</wp:posOffset>
                </wp:positionH>
                <wp:positionV relativeFrom="page">
                  <wp:posOffset>46355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:rsidRPr="00D06414" w:rsidR="00ED7D7B" w:rsidP="00D06414" w:rsidRDefault="00ED7D7B" w14:paraId="5671E8C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ED7D7B" w:rsidP="00D06414" w:rsidRDefault="00ED7D7B" w14:paraId="079118B4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D7B" w:rsidP="00304EA1" w:rsidRDefault="00ED7D7B" w14:paraId="2ABEA2BD" w14:textId="77777777">
      <w:pPr>
        <w:spacing w:after="0" w:line="240" w:lineRule="auto"/>
      </w:pPr>
      <w:r>
        <w:separator/>
      </w:r>
    </w:p>
  </w:footnote>
  <w:footnote w:type="continuationSeparator" w:id="0">
    <w:p w:rsidR="00ED7D7B" w:rsidP="00304EA1" w:rsidRDefault="00ED7D7B" w14:paraId="3CB6DE48" w14:textId="77777777">
      <w:pPr>
        <w:spacing w:after="0" w:line="240" w:lineRule="auto"/>
      </w:pPr>
      <w:r>
        <w:continuationSeparator/>
      </w:r>
    </w:p>
  </w:footnote>
  <w:footnote w:type="continuationNotice" w:id="1">
    <w:p w:rsidR="00ED7D7B" w:rsidRDefault="00ED7D7B" w14:paraId="4430906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Pr="00D86DE4" w:rsidR="00ED7D7B" w:rsidP="00E86FF9" w:rsidRDefault="00D05816" w14:paraId="3EB01EF6" w14:textId="703935A7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&lt;Language&gt; &lt;Sequence&gt; curriculum area plan – &lt;primary/secondary/whole school P–10&gt;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ED7D7B" w:rsidP="00970580" w:rsidRDefault="00ED7D7B" w14:paraId="67B37CFE" w14:textId="77777777">
    <w:pPr>
      <w:spacing w:after="0"/>
      <w:ind w:right="-142"/>
      <w:jc w:val="right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 w:ascii="Helvetica" w:hAnsi="Helvetica" w:eastAsia="Arial Unicode MS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C17D8C"/>
    <w:multiLevelType w:val="multilevel"/>
    <w:tmpl w:val="837A4DB6"/>
    <w:lvl w:ilvl="0">
      <w:start w:val="4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2" w15:restartNumberingAfterBreak="0">
    <w:nsid w:val="156C7479"/>
    <w:multiLevelType w:val="multilevel"/>
    <w:tmpl w:val="2338822C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 w:eastAsia="SimSun"/>
      </w:rPr>
    </w:lvl>
  </w:abstractNum>
  <w:abstractNum w:abstractNumId="3" w15:restartNumberingAfterBreak="0">
    <w:nsid w:val="160042B7"/>
    <w:multiLevelType w:val="multilevel"/>
    <w:tmpl w:val="4C061898"/>
    <w:lvl w:ilvl="0">
      <w:start w:val="3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143C39"/>
    <w:multiLevelType w:val="multilevel"/>
    <w:tmpl w:val="0F9AFC8A"/>
    <w:lvl w:ilvl="0"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 w:eastAsia="SimSun"/>
      </w:rPr>
    </w:lvl>
  </w:abstractNum>
  <w:abstractNum w:abstractNumId="6" w15:restartNumberingAfterBreak="0">
    <w:nsid w:val="25C52F94"/>
    <w:multiLevelType w:val="multilevel"/>
    <w:tmpl w:val="00980D9E"/>
    <w:lvl w:ilvl="0"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7" w15:restartNumberingAfterBreak="0">
    <w:nsid w:val="29DE607F"/>
    <w:multiLevelType w:val="multilevel"/>
    <w:tmpl w:val="568EEBBE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8" w15:restartNumberingAfterBreak="0">
    <w:nsid w:val="2C544880"/>
    <w:multiLevelType w:val="multilevel"/>
    <w:tmpl w:val="36EA0118"/>
    <w:lvl w:ilvl="0">
      <w:numFmt w:val="decimal"/>
      <w:lvlText w:val="%1."/>
      <w:lvlJc w:val="left"/>
      <w:pPr>
        <w:ind w:left="360" w:hanging="360"/>
      </w:pPr>
      <w:rPr>
        <w:rFonts w:hint="default" w:eastAsia="SimSu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 w:eastAsia="SimSu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 w:eastAsia="SimSu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eastAsia="SimSun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 w:eastAsia="SimSu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 w:eastAsia="SimSun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 w:eastAsia="SimSun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 w:eastAsia="SimSun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 w:eastAsia="SimSun"/>
        <w:b/>
      </w:rPr>
    </w:lvl>
  </w:abstractNum>
  <w:abstractNum w:abstractNumId="9" w15:restartNumberingAfterBreak="0">
    <w:nsid w:val="2E232EAC"/>
    <w:multiLevelType w:val="multilevel"/>
    <w:tmpl w:val="7DDCD1BE"/>
    <w:lvl w:ilvl="0"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 w:eastAsia="SimSun"/>
      </w:rPr>
    </w:lvl>
  </w:abstractNum>
  <w:abstractNum w:abstractNumId="10" w15:restartNumberingAfterBreak="0">
    <w:nsid w:val="38DC7DF8"/>
    <w:multiLevelType w:val="multilevel"/>
    <w:tmpl w:val="D2128E8C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2859F3"/>
    <w:multiLevelType w:val="multilevel"/>
    <w:tmpl w:val="FE582B7E"/>
    <w:lvl w:ilvl="0">
      <w:start w:val="3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 w:eastAsia="SimSun"/>
      </w:r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5F4A6BC6"/>
    <w:multiLevelType w:val="multilevel"/>
    <w:tmpl w:val="C882AADC"/>
    <w:lvl w:ilvl="0">
      <w:start w:val="3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 w:eastAsia="SimSun"/>
      </w:rPr>
    </w:lvl>
  </w:abstractNum>
  <w:abstractNum w:abstractNumId="16" w15:restartNumberingAfterBreak="0">
    <w:nsid w:val="5F533157"/>
    <w:multiLevelType w:val="multilevel"/>
    <w:tmpl w:val="48BCC4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17" w15:restartNumberingAfterBreak="0">
    <w:nsid w:val="62872B6C"/>
    <w:multiLevelType w:val="hybridMultilevel"/>
    <w:tmpl w:val="12EAFEA4"/>
    <w:lvl w:ilvl="0" w:tplc="987AFE20">
      <w:start w:val="1"/>
      <w:numFmt w:val="bullet"/>
      <w:pStyle w:val="VCAA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abstractNum w:abstractNumId="18" w15:restartNumberingAfterBreak="0">
    <w:nsid w:val="643D397C"/>
    <w:multiLevelType w:val="multilevel"/>
    <w:tmpl w:val="36A0EABA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19" w15:restartNumberingAfterBreak="0">
    <w:nsid w:val="6693520B"/>
    <w:multiLevelType w:val="multilevel"/>
    <w:tmpl w:val="7B6C3AAA"/>
    <w:lvl w:ilvl="0"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20" w15:restartNumberingAfterBreak="0">
    <w:nsid w:val="6B004001"/>
    <w:multiLevelType w:val="multilevel"/>
    <w:tmpl w:val="3CD2B88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1" w15:restartNumberingAfterBreak="0">
    <w:nsid w:val="6F5569F3"/>
    <w:multiLevelType w:val="multilevel"/>
    <w:tmpl w:val="A8FA26C0"/>
    <w:lvl w:ilvl="0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</w:rPr>
    </w:lvl>
  </w:abstractNum>
  <w:abstractNum w:abstractNumId="22" w15:restartNumberingAfterBreak="0">
    <w:nsid w:val="747B6769"/>
    <w:multiLevelType w:val="multilevel"/>
    <w:tmpl w:val="EC1444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75C3193B"/>
    <w:multiLevelType w:val="multilevel"/>
    <w:tmpl w:val="5214344E"/>
    <w:lvl w:ilvl="0">
      <w:start w:val="3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hint="default" w:eastAsia="SimSun"/>
      </w:rPr>
    </w:lvl>
  </w:abstractNum>
  <w:abstractNum w:abstractNumId="24" w15:restartNumberingAfterBreak="0">
    <w:nsid w:val="79FD2799"/>
    <w:multiLevelType w:val="multilevel"/>
    <w:tmpl w:val="9A64570A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25" w15:restartNumberingAfterBreak="0">
    <w:nsid w:val="7D186407"/>
    <w:multiLevelType w:val="multilevel"/>
    <w:tmpl w:val="42647E1E"/>
    <w:lvl w:ilvl="0"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 w:eastAsia="SimSun"/>
      </w:rPr>
    </w:lvl>
  </w:abstractNum>
  <w:abstractNum w:abstractNumId="26" w15:restartNumberingAfterBreak="0">
    <w:nsid w:val="7EED2699"/>
    <w:multiLevelType w:val="multilevel"/>
    <w:tmpl w:val="05669950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 w:eastAsia="SimSun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eastAsia="SimSu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eastAsia="SimSun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 w:eastAsia="SimSun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 w:eastAsia="SimSu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 w:eastAsia="SimSun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 w:eastAsia="SimSun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 w:eastAsia="SimSun"/>
      </w:rPr>
    </w:lvl>
  </w:abstractNum>
  <w:num w:numId="1" w16cid:durableId="1480460253">
    <w:abstractNumId w:val="17"/>
  </w:num>
  <w:num w:numId="2" w16cid:durableId="1375738420">
    <w:abstractNumId w:val="13"/>
  </w:num>
  <w:num w:numId="3" w16cid:durableId="203517154">
    <w:abstractNumId w:val="11"/>
  </w:num>
  <w:num w:numId="4" w16cid:durableId="37513450">
    <w:abstractNumId w:val="4"/>
  </w:num>
  <w:num w:numId="5" w16cid:durableId="843325624">
    <w:abstractNumId w:val="14"/>
  </w:num>
  <w:num w:numId="6" w16cid:durableId="2018773524">
    <w:abstractNumId w:val="0"/>
  </w:num>
  <w:num w:numId="7" w16cid:durableId="1499151944">
    <w:abstractNumId w:val="20"/>
  </w:num>
  <w:num w:numId="8" w16cid:durableId="2043705356">
    <w:abstractNumId w:val="16"/>
  </w:num>
  <w:num w:numId="9" w16cid:durableId="847059722">
    <w:abstractNumId w:val="18"/>
  </w:num>
  <w:num w:numId="10" w16cid:durableId="1360007357">
    <w:abstractNumId w:val="24"/>
  </w:num>
  <w:num w:numId="11" w16cid:durableId="371223767">
    <w:abstractNumId w:val="8"/>
  </w:num>
  <w:num w:numId="12" w16cid:durableId="2116708957">
    <w:abstractNumId w:val="9"/>
  </w:num>
  <w:num w:numId="13" w16cid:durableId="1908681784">
    <w:abstractNumId w:val="6"/>
  </w:num>
  <w:num w:numId="14" w16cid:durableId="46027215">
    <w:abstractNumId w:val="10"/>
  </w:num>
  <w:num w:numId="15" w16cid:durableId="505904110">
    <w:abstractNumId w:val="26"/>
  </w:num>
  <w:num w:numId="16" w16cid:durableId="2004240363">
    <w:abstractNumId w:val="3"/>
  </w:num>
  <w:num w:numId="17" w16cid:durableId="565461347">
    <w:abstractNumId w:val="15"/>
  </w:num>
  <w:num w:numId="18" w16cid:durableId="1796950751">
    <w:abstractNumId w:val="12"/>
  </w:num>
  <w:num w:numId="19" w16cid:durableId="272833049">
    <w:abstractNumId w:val="23"/>
  </w:num>
  <w:num w:numId="20" w16cid:durableId="1719695319">
    <w:abstractNumId w:val="1"/>
  </w:num>
  <w:num w:numId="21" w16cid:durableId="276060120">
    <w:abstractNumId w:val="21"/>
  </w:num>
  <w:num w:numId="22" w16cid:durableId="2079135476">
    <w:abstractNumId w:val="5"/>
  </w:num>
  <w:num w:numId="23" w16cid:durableId="839856659">
    <w:abstractNumId w:val="22"/>
  </w:num>
  <w:num w:numId="24" w16cid:durableId="1414206494">
    <w:abstractNumId w:val="25"/>
  </w:num>
  <w:num w:numId="25" w16cid:durableId="261496038">
    <w:abstractNumId w:val="19"/>
  </w:num>
  <w:num w:numId="26" w16cid:durableId="748624621">
    <w:abstractNumId w:val="2"/>
  </w:num>
  <w:num w:numId="27" w16cid:durableId="93377978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331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7"/>
    <w:rsid w:val="0000159D"/>
    <w:rsid w:val="000033F8"/>
    <w:rsid w:val="00003885"/>
    <w:rsid w:val="00013469"/>
    <w:rsid w:val="0001347D"/>
    <w:rsid w:val="000151E6"/>
    <w:rsid w:val="00015D0E"/>
    <w:rsid w:val="00017788"/>
    <w:rsid w:val="00017B93"/>
    <w:rsid w:val="0002786E"/>
    <w:rsid w:val="0003270F"/>
    <w:rsid w:val="0003368E"/>
    <w:rsid w:val="000422C9"/>
    <w:rsid w:val="00046A47"/>
    <w:rsid w:val="00046FEC"/>
    <w:rsid w:val="00047B82"/>
    <w:rsid w:val="00050444"/>
    <w:rsid w:val="0005293B"/>
    <w:rsid w:val="000534E3"/>
    <w:rsid w:val="00053E1E"/>
    <w:rsid w:val="000568F5"/>
    <w:rsid w:val="0005780E"/>
    <w:rsid w:val="000645E8"/>
    <w:rsid w:val="00065CC6"/>
    <w:rsid w:val="00070794"/>
    <w:rsid w:val="00071FB0"/>
    <w:rsid w:val="00072409"/>
    <w:rsid w:val="00076AEC"/>
    <w:rsid w:val="0008101F"/>
    <w:rsid w:val="00081259"/>
    <w:rsid w:val="000833A0"/>
    <w:rsid w:val="000853E6"/>
    <w:rsid w:val="00087D32"/>
    <w:rsid w:val="00090162"/>
    <w:rsid w:val="00094BC1"/>
    <w:rsid w:val="00094F59"/>
    <w:rsid w:val="000971DB"/>
    <w:rsid w:val="000A2697"/>
    <w:rsid w:val="000A71F7"/>
    <w:rsid w:val="000B11E4"/>
    <w:rsid w:val="000B1EBA"/>
    <w:rsid w:val="000B6A0F"/>
    <w:rsid w:val="000C08B1"/>
    <w:rsid w:val="000C3364"/>
    <w:rsid w:val="000C4B48"/>
    <w:rsid w:val="000D592F"/>
    <w:rsid w:val="000E0686"/>
    <w:rsid w:val="000E1EBC"/>
    <w:rsid w:val="000E229E"/>
    <w:rsid w:val="000E2B29"/>
    <w:rsid w:val="000E686B"/>
    <w:rsid w:val="000F09E4"/>
    <w:rsid w:val="000F1237"/>
    <w:rsid w:val="000F16FD"/>
    <w:rsid w:val="000F1877"/>
    <w:rsid w:val="000F1A6E"/>
    <w:rsid w:val="00101324"/>
    <w:rsid w:val="00104C98"/>
    <w:rsid w:val="00106653"/>
    <w:rsid w:val="00110018"/>
    <w:rsid w:val="0011223F"/>
    <w:rsid w:val="0011774A"/>
    <w:rsid w:val="00117F4F"/>
    <w:rsid w:val="0012183D"/>
    <w:rsid w:val="00123AE7"/>
    <w:rsid w:val="00130B08"/>
    <w:rsid w:val="00137323"/>
    <w:rsid w:val="00140268"/>
    <w:rsid w:val="0014120D"/>
    <w:rsid w:val="0015274C"/>
    <w:rsid w:val="00163DD6"/>
    <w:rsid w:val="00171D83"/>
    <w:rsid w:val="00176CA9"/>
    <w:rsid w:val="00177F96"/>
    <w:rsid w:val="00180975"/>
    <w:rsid w:val="00182B5D"/>
    <w:rsid w:val="001839B6"/>
    <w:rsid w:val="00186271"/>
    <w:rsid w:val="00192991"/>
    <w:rsid w:val="00192D1C"/>
    <w:rsid w:val="001933B4"/>
    <w:rsid w:val="00193EAD"/>
    <w:rsid w:val="00197B24"/>
    <w:rsid w:val="00197BE3"/>
    <w:rsid w:val="001A14B2"/>
    <w:rsid w:val="001A166F"/>
    <w:rsid w:val="001A3642"/>
    <w:rsid w:val="001A4095"/>
    <w:rsid w:val="001B1F71"/>
    <w:rsid w:val="001B3240"/>
    <w:rsid w:val="001B4663"/>
    <w:rsid w:val="001C0775"/>
    <w:rsid w:val="001C3639"/>
    <w:rsid w:val="001C4557"/>
    <w:rsid w:val="001C4F6B"/>
    <w:rsid w:val="001D062F"/>
    <w:rsid w:val="001D15E1"/>
    <w:rsid w:val="001D1B21"/>
    <w:rsid w:val="001D34F1"/>
    <w:rsid w:val="001D373F"/>
    <w:rsid w:val="001D3944"/>
    <w:rsid w:val="001D706C"/>
    <w:rsid w:val="001D7D7E"/>
    <w:rsid w:val="001E0428"/>
    <w:rsid w:val="001E1147"/>
    <w:rsid w:val="001E1518"/>
    <w:rsid w:val="001E7CAF"/>
    <w:rsid w:val="001E7DDE"/>
    <w:rsid w:val="001F07A5"/>
    <w:rsid w:val="001F32AF"/>
    <w:rsid w:val="001F4026"/>
    <w:rsid w:val="00202125"/>
    <w:rsid w:val="002061C5"/>
    <w:rsid w:val="00206676"/>
    <w:rsid w:val="002168FC"/>
    <w:rsid w:val="0021758F"/>
    <w:rsid w:val="00217C4B"/>
    <w:rsid w:val="00217F92"/>
    <w:rsid w:val="00220D55"/>
    <w:rsid w:val="00220E79"/>
    <w:rsid w:val="0022193A"/>
    <w:rsid w:val="002220F5"/>
    <w:rsid w:val="00225278"/>
    <w:rsid w:val="002259B8"/>
    <w:rsid w:val="00226A22"/>
    <w:rsid w:val="002279BA"/>
    <w:rsid w:val="00230B67"/>
    <w:rsid w:val="002329F3"/>
    <w:rsid w:val="00232DD7"/>
    <w:rsid w:val="00237E71"/>
    <w:rsid w:val="0024020B"/>
    <w:rsid w:val="00240A90"/>
    <w:rsid w:val="00243B0B"/>
    <w:rsid w:val="00243F0D"/>
    <w:rsid w:val="0024564E"/>
    <w:rsid w:val="002510BF"/>
    <w:rsid w:val="002522D1"/>
    <w:rsid w:val="00256559"/>
    <w:rsid w:val="00257539"/>
    <w:rsid w:val="002578F5"/>
    <w:rsid w:val="00260284"/>
    <w:rsid w:val="00260767"/>
    <w:rsid w:val="00262DE9"/>
    <w:rsid w:val="002647BB"/>
    <w:rsid w:val="00265BE7"/>
    <w:rsid w:val="00266702"/>
    <w:rsid w:val="00272A17"/>
    <w:rsid w:val="00273984"/>
    <w:rsid w:val="002754C1"/>
    <w:rsid w:val="00277857"/>
    <w:rsid w:val="0028245D"/>
    <w:rsid w:val="002841C8"/>
    <w:rsid w:val="0028516B"/>
    <w:rsid w:val="0029062A"/>
    <w:rsid w:val="002A5EF1"/>
    <w:rsid w:val="002A7DF4"/>
    <w:rsid w:val="002B1A79"/>
    <w:rsid w:val="002B3AF0"/>
    <w:rsid w:val="002B4C4E"/>
    <w:rsid w:val="002B58B7"/>
    <w:rsid w:val="002BBDEF"/>
    <w:rsid w:val="002C0DA9"/>
    <w:rsid w:val="002C6F90"/>
    <w:rsid w:val="002C7B11"/>
    <w:rsid w:val="002E034B"/>
    <w:rsid w:val="002E1C4D"/>
    <w:rsid w:val="002E3AE8"/>
    <w:rsid w:val="002E4FB5"/>
    <w:rsid w:val="002E6656"/>
    <w:rsid w:val="002F710A"/>
    <w:rsid w:val="00301126"/>
    <w:rsid w:val="00302FB8"/>
    <w:rsid w:val="0030358C"/>
    <w:rsid w:val="00304EA1"/>
    <w:rsid w:val="0031393E"/>
    <w:rsid w:val="00314D81"/>
    <w:rsid w:val="00320F5E"/>
    <w:rsid w:val="00322FC6"/>
    <w:rsid w:val="00325DE6"/>
    <w:rsid w:val="003319D1"/>
    <w:rsid w:val="00331DA8"/>
    <w:rsid w:val="00334583"/>
    <w:rsid w:val="00336AC9"/>
    <w:rsid w:val="00341672"/>
    <w:rsid w:val="00341A32"/>
    <w:rsid w:val="00342D13"/>
    <w:rsid w:val="00346B63"/>
    <w:rsid w:val="00347BD8"/>
    <w:rsid w:val="0035127A"/>
    <w:rsid w:val="0035293F"/>
    <w:rsid w:val="00353976"/>
    <w:rsid w:val="003620AB"/>
    <w:rsid w:val="00362745"/>
    <w:rsid w:val="00365B76"/>
    <w:rsid w:val="003661B8"/>
    <w:rsid w:val="0036638B"/>
    <w:rsid w:val="00371395"/>
    <w:rsid w:val="003755E7"/>
    <w:rsid w:val="003776C3"/>
    <w:rsid w:val="00381BAA"/>
    <w:rsid w:val="00384F64"/>
    <w:rsid w:val="00386864"/>
    <w:rsid w:val="0038749C"/>
    <w:rsid w:val="00391986"/>
    <w:rsid w:val="00393470"/>
    <w:rsid w:val="003951E5"/>
    <w:rsid w:val="003955AA"/>
    <w:rsid w:val="00396DD8"/>
    <w:rsid w:val="00397F77"/>
    <w:rsid w:val="003A00B4"/>
    <w:rsid w:val="003A2F3E"/>
    <w:rsid w:val="003A6A4D"/>
    <w:rsid w:val="003A794F"/>
    <w:rsid w:val="003B1D4A"/>
    <w:rsid w:val="003B47BA"/>
    <w:rsid w:val="003B6D30"/>
    <w:rsid w:val="003B71A7"/>
    <w:rsid w:val="003C2082"/>
    <w:rsid w:val="003C22EB"/>
    <w:rsid w:val="003C405E"/>
    <w:rsid w:val="003C71DD"/>
    <w:rsid w:val="003D2D42"/>
    <w:rsid w:val="003D3CA2"/>
    <w:rsid w:val="003D43D9"/>
    <w:rsid w:val="003D4470"/>
    <w:rsid w:val="003D5D08"/>
    <w:rsid w:val="003D5FB0"/>
    <w:rsid w:val="003D64EA"/>
    <w:rsid w:val="003D7245"/>
    <w:rsid w:val="003E097C"/>
    <w:rsid w:val="003E155F"/>
    <w:rsid w:val="003E6D32"/>
    <w:rsid w:val="003E71A1"/>
    <w:rsid w:val="003F1119"/>
    <w:rsid w:val="003F2033"/>
    <w:rsid w:val="003F7C6F"/>
    <w:rsid w:val="003F7DB6"/>
    <w:rsid w:val="00403F50"/>
    <w:rsid w:val="004065B4"/>
    <w:rsid w:val="00410F50"/>
    <w:rsid w:val="004142B9"/>
    <w:rsid w:val="004150A1"/>
    <w:rsid w:val="00415CB5"/>
    <w:rsid w:val="004175D7"/>
    <w:rsid w:val="00417AA3"/>
    <w:rsid w:val="00432223"/>
    <w:rsid w:val="00433A0D"/>
    <w:rsid w:val="00437607"/>
    <w:rsid w:val="00440B32"/>
    <w:rsid w:val="00445268"/>
    <w:rsid w:val="00447636"/>
    <w:rsid w:val="00450DC8"/>
    <w:rsid w:val="004541BB"/>
    <w:rsid w:val="0046078D"/>
    <w:rsid w:val="004616E3"/>
    <w:rsid w:val="0046485B"/>
    <w:rsid w:val="00470E98"/>
    <w:rsid w:val="00471E2B"/>
    <w:rsid w:val="00472341"/>
    <w:rsid w:val="0047314A"/>
    <w:rsid w:val="00476179"/>
    <w:rsid w:val="00477AA1"/>
    <w:rsid w:val="00480C3B"/>
    <w:rsid w:val="00482406"/>
    <w:rsid w:val="0049113E"/>
    <w:rsid w:val="00494A53"/>
    <w:rsid w:val="00494C18"/>
    <w:rsid w:val="00495A7F"/>
    <w:rsid w:val="004A2ED8"/>
    <w:rsid w:val="004B50DC"/>
    <w:rsid w:val="004C00F8"/>
    <w:rsid w:val="004C7E8D"/>
    <w:rsid w:val="004D4BC3"/>
    <w:rsid w:val="004D4DB8"/>
    <w:rsid w:val="004D55F2"/>
    <w:rsid w:val="004E02E5"/>
    <w:rsid w:val="004E41DA"/>
    <w:rsid w:val="004E5084"/>
    <w:rsid w:val="004F24C0"/>
    <w:rsid w:val="004F26D6"/>
    <w:rsid w:val="004F58ED"/>
    <w:rsid w:val="004F5BDA"/>
    <w:rsid w:val="00501C62"/>
    <w:rsid w:val="0050246E"/>
    <w:rsid w:val="00503BF1"/>
    <w:rsid w:val="005063FC"/>
    <w:rsid w:val="005107E5"/>
    <w:rsid w:val="0051330B"/>
    <w:rsid w:val="00513935"/>
    <w:rsid w:val="0051631E"/>
    <w:rsid w:val="00516DCD"/>
    <w:rsid w:val="00521726"/>
    <w:rsid w:val="00523734"/>
    <w:rsid w:val="0052538C"/>
    <w:rsid w:val="00525D1F"/>
    <w:rsid w:val="005359C7"/>
    <w:rsid w:val="00536BB0"/>
    <w:rsid w:val="00537A1F"/>
    <w:rsid w:val="00537D85"/>
    <w:rsid w:val="005566FB"/>
    <w:rsid w:val="00561FD5"/>
    <w:rsid w:val="005638BB"/>
    <w:rsid w:val="00566029"/>
    <w:rsid w:val="00570692"/>
    <w:rsid w:val="00575C02"/>
    <w:rsid w:val="00581E16"/>
    <w:rsid w:val="005829AE"/>
    <w:rsid w:val="00591D49"/>
    <w:rsid w:val="0059206C"/>
    <w:rsid w:val="005923CB"/>
    <w:rsid w:val="00595A80"/>
    <w:rsid w:val="00595D7E"/>
    <w:rsid w:val="005963C8"/>
    <w:rsid w:val="005968B1"/>
    <w:rsid w:val="00596A49"/>
    <w:rsid w:val="00596B77"/>
    <w:rsid w:val="00597696"/>
    <w:rsid w:val="00597D85"/>
    <w:rsid w:val="005A554B"/>
    <w:rsid w:val="005B391B"/>
    <w:rsid w:val="005D0CC2"/>
    <w:rsid w:val="005D155A"/>
    <w:rsid w:val="005D3458"/>
    <w:rsid w:val="005D3D78"/>
    <w:rsid w:val="005D5F78"/>
    <w:rsid w:val="005D6764"/>
    <w:rsid w:val="005D734B"/>
    <w:rsid w:val="005E093E"/>
    <w:rsid w:val="005E2EF0"/>
    <w:rsid w:val="005E3299"/>
    <w:rsid w:val="005E4946"/>
    <w:rsid w:val="005E725F"/>
    <w:rsid w:val="005F32F7"/>
    <w:rsid w:val="005F433D"/>
    <w:rsid w:val="005F6A59"/>
    <w:rsid w:val="005F7F2D"/>
    <w:rsid w:val="00603417"/>
    <w:rsid w:val="00605431"/>
    <w:rsid w:val="00607446"/>
    <w:rsid w:val="00611934"/>
    <w:rsid w:val="0061787E"/>
    <w:rsid w:val="00623C31"/>
    <w:rsid w:val="00625E61"/>
    <w:rsid w:val="00625FD9"/>
    <w:rsid w:val="00626009"/>
    <w:rsid w:val="00627E62"/>
    <w:rsid w:val="006353EE"/>
    <w:rsid w:val="006371AE"/>
    <w:rsid w:val="00643C85"/>
    <w:rsid w:val="00645467"/>
    <w:rsid w:val="00646F09"/>
    <w:rsid w:val="006479FF"/>
    <w:rsid w:val="00652695"/>
    <w:rsid w:val="006527E1"/>
    <w:rsid w:val="006554C1"/>
    <w:rsid w:val="0066437D"/>
    <w:rsid w:val="0066736B"/>
    <w:rsid w:val="006705A7"/>
    <w:rsid w:val="00670CAC"/>
    <w:rsid w:val="00670F24"/>
    <w:rsid w:val="006766FF"/>
    <w:rsid w:val="00676EBD"/>
    <w:rsid w:val="0068471E"/>
    <w:rsid w:val="00684F98"/>
    <w:rsid w:val="00685240"/>
    <w:rsid w:val="00693FFD"/>
    <w:rsid w:val="00695C7E"/>
    <w:rsid w:val="00696455"/>
    <w:rsid w:val="006A2E08"/>
    <w:rsid w:val="006B21E6"/>
    <w:rsid w:val="006B72CC"/>
    <w:rsid w:val="006C45CD"/>
    <w:rsid w:val="006D2159"/>
    <w:rsid w:val="006D4558"/>
    <w:rsid w:val="006D5CFB"/>
    <w:rsid w:val="006E0921"/>
    <w:rsid w:val="006E115C"/>
    <w:rsid w:val="006E15A8"/>
    <w:rsid w:val="006E39F3"/>
    <w:rsid w:val="006E65CA"/>
    <w:rsid w:val="006E68FF"/>
    <w:rsid w:val="006F396B"/>
    <w:rsid w:val="006F512E"/>
    <w:rsid w:val="006F787C"/>
    <w:rsid w:val="006F7F77"/>
    <w:rsid w:val="00702636"/>
    <w:rsid w:val="007050C9"/>
    <w:rsid w:val="007107BF"/>
    <w:rsid w:val="007109E3"/>
    <w:rsid w:val="007137A3"/>
    <w:rsid w:val="007147A4"/>
    <w:rsid w:val="00714AFF"/>
    <w:rsid w:val="00714BB1"/>
    <w:rsid w:val="00717327"/>
    <w:rsid w:val="00722A60"/>
    <w:rsid w:val="007241E5"/>
    <w:rsid w:val="00724507"/>
    <w:rsid w:val="00731E16"/>
    <w:rsid w:val="00734ABA"/>
    <w:rsid w:val="00740CB3"/>
    <w:rsid w:val="0074195C"/>
    <w:rsid w:val="00752020"/>
    <w:rsid w:val="007624A2"/>
    <w:rsid w:val="007625EA"/>
    <w:rsid w:val="007650C3"/>
    <w:rsid w:val="00766C06"/>
    <w:rsid w:val="00766F9D"/>
    <w:rsid w:val="00767BC6"/>
    <w:rsid w:val="00773E6C"/>
    <w:rsid w:val="00774467"/>
    <w:rsid w:val="00781FB1"/>
    <w:rsid w:val="007830BB"/>
    <w:rsid w:val="00786F1B"/>
    <w:rsid w:val="00787609"/>
    <w:rsid w:val="007904EF"/>
    <w:rsid w:val="00790B63"/>
    <w:rsid w:val="0079485B"/>
    <w:rsid w:val="007A03C2"/>
    <w:rsid w:val="007A0E6B"/>
    <w:rsid w:val="007A1736"/>
    <w:rsid w:val="007A3E9A"/>
    <w:rsid w:val="007A5CA4"/>
    <w:rsid w:val="007B2242"/>
    <w:rsid w:val="007B5EC3"/>
    <w:rsid w:val="007B7D45"/>
    <w:rsid w:val="007C0011"/>
    <w:rsid w:val="007C6253"/>
    <w:rsid w:val="007C72A4"/>
    <w:rsid w:val="007D78C7"/>
    <w:rsid w:val="007D7E65"/>
    <w:rsid w:val="007D7FC9"/>
    <w:rsid w:val="007E48CD"/>
    <w:rsid w:val="007E496E"/>
    <w:rsid w:val="007E564A"/>
    <w:rsid w:val="007F1C87"/>
    <w:rsid w:val="007F283C"/>
    <w:rsid w:val="007F2A00"/>
    <w:rsid w:val="008012D2"/>
    <w:rsid w:val="00802D05"/>
    <w:rsid w:val="00812C86"/>
    <w:rsid w:val="00813179"/>
    <w:rsid w:val="00813C37"/>
    <w:rsid w:val="008148D4"/>
    <w:rsid w:val="008154B5"/>
    <w:rsid w:val="008162EB"/>
    <w:rsid w:val="00821AC3"/>
    <w:rsid w:val="00823962"/>
    <w:rsid w:val="00825595"/>
    <w:rsid w:val="008256FA"/>
    <w:rsid w:val="0083346C"/>
    <w:rsid w:val="00833536"/>
    <w:rsid w:val="00834203"/>
    <w:rsid w:val="008351AA"/>
    <w:rsid w:val="00842DC0"/>
    <w:rsid w:val="00843C08"/>
    <w:rsid w:val="00850C1B"/>
    <w:rsid w:val="00851743"/>
    <w:rsid w:val="00852719"/>
    <w:rsid w:val="00857A68"/>
    <w:rsid w:val="00860115"/>
    <w:rsid w:val="00873BE4"/>
    <w:rsid w:val="008775E7"/>
    <w:rsid w:val="00880450"/>
    <w:rsid w:val="00884FC0"/>
    <w:rsid w:val="00886DCA"/>
    <w:rsid w:val="0088710F"/>
    <w:rsid w:val="0088783C"/>
    <w:rsid w:val="00891348"/>
    <w:rsid w:val="00891AC2"/>
    <w:rsid w:val="00894B67"/>
    <w:rsid w:val="00895DCD"/>
    <w:rsid w:val="00895E94"/>
    <w:rsid w:val="008A5BCF"/>
    <w:rsid w:val="008B51E8"/>
    <w:rsid w:val="008B7092"/>
    <w:rsid w:val="008C0196"/>
    <w:rsid w:val="008C1CF3"/>
    <w:rsid w:val="008C298A"/>
    <w:rsid w:val="008C2E84"/>
    <w:rsid w:val="008C4F84"/>
    <w:rsid w:val="008D6A35"/>
    <w:rsid w:val="008D79FB"/>
    <w:rsid w:val="008E1590"/>
    <w:rsid w:val="008E210E"/>
    <w:rsid w:val="008E68BC"/>
    <w:rsid w:val="008E70D0"/>
    <w:rsid w:val="008F31D7"/>
    <w:rsid w:val="008F52E2"/>
    <w:rsid w:val="008F5FA0"/>
    <w:rsid w:val="0090364A"/>
    <w:rsid w:val="00904346"/>
    <w:rsid w:val="00904F04"/>
    <w:rsid w:val="00912C06"/>
    <w:rsid w:val="00917A65"/>
    <w:rsid w:val="00921E3B"/>
    <w:rsid w:val="00922175"/>
    <w:rsid w:val="009271D4"/>
    <w:rsid w:val="00931EE6"/>
    <w:rsid w:val="00932512"/>
    <w:rsid w:val="009354C8"/>
    <w:rsid w:val="00935CAA"/>
    <w:rsid w:val="009370BC"/>
    <w:rsid w:val="00941367"/>
    <w:rsid w:val="0094197B"/>
    <w:rsid w:val="00943921"/>
    <w:rsid w:val="00944564"/>
    <w:rsid w:val="0094585E"/>
    <w:rsid w:val="0094605B"/>
    <w:rsid w:val="009519D2"/>
    <w:rsid w:val="009602FF"/>
    <w:rsid w:val="009623FF"/>
    <w:rsid w:val="00963CA8"/>
    <w:rsid w:val="00970580"/>
    <w:rsid w:val="00971402"/>
    <w:rsid w:val="0098084C"/>
    <w:rsid w:val="00983362"/>
    <w:rsid w:val="0098739B"/>
    <w:rsid w:val="00987B5E"/>
    <w:rsid w:val="0099094B"/>
    <w:rsid w:val="00991630"/>
    <w:rsid w:val="0099609C"/>
    <w:rsid w:val="0099673C"/>
    <w:rsid w:val="009969B1"/>
    <w:rsid w:val="009A548E"/>
    <w:rsid w:val="009B0C42"/>
    <w:rsid w:val="009B2895"/>
    <w:rsid w:val="009B61E5"/>
    <w:rsid w:val="009C4703"/>
    <w:rsid w:val="009C786E"/>
    <w:rsid w:val="009D1E89"/>
    <w:rsid w:val="009D4363"/>
    <w:rsid w:val="009E5627"/>
    <w:rsid w:val="009F0251"/>
    <w:rsid w:val="009F069D"/>
    <w:rsid w:val="009F1785"/>
    <w:rsid w:val="009F26CE"/>
    <w:rsid w:val="009F5F4A"/>
    <w:rsid w:val="009F6A66"/>
    <w:rsid w:val="00A051C7"/>
    <w:rsid w:val="00A14374"/>
    <w:rsid w:val="00A17661"/>
    <w:rsid w:val="00A215FF"/>
    <w:rsid w:val="00A23B48"/>
    <w:rsid w:val="00A24B2D"/>
    <w:rsid w:val="00A25AA8"/>
    <w:rsid w:val="00A35208"/>
    <w:rsid w:val="00A40966"/>
    <w:rsid w:val="00A44C68"/>
    <w:rsid w:val="00A44F1D"/>
    <w:rsid w:val="00A50599"/>
    <w:rsid w:val="00A50DB2"/>
    <w:rsid w:val="00A51979"/>
    <w:rsid w:val="00A53CFC"/>
    <w:rsid w:val="00A54185"/>
    <w:rsid w:val="00A5420E"/>
    <w:rsid w:val="00A563A9"/>
    <w:rsid w:val="00A6014A"/>
    <w:rsid w:val="00A6292F"/>
    <w:rsid w:val="00A7427A"/>
    <w:rsid w:val="00A753A4"/>
    <w:rsid w:val="00A81AF2"/>
    <w:rsid w:val="00A83183"/>
    <w:rsid w:val="00A921E0"/>
    <w:rsid w:val="00A922F4"/>
    <w:rsid w:val="00A93136"/>
    <w:rsid w:val="00A9799D"/>
    <w:rsid w:val="00AA0ECE"/>
    <w:rsid w:val="00AA29A6"/>
    <w:rsid w:val="00AA5020"/>
    <w:rsid w:val="00AA6ECE"/>
    <w:rsid w:val="00AC2B86"/>
    <w:rsid w:val="00AC523A"/>
    <w:rsid w:val="00AD4466"/>
    <w:rsid w:val="00AD6F86"/>
    <w:rsid w:val="00AE12DD"/>
    <w:rsid w:val="00AE3424"/>
    <w:rsid w:val="00AE5526"/>
    <w:rsid w:val="00AF051B"/>
    <w:rsid w:val="00AF2900"/>
    <w:rsid w:val="00AF4F0B"/>
    <w:rsid w:val="00AF5B54"/>
    <w:rsid w:val="00AF72F0"/>
    <w:rsid w:val="00AF78C4"/>
    <w:rsid w:val="00B01578"/>
    <w:rsid w:val="00B018E6"/>
    <w:rsid w:val="00B02FD2"/>
    <w:rsid w:val="00B0738F"/>
    <w:rsid w:val="00B1505B"/>
    <w:rsid w:val="00B26601"/>
    <w:rsid w:val="00B3184D"/>
    <w:rsid w:val="00B33E99"/>
    <w:rsid w:val="00B362FF"/>
    <w:rsid w:val="00B373C6"/>
    <w:rsid w:val="00B373CF"/>
    <w:rsid w:val="00B37811"/>
    <w:rsid w:val="00B40335"/>
    <w:rsid w:val="00B41951"/>
    <w:rsid w:val="00B45610"/>
    <w:rsid w:val="00B4751D"/>
    <w:rsid w:val="00B476CE"/>
    <w:rsid w:val="00B50103"/>
    <w:rsid w:val="00B513BA"/>
    <w:rsid w:val="00B5221B"/>
    <w:rsid w:val="00B53229"/>
    <w:rsid w:val="00B55875"/>
    <w:rsid w:val="00B56395"/>
    <w:rsid w:val="00B56836"/>
    <w:rsid w:val="00B56E7E"/>
    <w:rsid w:val="00B62480"/>
    <w:rsid w:val="00B62E6C"/>
    <w:rsid w:val="00B71E0E"/>
    <w:rsid w:val="00B72B95"/>
    <w:rsid w:val="00B7388B"/>
    <w:rsid w:val="00B741C2"/>
    <w:rsid w:val="00B765F8"/>
    <w:rsid w:val="00B813A9"/>
    <w:rsid w:val="00B81B70"/>
    <w:rsid w:val="00B87B59"/>
    <w:rsid w:val="00BA7AFD"/>
    <w:rsid w:val="00BB5748"/>
    <w:rsid w:val="00BB76D8"/>
    <w:rsid w:val="00BC42D2"/>
    <w:rsid w:val="00BC4344"/>
    <w:rsid w:val="00BC4367"/>
    <w:rsid w:val="00BC7E4B"/>
    <w:rsid w:val="00BD0724"/>
    <w:rsid w:val="00BD2B91"/>
    <w:rsid w:val="00BE173E"/>
    <w:rsid w:val="00BE3A6F"/>
    <w:rsid w:val="00BE4AB3"/>
    <w:rsid w:val="00BE5521"/>
    <w:rsid w:val="00BE790B"/>
    <w:rsid w:val="00BF2CA4"/>
    <w:rsid w:val="00BF5ADA"/>
    <w:rsid w:val="00BF6D52"/>
    <w:rsid w:val="00BF6D6B"/>
    <w:rsid w:val="00C0112A"/>
    <w:rsid w:val="00C050D3"/>
    <w:rsid w:val="00C11E0C"/>
    <w:rsid w:val="00C22307"/>
    <w:rsid w:val="00C23C31"/>
    <w:rsid w:val="00C24DEC"/>
    <w:rsid w:val="00C31B80"/>
    <w:rsid w:val="00C3326A"/>
    <w:rsid w:val="00C365B3"/>
    <w:rsid w:val="00C3681F"/>
    <w:rsid w:val="00C3702E"/>
    <w:rsid w:val="00C40075"/>
    <w:rsid w:val="00C40C6E"/>
    <w:rsid w:val="00C40DCF"/>
    <w:rsid w:val="00C42B06"/>
    <w:rsid w:val="00C45456"/>
    <w:rsid w:val="00C46A88"/>
    <w:rsid w:val="00C518AC"/>
    <w:rsid w:val="00C5232A"/>
    <w:rsid w:val="00C53263"/>
    <w:rsid w:val="00C55A6C"/>
    <w:rsid w:val="00C62184"/>
    <w:rsid w:val="00C6251D"/>
    <w:rsid w:val="00C630AA"/>
    <w:rsid w:val="00C66640"/>
    <w:rsid w:val="00C72240"/>
    <w:rsid w:val="00C75F1D"/>
    <w:rsid w:val="00C77FC4"/>
    <w:rsid w:val="00C839EC"/>
    <w:rsid w:val="00C85A44"/>
    <w:rsid w:val="00C86365"/>
    <w:rsid w:val="00C90066"/>
    <w:rsid w:val="00C93095"/>
    <w:rsid w:val="00C93CDE"/>
    <w:rsid w:val="00CA0687"/>
    <w:rsid w:val="00CA6234"/>
    <w:rsid w:val="00CA6585"/>
    <w:rsid w:val="00CB68E8"/>
    <w:rsid w:val="00CC15A6"/>
    <w:rsid w:val="00CC5723"/>
    <w:rsid w:val="00CC6E12"/>
    <w:rsid w:val="00CC7FAA"/>
    <w:rsid w:val="00CD2C8E"/>
    <w:rsid w:val="00CD605B"/>
    <w:rsid w:val="00CD754B"/>
    <w:rsid w:val="00CF0E90"/>
    <w:rsid w:val="00CF1D1E"/>
    <w:rsid w:val="00CF5623"/>
    <w:rsid w:val="00CF688D"/>
    <w:rsid w:val="00D00600"/>
    <w:rsid w:val="00D011DC"/>
    <w:rsid w:val="00D034BC"/>
    <w:rsid w:val="00D04F01"/>
    <w:rsid w:val="00D05122"/>
    <w:rsid w:val="00D052DE"/>
    <w:rsid w:val="00D05816"/>
    <w:rsid w:val="00D06414"/>
    <w:rsid w:val="00D06708"/>
    <w:rsid w:val="00D1013D"/>
    <w:rsid w:val="00D11F88"/>
    <w:rsid w:val="00D16422"/>
    <w:rsid w:val="00D22D1F"/>
    <w:rsid w:val="00D24CFE"/>
    <w:rsid w:val="00D3027C"/>
    <w:rsid w:val="00D30E22"/>
    <w:rsid w:val="00D338E4"/>
    <w:rsid w:val="00D36738"/>
    <w:rsid w:val="00D36E5F"/>
    <w:rsid w:val="00D37AEB"/>
    <w:rsid w:val="00D470B4"/>
    <w:rsid w:val="00D4D92F"/>
    <w:rsid w:val="00D51947"/>
    <w:rsid w:val="00D532F0"/>
    <w:rsid w:val="00D57EA6"/>
    <w:rsid w:val="00D65DD8"/>
    <w:rsid w:val="00D66E71"/>
    <w:rsid w:val="00D67935"/>
    <w:rsid w:val="00D71E51"/>
    <w:rsid w:val="00D72FCC"/>
    <w:rsid w:val="00D731C4"/>
    <w:rsid w:val="00D73D67"/>
    <w:rsid w:val="00D7725F"/>
    <w:rsid w:val="00D77413"/>
    <w:rsid w:val="00D779FB"/>
    <w:rsid w:val="00D82759"/>
    <w:rsid w:val="00D83EB1"/>
    <w:rsid w:val="00D84912"/>
    <w:rsid w:val="00D86DE4"/>
    <w:rsid w:val="00D873A6"/>
    <w:rsid w:val="00D90A67"/>
    <w:rsid w:val="00D93301"/>
    <w:rsid w:val="00D95A44"/>
    <w:rsid w:val="00DA03A3"/>
    <w:rsid w:val="00DA2E57"/>
    <w:rsid w:val="00DA3C5A"/>
    <w:rsid w:val="00DA70DE"/>
    <w:rsid w:val="00DB2E21"/>
    <w:rsid w:val="00DC4B71"/>
    <w:rsid w:val="00DC54E9"/>
    <w:rsid w:val="00DC57CF"/>
    <w:rsid w:val="00DD4250"/>
    <w:rsid w:val="00DE229E"/>
    <w:rsid w:val="00DE2A22"/>
    <w:rsid w:val="00DE51DB"/>
    <w:rsid w:val="00DE63A4"/>
    <w:rsid w:val="00DF0134"/>
    <w:rsid w:val="00DF2E22"/>
    <w:rsid w:val="00DF302D"/>
    <w:rsid w:val="00DF6A9D"/>
    <w:rsid w:val="00E013C0"/>
    <w:rsid w:val="00E02B07"/>
    <w:rsid w:val="00E10118"/>
    <w:rsid w:val="00E109FF"/>
    <w:rsid w:val="00E127DE"/>
    <w:rsid w:val="00E12C45"/>
    <w:rsid w:val="00E17E87"/>
    <w:rsid w:val="00E20B81"/>
    <w:rsid w:val="00E23783"/>
    <w:rsid w:val="00E23F1D"/>
    <w:rsid w:val="00E279C4"/>
    <w:rsid w:val="00E30E05"/>
    <w:rsid w:val="00E36361"/>
    <w:rsid w:val="00E36AE3"/>
    <w:rsid w:val="00E427A9"/>
    <w:rsid w:val="00E44D2F"/>
    <w:rsid w:val="00E478C8"/>
    <w:rsid w:val="00E479C4"/>
    <w:rsid w:val="00E51A14"/>
    <w:rsid w:val="00E52DD5"/>
    <w:rsid w:val="00E55AE9"/>
    <w:rsid w:val="00E62D22"/>
    <w:rsid w:val="00E66045"/>
    <w:rsid w:val="00E732D5"/>
    <w:rsid w:val="00E766BA"/>
    <w:rsid w:val="00E77CF2"/>
    <w:rsid w:val="00E80528"/>
    <w:rsid w:val="00E82745"/>
    <w:rsid w:val="00E86FF9"/>
    <w:rsid w:val="00E87917"/>
    <w:rsid w:val="00E929B2"/>
    <w:rsid w:val="00EA430F"/>
    <w:rsid w:val="00EB0C84"/>
    <w:rsid w:val="00EB1BA6"/>
    <w:rsid w:val="00EB1F66"/>
    <w:rsid w:val="00EB48A5"/>
    <w:rsid w:val="00EB48AA"/>
    <w:rsid w:val="00EC3E4C"/>
    <w:rsid w:val="00EC4FF7"/>
    <w:rsid w:val="00EC67AA"/>
    <w:rsid w:val="00ED2DF1"/>
    <w:rsid w:val="00ED6100"/>
    <w:rsid w:val="00ED7D7B"/>
    <w:rsid w:val="00ED7D9A"/>
    <w:rsid w:val="00EE2D74"/>
    <w:rsid w:val="00EE376D"/>
    <w:rsid w:val="00EE6500"/>
    <w:rsid w:val="00EE6838"/>
    <w:rsid w:val="00EF01B8"/>
    <w:rsid w:val="00EF163C"/>
    <w:rsid w:val="00EF4277"/>
    <w:rsid w:val="00EF583E"/>
    <w:rsid w:val="00F03198"/>
    <w:rsid w:val="00F03673"/>
    <w:rsid w:val="00F07748"/>
    <w:rsid w:val="00F077EF"/>
    <w:rsid w:val="00F207C3"/>
    <w:rsid w:val="00F21198"/>
    <w:rsid w:val="00F264BF"/>
    <w:rsid w:val="00F40D53"/>
    <w:rsid w:val="00F4203A"/>
    <w:rsid w:val="00F4525C"/>
    <w:rsid w:val="00F455CC"/>
    <w:rsid w:val="00F507DA"/>
    <w:rsid w:val="00F50BB6"/>
    <w:rsid w:val="00F50D86"/>
    <w:rsid w:val="00F52D59"/>
    <w:rsid w:val="00F5545D"/>
    <w:rsid w:val="00F56B39"/>
    <w:rsid w:val="00F60E3D"/>
    <w:rsid w:val="00F61122"/>
    <w:rsid w:val="00F652AD"/>
    <w:rsid w:val="00F771A8"/>
    <w:rsid w:val="00F777D8"/>
    <w:rsid w:val="00F77B9A"/>
    <w:rsid w:val="00F8068D"/>
    <w:rsid w:val="00F82A62"/>
    <w:rsid w:val="00F92D15"/>
    <w:rsid w:val="00F93CB8"/>
    <w:rsid w:val="00F972FA"/>
    <w:rsid w:val="00FA6956"/>
    <w:rsid w:val="00FB1212"/>
    <w:rsid w:val="00FB32F4"/>
    <w:rsid w:val="00FB6A35"/>
    <w:rsid w:val="00FC15C6"/>
    <w:rsid w:val="00FC1B0D"/>
    <w:rsid w:val="00FC375F"/>
    <w:rsid w:val="00FC7C2D"/>
    <w:rsid w:val="00FD5AA0"/>
    <w:rsid w:val="00FE1C7B"/>
    <w:rsid w:val="00FE346C"/>
    <w:rsid w:val="00FE3F0B"/>
    <w:rsid w:val="00FF6DC4"/>
    <w:rsid w:val="0170D735"/>
    <w:rsid w:val="017A8891"/>
    <w:rsid w:val="01C7EF70"/>
    <w:rsid w:val="01DB0CD0"/>
    <w:rsid w:val="01F4FD13"/>
    <w:rsid w:val="020A5F9E"/>
    <w:rsid w:val="024A38F3"/>
    <w:rsid w:val="024E04E2"/>
    <w:rsid w:val="029D4A07"/>
    <w:rsid w:val="030210EB"/>
    <w:rsid w:val="03100652"/>
    <w:rsid w:val="033EA013"/>
    <w:rsid w:val="03EE92A1"/>
    <w:rsid w:val="043DDBC1"/>
    <w:rsid w:val="044F12BF"/>
    <w:rsid w:val="048CA631"/>
    <w:rsid w:val="05466B60"/>
    <w:rsid w:val="05A09AB2"/>
    <w:rsid w:val="05CD9D1D"/>
    <w:rsid w:val="06CE5C3A"/>
    <w:rsid w:val="0707663D"/>
    <w:rsid w:val="0717AC45"/>
    <w:rsid w:val="0779378F"/>
    <w:rsid w:val="07DEBD6F"/>
    <w:rsid w:val="09588CF0"/>
    <w:rsid w:val="0979B3E1"/>
    <w:rsid w:val="09B6EC4A"/>
    <w:rsid w:val="09CDE912"/>
    <w:rsid w:val="0A355D77"/>
    <w:rsid w:val="0A4A15A5"/>
    <w:rsid w:val="0A821F1A"/>
    <w:rsid w:val="0AE63D4E"/>
    <w:rsid w:val="0AF93F7A"/>
    <w:rsid w:val="0B3590C4"/>
    <w:rsid w:val="0B401814"/>
    <w:rsid w:val="0C00BDCA"/>
    <w:rsid w:val="0C2E58C5"/>
    <w:rsid w:val="0CC6E650"/>
    <w:rsid w:val="0CE5A452"/>
    <w:rsid w:val="0D28E4CE"/>
    <w:rsid w:val="0D3638C8"/>
    <w:rsid w:val="0D5CB520"/>
    <w:rsid w:val="0D7AFD7A"/>
    <w:rsid w:val="0DE67162"/>
    <w:rsid w:val="0DEF8D79"/>
    <w:rsid w:val="0E44D346"/>
    <w:rsid w:val="0EAAD4FF"/>
    <w:rsid w:val="0EDA3BE4"/>
    <w:rsid w:val="0FBA468A"/>
    <w:rsid w:val="104C743D"/>
    <w:rsid w:val="11D8A5A7"/>
    <w:rsid w:val="12179E6B"/>
    <w:rsid w:val="123DB9FC"/>
    <w:rsid w:val="1299AD01"/>
    <w:rsid w:val="129F1818"/>
    <w:rsid w:val="12B74DAF"/>
    <w:rsid w:val="1311C0DE"/>
    <w:rsid w:val="1351577C"/>
    <w:rsid w:val="1375A61A"/>
    <w:rsid w:val="14F95FF6"/>
    <w:rsid w:val="14FACF06"/>
    <w:rsid w:val="152BF704"/>
    <w:rsid w:val="1556C16F"/>
    <w:rsid w:val="15D52BE5"/>
    <w:rsid w:val="162335FE"/>
    <w:rsid w:val="16A7F2D3"/>
    <w:rsid w:val="16D48D86"/>
    <w:rsid w:val="17398C7B"/>
    <w:rsid w:val="17BBF26C"/>
    <w:rsid w:val="17F81E53"/>
    <w:rsid w:val="1880A6EA"/>
    <w:rsid w:val="188258CD"/>
    <w:rsid w:val="18CF8DF8"/>
    <w:rsid w:val="18D83D7B"/>
    <w:rsid w:val="199C6EFC"/>
    <w:rsid w:val="19BEDA74"/>
    <w:rsid w:val="1A68DA3A"/>
    <w:rsid w:val="1A7A307C"/>
    <w:rsid w:val="1A956BB1"/>
    <w:rsid w:val="1AD2EA03"/>
    <w:rsid w:val="1B587B56"/>
    <w:rsid w:val="1B6C20D7"/>
    <w:rsid w:val="1B6CCB5B"/>
    <w:rsid w:val="1B934388"/>
    <w:rsid w:val="1C6E7634"/>
    <w:rsid w:val="1C7FBD46"/>
    <w:rsid w:val="1CA9B577"/>
    <w:rsid w:val="1CAF84C2"/>
    <w:rsid w:val="1CE1D66B"/>
    <w:rsid w:val="1CFB465D"/>
    <w:rsid w:val="1D9E9FA5"/>
    <w:rsid w:val="1DDF579A"/>
    <w:rsid w:val="1E24E55E"/>
    <w:rsid w:val="1E82556D"/>
    <w:rsid w:val="1ECFB5D1"/>
    <w:rsid w:val="1EDB0ED1"/>
    <w:rsid w:val="1EDEF1B3"/>
    <w:rsid w:val="1F0E926F"/>
    <w:rsid w:val="1F1A4869"/>
    <w:rsid w:val="1F390CC9"/>
    <w:rsid w:val="1F3FECB3"/>
    <w:rsid w:val="1FB0AEFC"/>
    <w:rsid w:val="20111F4C"/>
    <w:rsid w:val="20596F78"/>
    <w:rsid w:val="20E3EEAF"/>
    <w:rsid w:val="20F04CE5"/>
    <w:rsid w:val="218E742C"/>
    <w:rsid w:val="21C025FD"/>
    <w:rsid w:val="21C7C84C"/>
    <w:rsid w:val="21EDBB1C"/>
    <w:rsid w:val="224DCA71"/>
    <w:rsid w:val="226B7766"/>
    <w:rsid w:val="2358ED4C"/>
    <w:rsid w:val="239F49F5"/>
    <w:rsid w:val="23D189A2"/>
    <w:rsid w:val="2400C233"/>
    <w:rsid w:val="246267D3"/>
    <w:rsid w:val="246E8287"/>
    <w:rsid w:val="24897AF3"/>
    <w:rsid w:val="24AF8AA3"/>
    <w:rsid w:val="254F247E"/>
    <w:rsid w:val="2598F632"/>
    <w:rsid w:val="25DE04F4"/>
    <w:rsid w:val="25F68C74"/>
    <w:rsid w:val="2669B97F"/>
    <w:rsid w:val="266F2114"/>
    <w:rsid w:val="268FA939"/>
    <w:rsid w:val="26C68C6F"/>
    <w:rsid w:val="26CE0CC4"/>
    <w:rsid w:val="26E9C16A"/>
    <w:rsid w:val="2760046D"/>
    <w:rsid w:val="27F2C08C"/>
    <w:rsid w:val="28A55E0C"/>
    <w:rsid w:val="28CE74E7"/>
    <w:rsid w:val="297DD966"/>
    <w:rsid w:val="2993F1F8"/>
    <w:rsid w:val="29AE780F"/>
    <w:rsid w:val="29C29D94"/>
    <w:rsid w:val="29E2FAF7"/>
    <w:rsid w:val="29EC1FA3"/>
    <w:rsid w:val="2AAAD2B1"/>
    <w:rsid w:val="2ACC908D"/>
    <w:rsid w:val="2ADD1D04"/>
    <w:rsid w:val="2B7A948E"/>
    <w:rsid w:val="2BB9FD89"/>
    <w:rsid w:val="2BDD6AF6"/>
    <w:rsid w:val="2C6387C7"/>
    <w:rsid w:val="2C90EB88"/>
    <w:rsid w:val="2CA74B2A"/>
    <w:rsid w:val="2D269A15"/>
    <w:rsid w:val="2D6D72B8"/>
    <w:rsid w:val="2D8586A7"/>
    <w:rsid w:val="2D8D1C2A"/>
    <w:rsid w:val="2D96351F"/>
    <w:rsid w:val="2D975800"/>
    <w:rsid w:val="2DFD7F86"/>
    <w:rsid w:val="2E17224B"/>
    <w:rsid w:val="2E8C3AE6"/>
    <w:rsid w:val="2E979E05"/>
    <w:rsid w:val="2EB5795C"/>
    <w:rsid w:val="2EC402E9"/>
    <w:rsid w:val="2F12A510"/>
    <w:rsid w:val="2F39565B"/>
    <w:rsid w:val="2F4C03A6"/>
    <w:rsid w:val="2F774CB5"/>
    <w:rsid w:val="2F9E9018"/>
    <w:rsid w:val="2FA7568A"/>
    <w:rsid w:val="30612747"/>
    <w:rsid w:val="3091166F"/>
    <w:rsid w:val="30B34D1A"/>
    <w:rsid w:val="3126C6E4"/>
    <w:rsid w:val="3139CEFE"/>
    <w:rsid w:val="313B5844"/>
    <w:rsid w:val="3158BCCC"/>
    <w:rsid w:val="31F298CE"/>
    <w:rsid w:val="32357E9A"/>
    <w:rsid w:val="327FF929"/>
    <w:rsid w:val="32A64BE5"/>
    <w:rsid w:val="3300BCB2"/>
    <w:rsid w:val="33ECF7C7"/>
    <w:rsid w:val="342A141D"/>
    <w:rsid w:val="344E3996"/>
    <w:rsid w:val="34760390"/>
    <w:rsid w:val="349BF0EB"/>
    <w:rsid w:val="35107664"/>
    <w:rsid w:val="352E1276"/>
    <w:rsid w:val="358EB8CE"/>
    <w:rsid w:val="35997C9C"/>
    <w:rsid w:val="366C17DC"/>
    <w:rsid w:val="36A49676"/>
    <w:rsid w:val="36EB49C3"/>
    <w:rsid w:val="3742F3CA"/>
    <w:rsid w:val="374F0E11"/>
    <w:rsid w:val="37AA2D49"/>
    <w:rsid w:val="37B5F2DC"/>
    <w:rsid w:val="37B84FA6"/>
    <w:rsid w:val="3884F9A0"/>
    <w:rsid w:val="3900AF9A"/>
    <w:rsid w:val="39259482"/>
    <w:rsid w:val="39A56BEA"/>
    <w:rsid w:val="39AB9EA5"/>
    <w:rsid w:val="3AC221AA"/>
    <w:rsid w:val="3ACE0218"/>
    <w:rsid w:val="3B2CF4A7"/>
    <w:rsid w:val="3B34621B"/>
    <w:rsid w:val="3B9C4091"/>
    <w:rsid w:val="3BA2E76B"/>
    <w:rsid w:val="3C56A417"/>
    <w:rsid w:val="3C85BAED"/>
    <w:rsid w:val="3CAC0418"/>
    <w:rsid w:val="3CD041EC"/>
    <w:rsid w:val="3D7D2E58"/>
    <w:rsid w:val="3DBE1443"/>
    <w:rsid w:val="3DC61CB8"/>
    <w:rsid w:val="3DD6017E"/>
    <w:rsid w:val="3E372F9F"/>
    <w:rsid w:val="3EF41D42"/>
    <w:rsid w:val="3F00D13A"/>
    <w:rsid w:val="3F55483B"/>
    <w:rsid w:val="3F8FC4DC"/>
    <w:rsid w:val="3FBC39ED"/>
    <w:rsid w:val="400DE98C"/>
    <w:rsid w:val="4053844E"/>
    <w:rsid w:val="405CA6ED"/>
    <w:rsid w:val="40B9FA64"/>
    <w:rsid w:val="40C9BBE2"/>
    <w:rsid w:val="413C3CA3"/>
    <w:rsid w:val="419852E8"/>
    <w:rsid w:val="41EA0F45"/>
    <w:rsid w:val="421EF92B"/>
    <w:rsid w:val="4320CE8A"/>
    <w:rsid w:val="44198082"/>
    <w:rsid w:val="4497427E"/>
    <w:rsid w:val="44C3208B"/>
    <w:rsid w:val="452E8074"/>
    <w:rsid w:val="4570ABB2"/>
    <w:rsid w:val="4572791A"/>
    <w:rsid w:val="4671DBB5"/>
    <w:rsid w:val="46864091"/>
    <w:rsid w:val="46C3F3F0"/>
    <w:rsid w:val="46E57754"/>
    <w:rsid w:val="47217B5B"/>
    <w:rsid w:val="473EF62C"/>
    <w:rsid w:val="484A278F"/>
    <w:rsid w:val="484DFD2E"/>
    <w:rsid w:val="485E6F43"/>
    <w:rsid w:val="48675E53"/>
    <w:rsid w:val="4893C51D"/>
    <w:rsid w:val="48BB365B"/>
    <w:rsid w:val="48BC2193"/>
    <w:rsid w:val="48DD365F"/>
    <w:rsid w:val="493D6F70"/>
    <w:rsid w:val="495981A2"/>
    <w:rsid w:val="49922BA3"/>
    <w:rsid w:val="49A84C7F"/>
    <w:rsid w:val="49CE4F06"/>
    <w:rsid w:val="49FC1E74"/>
    <w:rsid w:val="4A6E751A"/>
    <w:rsid w:val="4ABB6AA6"/>
    <w:rsid w:val="4B7B0156"/>
    <w:rsid w:val="4B9041C4"/>
    <w:rsid w:val="4B9137B4"/>
    <w:rsid w:val="4B9B19E9"/>
    <w:rsid w:val="4BEF18F6"/>
    <w:rsid w:val="4C047FBB"/>
    <w:rsid w:val="4C0599FE"/>
    <w:rsid w:val="4C97A27E"/>
    <w:rsid w:val="4C9A5AE2"/>
    <w:rsid w:val="4CA4923C"/>
    <w:rsid w:val="4CA7D0EF"/>
    <w:rsid w:val="4CAB1A26"/>
    <w:rsid w:val="4CCE7A09"/>
    <w:rsid w:val="4CD74417"/>
    <w:rsid w:val="4CFD9874"/>
    <w:rsid w:val="4D1B3B78"/>
    <w:rsid w:val="4D2AFC88"/>
    <w:rsid w:val="4D3403FE"/>
    <w:rsid w:val="4E42F72F"/>
    <w:rsid w:val="4E8DDD56"/>
    <w:rsid w:val="4EF5562C"/>
    <w:rsid w:val="4F24610A"/>
    <w:rsid w:val="4FB34641"/>
    <w:rsid w:val="4FCDD0AF"/>
    <w:rsid w:val="4FEDB7FA"/>
    <w:rsid w:val="506B379A"/>
    <w:rsid w:val="50A38807"/>
    <w:rsid w:val="50FF78F2"/>
    <w:rsid w:val="5112A130"/>
    <w:rsid w:val="5185A3EC"/>
    <w:rsid w:val="51F31B6C"/>
    <w:rsid w:val="51F8DCEB"/>
    <w:rsid w:val="52D794B8"/>
    <w:rsid w:val="52ED66FE"/>
    <w:rsid w:val="534818BC"/>
    <w:rsid w:val="5352CFD0"/>
    <w:rsid w:val="536E9FF9"/>
    <w:rsid w:val="536ECBA1"/>
    <w:rsid w:val="53B88A19"/>
    <w:rsid w:val="53DEE7D2"/>
    <w:rsid w:val="540A97F7"/>
    <w:rsid w:val="548432FD"/>
    <w:rsid w:val="560BC8E8"/>
    <w:rsid w:val="5660975B"/>
    <w:rsid w:val="5677FD0A"/>
    <w:rsid w:val="56871CF9"/>
    <w:rsid w:val="5709C7D6"/>
    <w:rsid w:val="57233A0C"/>
    <w:rsid w:val="572C6A05"/>
    <w:rsid w:val="5776BB67"/>
    <w:rsid w:val="5778A5C7"/>
    <w:rsid w:val="57B0586B"/>
    <w:rsid w:val="57B85D5B"/>
    <w:rsid w:val="582FBEBC"/>
    <w:rsid w:val="5836956D"/>
    <w:rsid w:val="5912461B"/>
    <w:rsid w:val="59ABB881"/>
    <w:rsid w:val="59C869D0"/>
    <w:rsid w:val="59D868E1"/>
    <w:rsid w:val="5A06440F"/>
    <w:rsid w:val="5A5FE134"/>
    <w:rsid w:val="5A615688"/>
    <w:rsid w:val="5A9FF7D4"/>
    <w:rsid w:val="5B5C66FB"/>
    <w:rsid w:val="5BD13334"/>
    <w:rsid w:val="5BE6C96F"/>
    <w:rsid w:val="5BEB057C"/>
    <w:rsid w:val="5C2CE952"/>
    <w:rsid w:val="5C9E620A"/>
    <w:rsid w:val="5CB00F81"/>
    <w:rsid w:val="5CB9A28D"/>
    <w:rsid w:val="5CD3B10C"/>
    <w:rsid w:val="5D6B0769"/>
    <w:rsid w:val="5E523E34"/>
    <w:rsid w:val="5EA36EB3"/>
    <w:rsid w:val="5ECF20A7"/>
    <w:rsid w:val="5F161DDD"/>
    <w:rsid w:val="5F6867DB"/>
    <w:rsid w:val="5FB9C04C"/>
    <w:rsid w:val="5FD64B0D"/>
    <w:rsid w:val="600E3965"/>
    <w:rsid w:val="6035D6F0"/>
    <w:rsid w:val="60B68F9C"/>
    <w:rsid w:val="611E8595"/>
    <w:rsid w:val="61772775"/>
    <w:rsid w:val="61895802"/>
    <w:rsid w:val="61D82D2D"/>
    <w:rsid w:val="61DB26E8"/>
    <w:rsid w:val="62169DB8"/>
    <w:rsid w:val="6227E32E"/>
    <w:rsid w:val="623CF8FE"/>
    <w:rsid w:val="624D5E33"/>
    <w:rsid w:val="625D106A"/>
    <w:rsid w:val="6293AF72"/>
    <w:rsid w:val="62BEACE5"/>
    <w:rsid w:val="62C189D9"/>
    <w:rsid w:val="62DE0DF4"/>
    <w:rsid w:val="62E7D274"/>
    <w:rsid w:val="63915575"/>
    <w:rsid w:val="63ACE5E1"/>
    <w:rsid w:val="64282831"/>
    <w:rsid w:val="645010DD"/>
    <w:rsid w:val="645F2ADC"/>
    <w:rsid w:val="64AF6A47"/>
    <w:rsid w:val="64FAE030"/>
    <w:rsid w:val="652721BF"/>
    <w:rsid w:val="65495F54"/>
    <w:rsid w:val="6599AF8F"/>
    <w:rsid w:val="65A03CBF"/>
    <w:rsid w:val="65C86FA1"/>
    <w:rsid w:val="65EFCF6F"/>
    <w:rsid w:val="663861EA"/>
    <w:rsid w:val="6674F54B"/>
    <w:rsid w:val="668B4523"/>
    <w:rsid w:val="66F79FB2"/>
    <w:rsid w:val="67601DAA"/>
    <w:rsid w:val="67BDFBB5"/>
    <w:rsid w:val="6807AC08"/>
    <w:rsid w:val="680CFE64"/>
    <w:rsid w:val="680DF455"/>
    <w:rsid w:val="6836AE8C"/>
    <w:rsid w:val="6873A437"/>
    <w:rsid w:val="6876B4BD"/>
    <w:rsid w:val="69047DA9"/>
    <w:rsid w:val="692F5496"/>
    <w:rsid w:val="6956CEC9"/>
    <w:rsid w:val="69884B73"/>
    <w:rsid w:val="698F8DC8"/>
    <w:rsid w:val="6990E2DE"/>
    <w:rsid w:val="69ACB733"/>
    <w:rsid w:val="69B5D0AE"/>
    <w:rsid w:val="69FC2121"/>
    <w:rsid w:val="6A14D086"/>
    <w:rsid w:val="6A320493"/>
    <w:rsid w:val="6ADF1C9E"/>
    <w:rsid w:val="6B866ED9"/>
    <w:rsid w:val="6C56F758"/>
    <w:rsid w:val="6C5A8612"/>
    <w:rsid w:val="6C7EAC18"/>
    <w:rsid w:val="6D182DF2"/>
    <w:rsid w:val="6D634288"/>
    <w:rsid w:val="6D681981"/>
    <w:rsid w:val="6DBF94C4"/>
    <w:rsid w:val="6DE2672A"/>
    <w:rsid w:val="6EBABAF0"/>
    <w:rsid w:val="6EF082AB"/>
    <w:rsid w:val="6EF0B259"/>
    <w:rsid w:val="6FAAE07E"/>
    <w:rsid w:val="6FC0A4AC"/>
    <w:rsid w:val="6FC4BD77"/>
    <w:rsid w:val="6FF356C1"/>
    <w:rsid w:val="6FFF88F5"/>
    <w:rsid w:val="708120D3"/>
    <w:rsid w:val="70B9CA52"/>
    <w:rsid w:val="7125DBA9"/>
    <w:rsid w:val="712DAEF6"/>
    <w:rsid w:val="715BC08B"/>
    <w:rsid w:val="7221C2E8"/>
    <w:rsid w:val="72326E9F"/>
    <w:rsid w:val="723D8990"/>
    <w:rsid w:val="72E7B4C1"/>
    <w:rsid w:val="732FEF74"/>
    <w:rsid w:val="7337BBCF"/>
    <w:rsid w:val="733C86CC"/>
    <w:rsid w:val="733CAA72"/>
    <w:rsid w:val="73759596"/>
    <w:rsid w:val="73EF03D1"/>
    <w:rsid w:val="744DF7C0"/>
    <w:rsid w:val="7465229C"/>
    <w:rsid w:val="74BC728B"/>
    <w:rsid w:val="750E4B29"/>
    <w:rsid w:val="7512FDE0"/>
    <w:rsid w:val="7563EC64"/>
    <w:rsid w:val="7575B327"/>
    <w:rsid w:val="75E0DDFF"/>
    <w:rsid w:val="7603B68C"/>
    <w:rsid w:val="763E6943"/>
    <w:rsid w:val="76A4F4F3"/>
    <w:rsid w:val="770864EE"/>
    <w:rsid w:val="774EC43D"/>
    <w:rsid w:val="776AFA0D"/>
    <w:rsid w:val="77AE3609"/>
    <w:rsid w:val="78186614"/>
    <w:rsid w:val="78505F79"/>
    <w:rsid w:val="78DFAB8B"/>
    <w:rsid w:val="79165362"/>
    <w:rsid w:val="79245EEB"/>
    <w:rsid w:val="79616ECB"/>
    <w:rsid w:val="797985C3"/>
    <w:rsid w:val="79866CFB"/>
    <w:rsid w:val="79DC7D8A"/>
    <w:rsid w:val="7A0A1912"/>
    <w:rsid w:val="7A27C9DB"/>
    <w:rsid w:val="7A7C39C3"/>
    <w:rsid w:val="7B5BD251"/>
    <w:rsid w:val="7BC5D4BF"/>
    <w:rsid w:val="7BEC925C"/>
    <w:rsid w:val="7C0C268E"/>
    <w:rsid w:val="7C1039A5"/>
    <w:rsid w:val="7C5398F3"/>
    <w:rsid w:val="7C8722CB"/>
    <w:rsid w:val="7CF26497"/>
    <w:rsid w:val="7D1DE5F9"/>
    <w:rsid w:val="7D23AA0E"/>
    <w:rsid w:val="7D5A39B4"/>
    <w:rsid w:val="7D5FA2BD"/>
    <w:rsid w:val="7D6E34A2"/>
    <w:rsid w:val="7DE442B6"/>
    <w:rsid w:val="7DEA512F"/>
    <w:rsid w:val="7E0AD669"/>
    <w:rsid w:val="7E17E9BD"/>
    <w:rsid w:val="7E6FC627"/>
    <w:rsid w:val="7E8F3A8E"/>
    <w:rsid w:val="7EE3096E"/>
    <w:rsid w:val="7EEA74BD"/>
    <w:rsid w:val="7F2C23F0"/>
    <w:rsid w:val="7F86A768"/>
    <w:rsid w:val="7FDB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."/>
  <w:listSeparator w:val=","/>
  <w14:docId w14:val="767C2251"/>
  <w15:docId w15:val="{B877E1C6-944E-464C-936C-960FF0B9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5D734B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72A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72A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D72FCC"/>
    <w:pPr>
      <w:spacing w:before="240" w:after="240" w:line="560" w:lineRule="exact"/>
      <w:ind w:left="-113"/>
      <w:outlineLvl w:val="0"/>
    </w:pPr>
    <w:rPr>
      <w:rFonts w:ascii="Arial" w:hAnsi="Arial" w:cs="Arial"/>
      <w:color w:val="0F7EB4"/>
      <w:sz w:val="40"/>
      <w:szCs w:val="40"/>
      <w:lang w:val="en-AU" w:eastAsia="en-AU"/>
    </w:rPr>
  </w:style>
  <w:style w:type="paragraph" w:styleId="VCAAHeading1" w:customStyle="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922F4"/>
    <w:rPr>
      <w:color w:val="FFFFFF" w:themeColor="background1"/>
    </w:rPr>
  </w:style>
  <w:style w:type="paragraph" w:styleId="VCAAbullet" w:customStyle="1">
    <w:name w:val="VCAA bullet"/>
    <w:basedOn w:val="VCAAbody"/>
    <w:autoRedefine/>
    <w:qFormat/>
    <w:rsid w:val="00717327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styleId="VCAAnumbers" w:customStyle="1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styleId="HeaderFooter" w:customStyle="1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hAnsi="Helvetica" w:eastAsia="Arial Unicode MS" w:cs="Times New Roman"/>
      <w:color w:val="000000"/>
      <w:sz w:val="20"/>
      <w:szCs w:val="20"/>
    </w:rPr>
  </w:style>
  <w:style w:type="paragraph" w:styleId="Body1" w:customStyle="1">
    <w:name w:val="Body 1"/>
    <w:autoRedefine/>
    <w:rsid w:val="003D4470"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</w:rPr>
  </w:style>
  <w:style w:type="paragraph" w:styleId="imported-TableGrid" w:customStyle="1">
    <w:name w:val="imported-Table Grid"/>
    <w:rsid w:val="003D4470"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</w:rPr>
  </w:style>
  <w:style w:type="paragraph" w:styleId="imported-BodyBullet" w:customStyle="1">
    <w:name w:val="imported-Body Bullet"/>
    <w:rsid w:val="003D4470"/>
    <w:pPr>
      <w:spacing w:after="0" w:line="240" w:lineRule="auto"/>
    </w:pPr>
    <w:rPr>
      <w:rFonts w:ascii="Helvetica" w:hAnsi="Helvetica" w:eastAsia="Arial Unicode MS" w:cs="Times New Roman"/>
      <w:color w:val="000000"/>
      <w:sz w:val="24"/>
      <w:szCs w:val="20"/>
    </w:rPr>
  </w:style>
  <w:style w:type="paragraph" w:styleId="List0" w:customStyle="1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447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D4470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D4470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090162"/>
    <w:rPr>
      <w:rFonts w:asciiTheme="majorHAnsi" w:hAnsiTheme="majorHAnsi" w:eastAsiaTheme="majorEastAsia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5221B"/>
    <w:rPr>
      <w:rFonts w:asciiTheme="majorHAnsi" w:hAnsiTheme="majorHAnsi" w:eastAsiaTheme="majorEastAsia" w:cstheme="majorBidi"/>
      <w:i/>
      <w:iCs/>
      <w:color w:val="0072AA" w:themeColor="accent1" w:themeShade="BF"/>
    </w:rPr>
  </w:style>
  <w:style w:type="paragraph" w:styleId="VCAAtablecondensedstrand" w:customStyle="1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styleId="Inputdetaild" w:customStyle="1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1" w:customStyle="1">
    <w:name w:val="Mention1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paragraph" w:styleId="VCAAtabletextnarrow" w:customStyle="1">
    <w:name w:val="VCAA table text narrow"/>
    <w:basedOn w:val="Normal"/>
    <w:link w:val="VCAAtabletextnarrowChar"/>
    <w:uiPriority w:val="1"/>
    <w:qFormat/>
    <w:rsid w:val="00260284"/>
    <w:pPr>
      <w:spacing w:before="60" w:after="60" w:line="280" w:lineRule="exact"/>
      <w:contextualSpacing/>
    </w:pPr>
    <w:rPr>
      <w:rFonts w:eastAsiaTheme="minorEastAsia"/>
      <w:color w:val="000000" w:themeColor="text1"/>
      <w:sz w:val="20"/>
      <w:szCs w:val="20"/>
    </w:rPr>
  </w:style>
  <w:style w:type="character" w:styleId="VCAAtabletextnarrowChar" w:customStyle="1">
    <w:name w:val="VCAA table text narrow Char"/>
    <w:basedOn w:val="DefaultParagraphFont"/>
    <w:link w:val="VCAAtabletextnarrow"/>
    <w:uiPriority w:val="1"/>
    <w:rsid w:val="00260284"/>
    <w:rPr>
      <w:rFonts w:eastAsiaTheme="minorEastAsia"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0F50"/>
    <w:rPr>
      <w:color w:val="2B579A"/>
      <w:shd w:val="clear" w:color="auto" w:fill="E1DFDD"/>
    </w:rPr>
  </w:style>
  <w:style w:type="character" w:styleId="VCAAbold" w:customStyle="1">
    <w:name w:val="VCAA bold"/>
    <w:basedOn w:val="DefaultParagraphFont"/>
    <w:uiPriority w:val="1"/>
    <w:rsid w:val="00F52D59"/>
    <w:rPr>
      <w:b/>
      <w:bCs/>
    </w:rPr>
  </w:style>
  <w:style w:type="character" w:styleId="VCAAboldblue" w:customStyle="1">
    <w:name w:val="VCAA bold blue"/>
    <w:basedOn w:val="DefaultParagraphFont"/>
    <w:uiPriority w:val="1"/>
    <w:rsid w:val="00F52D59"/>
    <w:rPr>
      <w:b/>
      <w:bCs/>
      <w:color w:val="0070C0"/>
      <w:lang w:val="en-AU"/>
    </w:rPr>
  </w:style>
  <w:style w:type="character" w:styleId="normaltextrun" w:customStyle="1">
    <w:name w:val="normaltextrun"/>
    <w:basedOn w:val="DefaultParagraphFont"/>
    <w:rsid w:val="00B5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P="00226A22" w:rsidRDefault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P="00226A22" w:rsidRDefault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P="00226A22" w:rsidRDefault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P="00226A22" w:rsidRDefault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26"/>
    <w:rsid w:val="000033F8"/>
    <w:rsid w:val="00032E44"/>
    <w:rsid w:val="000568F5"/>
    <w:rsid w:val="0007496A"/>
    <w:rsid w:val="000833A0"/>
    <w:rsid w:val="0009338B"/>
    <w:rsid w:val="00094BC1"/>
    <w:rsid w:val="000F1A6E"/>
    <w:rsid w:val="001715B4"/>
    <w:rsid w:val="001E6217"/>
    <w:rsid w:val="001F4026"/>
    <w:rsid w:val="00206676"/>
    <w:rsid w:val="00224D08"/>
    <w:rsid w:val="00225481"/>
    <w:rsid w:val="00226A22"/>
    <w:rsid w:val="0026013D"/>
    <w:rsid w:val="00277949"/>
    <w:rsid w:val="002838FB"/>
    <w:rsid w:val="00283A12"/>
    <w:rsid w:val="002D432B"/>
    <w:rsid w:val="002D5093"/>
    <w:rsid w:val="002E034B"/>
    <w:rsid w:val="003910D9"/>
    <w:rsid w:val="003A2F3E"/>
    <w:rsid w:val="003B0E66"/>
    <w:rsid w:val="003F2033"/>
    <w:rsid w:val="004465BB"/>
    <w:rsid w:val="00480F29"/>
    <w:rsid w:val="004C337C"/>
    <w:rsid w:val="004D55F2"/>
    <w:rsid w:val="004F24C0"/>
    <w:rsid w:val="004F26D6"/>
    <w:rsid w:val="00511609"/>
    <w:rsid w:val="0052538C"/>
    <w:rsid w:val="005359C7"/>
    <w:rsid w:val="005566FB"/>
    <w:rsid w:val="005611CE"/>
    <w:rsid w:val="0057227F"/>
    <w:rsid w:val="00597F45"/>
    <w:rsid w:val="005A554B"/>
    <w:rsid w:val="005C2BBB"/>
    <w:rsid w:val="005E093E"/>
    <w:rsid w:val="006138D7"/>
    <w:rsid w:val="00645DC9"/>
    <w:rsid w:val="00650892"/>
    <w:rsid w:val="0067796C"/>
    <w:rsid w:val="006C00E4"/>
    <w:rsid w:val="006C24E5"/>
    <w:rsid w:val="006C38F1"/>
    <w:rsid w:val="006C3B58"/>
    <w:rsid w:val="006E269F"/>
    <w:rsid w:val="00735083"/>
    <w:rsid w:val="00767BC6"/>
    <w:rsid w:val="008315D9"/>
    <w:rsid w:val="00846774"/>
    <w:rsid w:val="00863E06"/>
    <w:rsid w:val="008D6A35"/>
    <w:rsid w:val="008E68DD"/>
    <w:rsid w:val="009C4703"/>
    <w:rsid w:val="009D1BB0"/>
    <w:rsid w:val="00A116CB"/>
    <w:rsid w:val="00A17F17"/>
    <w:rsid w:val="00A8757A"/>
    <w:rsid w:val="00A93136"/>
    <w:rsid w:val="00AA0ECE"/>
    <w:rsid w:val="00AD437E"/>
    <w:rsid w:val="00AD6F86"/>
    <w:rsid w:val="00AE12DD"/>
    <w:rsid w:val="00B1505B"/>
    <w:rsid w:val="00B242E5"/>
    <w:rsid w:val="00B24667"/>
    <w:rsid w:val="00B40335"/>
    <w:rsid w:val="00BB4446"/>
    <w:rsid w:val="00BC2363"/>
    <w:rsid w:val="00BE4BED"/>
    <w:rsid w:val="00BF2CA4"/>
    <w:rsid w:val="00C02784"/>
    <w:rsid w:val="00C050D3"/>
    <w:rsid w:val="00C339FE"/>
    <w:rsid w:val="00C3702E"/>
    <w:rsid w:val="00C6251D"/>
    <w:rsid w:val="00C63C30"/>
    <w:rsid w:val="00C7205F"/>
    <w:rsid w:val="00C827EE"/>
    <w:rsid w:val="00C96541"/>
    <w:rsid w:val="00CB52AC"/>
    <w:rsid w:val="00CD3BD7"/>
    <w:rsid w:val="00D011DC"/>
    <w:rsid w:val="00D22D1F"/>
    <w:rsid w:val="00D30E22"/>
    <w:rsid w:val="00D36E5F"/>
    <w:rsid w:val="00D67935"/>
    <w:rsid w:val="00D90800"/>
    <w:rsid w:val="00DA04C6"/>
    <w:rsid w:val="00DA3444"/>
    <w:rsid w:val="00DA3C5A"/>
    <w:rsid w:val="00DC57CF"/>
    <w:rsid w:val="00E36AE3"/>
    <w:rsid w:val="00EC6126"/>
    <w:rsid w:val="00F45309"/>
    <w:rsid w:val="00F77E36"/>
    <w:rsid w:val="00F833AE"/>
    <w:rsid w:val="00FF0C14"/>
    <w:rsid w:val="00FF1F65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SharedWithUsers xmlns="21907e44-c885-4190-82ed-bb8a63b8a28a">
      <UserInfo>
        <DisplayName>Rikki Borg</DisplayName>
        <AccountId>512</AccountId>
        <AccountType/>
      </UserInfo>
    </SharedWithUsers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F68CFC86-3A3F-48BA-AA3A-30025A350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B917E-3308-4D35-A040-A6EE792732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ADF16-50A1-4C74-913A-B3918F4EC70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67e1db73-ac97-4842-acda-8d436d9fa6ab"/>
    <ds:schemaRef ds:uri="http://purl.org/dc/dcmitype/"/>
    <ds:schemaRef ds:uri="21907e44-c885-4190-82ed-bb8a63b8a2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VCAAA3landscape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&lt;Language&gt; &lt;Sequence&gt; curriculum area plan – &lt;primary/secondary/whole school P–10&gt;</dc:title>
  <dc:subject/>
  <dc:creator>Derek Tolan</dc:creator>
  <keywords>Curriculum, planning, template</keywords>
  <dc:description/>
  <lastModifiedBy>Lauren Perkins</lastModifiedBy>
  <revision>19</revision>
  <lastPrinted>2024-07-02T05:39:00.0000000Z</lastPrinted>
  <dcterms:created xsi:type="dcterms:W3CDTF">2026-01-07T03:10:00.0000000Z</dcterms:created>
  <dcterms:modified xsi:type="dcterms:W3CDTF">2026-01-13T03:57:33.9630853Z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