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695"/>
        <w:tblOverlap w:val="never"/>
        <w:tblW w:w="606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Key"/>
      </w:tblPr>
      <w:tblGrid>
        <w:gridCol w:w="3033"/>
        <w:gridCol w:w="3033"/>
      </w:tblGrid>
      <w:tr w:rsidR="000047C1" w14:paraId="60F22F71" w14:textId="77777777" w:rsidTr="00232EA2">
        <w:trPr>
          <w:trHeight w:val="510"/>
        </w:trPr>
        <w:tc>
          <w:tcPr>
            <w:tcW w:w="60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584818F4" w14:textId="77777777" w:rsidR="000047C1" w:rsidRDefault="000047C1" w:rsidP="00931510">
            <w:pPr>
              <w:pStyle w:val="VCAAbody"/>
              <w:rPr>
                <w:noProof/>
              </w:rPr>
            </w:pPr>
            <w:r w:rsidRPr="4C54C3F7">
              <w:rPr>
                <w:b/>
                <w:bCs/>
                <w:noProof/>
              </w:rPr>
              <w:t>Key:</w:t>
            </w:r>
            <w:r w:rsidRPr="4C54C3F7">
              <w:rPr>
                <w:noProof/>
              </w:rPr>
              <w:t xml:space="preserve"> </w:t>
            </w:r>
          </w:p>
        </w:tc>
      </w:tr>
      <w:tr w:rsidR="000047C1" w14:paraId="4FCB3315" w14:textId="77777777" w:rsidTr="00232EA2">
        <w:trPr>
          <w:trHeight w:val="510"/>
        </w:trPr>
        <w:tc>
          <w:tcPr>
            <w:tcW w:w="6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E3FB" w14:textId="77777777" w:rsidR="000047C1" w:rsidRDefault="000047C1" w:rsidP="002D20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C54C3F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Unit number and/or name </w:t>
            </w:r>
          </w:p>
          <w:p w14:paraId="5DC0FD88" w14:textId="77777777" w:rsidR="000047C1" w:rsidRPr="00C5232A" w:rsidRDefault="2007B744" w:rsidP="009315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FC5845A">
              <w:rPr>
                <w:rFonts w:ascii="Arial Narrow" w:hAnsi="Arial Narrow"/>
                <w:sz w:val="20"/>
                <w:szCs w:val="20"/>
              </w:rPr>
              <w:t>Unit details</w:t>
            </w:r>
          </w:p>
        </w:tc>
      </w:tr>
      <w:tr w:rsidR="000047C1" w14:paraId="7A6930FA" w14:textId="77777777" w:rsidTr="00232EA2">
        <w:trPr>
          <w:trHeight w:val="372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41737CF4" w14:textId="77777777" w:rsidR="000047C1" w:rsidRPr="00876FA2" w:rsidRDefault="000047C1" w:rsidP="002D20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6FA2">
              <w:rPr>
                <w:rFonts w:ascii="Arial Narrow" w:hAnsi="Arial Narrow"/>
                <w:sz w:val="20"/>
                <w:szCs w:val="20"/>
              </w:rPr>
              <w:t>Exploring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068D6BB2" w14:textId="77777777" w:rsidR="000047C1" w:rsidRPr="00876FA2" w:rsidRDefault="000047C1" w:rsidP="002D20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6FA2">
              <w:rPr>
                <w:rFonts w:ascii="Arial Narrow" w:hAnsi="Arial Narrow"/>
                <w:sz w:val="20"/>
                <w:szCs w:val="20"/>
              </w:rPr>
              <w:t>Creating</w:t>
            </w:r>
          </w:p>
        </w:tc>
      </w:tr>
      <w:tr w:rsidR="000047C1" w14:paraId="3EE740DA" w14:textId="77777777" w:rsidTr="00232EA2">
        <w:trPr>
          <w:trHeight w:val="418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3088D232" w14:textId="77777777" w:rsidR="000047C1" w:rsidRPr="00876FA2" w:rsidRDefault="000047C1" w:rsidP="002D20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6FA2">
              <w:rPr>
                <w:rFonts w:ascii="Arial Narrow" w:hAnsi="Arial Narrow"/>
                <w:sz w:val="20"/>
                <w:szCs w:val="20"/>
              </w:rPr>
              <w:t>Developing Practices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0BF486E2" w14:textId="77777777" w:rsidR="000047C1" w:rsidRPr="00876FA2" w:rsidRDefault="000047C1" w:rsidP="002D20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6FA2">
              <w:rPr>
                <w:rFonts w:ascii="Arial Narrow" w:hAnsi="Arial Narrow"/>
                <w:sz w:val="20"/>
                <w:szCs w:val="20"/>
              </w:rPr>
              <w:t>Presenting</w:t>
            </w:r>
          </w:p>
        </w:tc>
      </w:tr>
      <w:tr w:rsidR="000047C1" w14:paraId="196EC439" w14:textId="77777777" w:rsidTr="005C4469">
        <w:trPr>
          <w:trHeight w:val="376"/>
        </w:trPr>
        <w:tc>
          <w:tcPr>
            <w:tcW w:w="6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48AFC03D" w14:textId="77777777" w:rsidR="000047C1" w:rsidRDefault="000047C1" w:rsidP="002D20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C54C3F7">
              <w:rPr>
                <w:rFonts w:ascii="Arial Narrow" w:hAnsi="Arial Narrow"/>
                <w:b/>
                <w:bCs/>
                <w:sz w:val="20"/>
                <w:szCs w:val="20"/>
              </w:rPr>
              <w:t>Other school calendar considerations</w:t>
            </w:r>
          </w:p>
        </w:tc>
      </w:tr>
    </w:tbl>
    <w:p w14:paraId="30FAB9E2" w14:textId="5C294685" w:rsidR="00F4525C" w:rsidRDefault="003F7672" w:rsidP="005100E2">
      <w:pPr>
        <w:pStyle w:val="VCAADocumenttitle"/>
      </w:pPr>
      <w:sdt>
        <w:sdtPr>
          <w:alias w:val="Title"/>
          <w:tag w:val=""/>
          <w:id w:val="-810398239"/>
          <w:placeholder>
            <w:docPart w:val="F94400D98C62E84B94D6ECC7901600D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64F87" w:rsidRPr="005100E2">
            <w:t xml:space="preserve">Media Arts </w:t>
          </w:r>
          <w:r w:rsidR="0019670B" w:rsidRPr="005100E2">
            <w:t xml:space="preserve">curriculum area </w:t>
          </w:r>
          <w:r w:rsidR="00564F87" w:rsidRPr="005100E2">
            <w:t>plan – primary school</w:t>
          </w:r>
          <w:r w:rsidR="0019670B" w:rsidRPr="005100E2">
            <w:t xml:space="preserve"> example</w:t>
          </w:r>
        </w:sdtContent>
      </w:sdt>
      <w:r w:rsidR="00564F87">
        <w:t xml:space="preserve"> </w:t>
      </w:r>
    </w:p>
    <w:p w14:paraId="7026213E" w14:textId="7E8D15D9" w:rsidR="001C2D29" w:rsidRPr="00625E61" w:rsidRDefault="001C2D29" w:rsidP="001C2D29">
      <w:pPr>
        <w:pStyle w:val="VCAAbody"/>
        <w:ind w:right="850"/>
        <w:rPr>
          <w:b/>
          <w:bCs/>
        </w:rPr>
      </w:pPr>
      <w:r w:rsidRPr="5F161DDD">
        <w:rPr>
          <w:b/>
          <w:bCs/>
        </w:rPr>
        <w:t xml:space="preserve">Use this template to create </w:t>
      </w:r>
      <w:r w:rsidRPr="5F161DDD">
        <w:rPr>
          <w:b/>
          <w:bCs/>
          <w:color w:val="auto"/>
        </w:rPr>
        <w:t xml:space="preserve">a </w:t>
      </w:r>
      <w:r>
        <w:rPr>
          <w:b/>
          <w:bCs/>
          <w:color w:val="auto"/>
        </w:rPr>
        <w:t xml:space="preserve">combined </w:t>
      </w:r>
      <w:r w:rsidRPr="5F161DDD">
        <w:rPr>
          <w:b/>
          <w:bCs/>
          <w:color w:val="auto"/>
        </w:rPr>
        <w:t xml:space="preserve">curriculum area plan for </w:t>
      </w:r>
      <w:r>
        <w:rPr>
          <w:b/>
          <w:bCs/>
          <w:color w:val="auto"/>
        </w:rPr>
        <w:t>Media Arts</w:t>
      </w:r>
      <w:r>
        <w:rPr>
          <w:b/>
          <w:bCs/>
        </w:rPr>
        <w:t xml:space="preserve"> </w:t>
      </w:r>
      <w:r w:rsidRPr="5F161DDD">
        <w:rPr>
          <w:b/>
          <w:bCs/>
        </w:rPr>
        <w:t>that considers:</w:t>
      </w:r>
    </w:p>
    <w:p w14:paraId="01D64D20" w14:textId="77777777" w:rsidR="001C2D29" w:rsidRPr="00625E61" w:rsidRDefault="001C2D29" w:rsidP="001C2D29">
      <w:pPr>
        <w:pStyle w:val="VCAAbullet"/>
      </w:pPr>
      <w:r>
        <w:t xml:space="preserve">the </w:t>
      </w:r>
      <w:r w:rsidRPr="00625E61">
        <w:t xml:space="preserve">development and sequence of related </w:t>
      </w:r>
      <w:r>
        <w:t>teaching and learning units</w:t>
      </w:r>
      <w:r w:rsidRPr="00625E61">
        <w:t xml:space="preserve"> across the </w:t>
      </w:r>
      <w:proofErr w:type="gramStart"/>
      <w:r w:rsidRPr="00625E61">
        <w:t>years</w:t>
      </w:r>
      <w:proofErr w:type="gramEnd"/>
    </w:p>
    <w:p w14:paraId="15597302" w14:textId="77777777" w:rsidR="001C2D29" w:rsidRDefault="001C2D29" w:rsidP="001C2D29">
      <w:pPr>
        <w:pStyle w:val="VCAAbullet"/>
      </w:pPr>
      <w:r>
        <w:t xml:space="preserve">the </w:t>
      </w:r>
      <w:r w:rsidRPr="00625E61">
        <w:t xml:space="preserve">focus and time allocation for coverage of </w:t>
      </w:r>
      <w:r>
        <w:t>the curriculum c</w:t>
      </w:r>
      <w:r w:rsidRPr="00625E61">
        <w:t>ontent</w:t>
      </w:r>
    </w:p>
    <w:p w14:paraId="239DD7EA" w14:textId="77777777" w:rsidR="001C2D29" w:rsidRPr="00EE376D" w:rsidRDefault="001C2D29" w:rsidP="001C2D29">
      <w:pPr>
        <w:pStyle w:val="VCAAbullet"/>
      </w:pPr>
      <w:r>
        <w:t xml:space="preserve">curriculum coverage across the school year, to support learning progression based on the curriculum continuum and reduce repetition or </w:t>
      </w:r>
      <w:proofErr w:type="gramStart"/>
      <w:r>
        <w:t>gaps</w:t>
      </w:r>
      <w:proofErr w:type="gramEnd"/>
    </w:p>
    <w:p w14:paraId="7F5C0E9D" w14:textId="35ACCBEF" w:rsidR="001C2D29" w:rsidRDefault="001C2D29" w:rsidP="00EC373E">
      <w:pPr>
        <w:pStyle w:val="VCAAbullet"/>
      </w:pPr>
      <w:r>
        <w:t>other school calendar considerations.</w:t>
      </w:r>
    </w:p>
    <w:p w14:paraId="09A99958" w14:textId="77777777" w:rsidR="001C2D29" w:rsidRPr="00825595" w:rsidRDefault="001C2D29" w:rsidP="001C2D29">
      <w:pPr>
        <w:pStyle w:val="VCAAbody"/>
        <w:rPr>
          <w:noProof/>
        </w:rPr>
      </w:pPr>
      <w:r w:rsidRPr="00825595">
        <w:rPr>
          <w:b/>
          <w:bCs/>
          <w:noProof/>
        </w:rPr>
        <w:t>Hints:</w:t>
      </w:r>
      <w:r w:rsidRPr="00825595">
        <w:rPr>
          <w:noProof/>
        </w:rPr>
        <w:t xml:space="preserve"> </w:t>
      </w:r>
    </w:p>
    <w:p w14:paraId="4A6C85A2" w14:textId="77777777" w:rsidR="001C2D29" w:rsidRPr="00825595" w:rsidRDefault="001C2D29" w:rsidP="001C2D29">
      <w:pPr>
        <w:pStyle w:val="VCAAbullet"/>
      </w:pPr>
      <w:r w:rsidRPr="00825595">
        <w:t xml:space="preserve">Use your completed </w:t>
      </w:r>
      <w:r w:rsidRPr="004552CE">
        <w:rPr>
          <w:b/>
          <w:bCs/>
          <w:color w:val="0072AA"/>
        </w:rPr>
        <w:t>curriculum area map</w:t>
      </w:r>
      <w:r w:rsidRPr="00825595">
        <w:rPr>
          <w:b/>
          <w:bCs/>
          <w:color w:val="0070C0"/>
        </w:rPr>
        <w:t xml:space="preserve"> </w:t>
      </w:r>
      <w:r w:rsidRPr="00825595">
        <w:t xml:space="preserve">to help populate this </w:t>
      </w:r>
      <w:r w:rsidRPr="004552CE">
        <w:rPr>
          <w:b/>
          <w:bCs/>
          <w:color w:val="0072AA"/>
        </w:rPr>
        <w:t>curriculum area plan</w:t>
      </w:r>
      <w:r w:rsidRPr="00825595">
        <w:rPr>
          <w:color w:val="0070C0"/>
        </w:rPr>
        <w:t xml:space="preserve"> </w:t>
      </w:r>
      <w:r w:rsidRPr="00825595">
        <w:t xml:space="preserve">with planned </w:t>
      </w:r>
      <w:r>
        <w:t>teaching and learning units.</w:t>
      </w:r>
      <w:r w:rsidRPr="00825595">
        <w:t xml:space="preserve"> </w:t>
      </w:r>
    </w:p>
    <w:p w14:paraId="404F6853" w14:textId="77777777" w:rsidR="001C2D29" w:rsidRDefault="001C2D29" w:rsidP="001C2D29">
      <w:pPr>
        <w:pStyle w:val="VCAAbullet"/>
      </w:pPr>
      <w:r>
        <w:t>Delete any year levels that are not relevant to your school context.</w:t>
      </w:r>
    </w:p>
    <w:p w14:paraId="57FDF1FF" w14:textId="41621523" w:rsidR="000047C1" w:rsidRDefault="001C2D29" w:rsidP="001C2D29">
      <w:pPr>
        <w:pStyle w:val="VCAAbullet"/>
        <w:spacing w:before="0"/>
      </w:pPr>
      <w:r>
        <w:t xml:space="preserve">Use your completed curriculum area plan to help populate or update your </w:t>
      </w:r>
      <w:r w:rsidRPr="00130B08">
        <w:rPr>
          <w:b/>
          <w:bCs/>
          <w:color w:val="0072AA" w:themeColor="accent1" w:themeShade="BF"/>
        </w:rPr>
        <w:t xml:space="preserve">teaching </w:t>
      </w:r>
      <w:r w:rsidRPr="004552CE">
        <w:rPr>
          <w:b/>
          <w:bCs/>
          <w:color w:val="0072AA"/>
        </w:rPr>
        <w:t>and</w:t>
      </w:r>
      <w:r w:rsidRPr="00130B08">
        <w:rPr>
          <w:b/>
          <w:bCs/>
          <w:color w:val="0072AA" w:themeColor="accent1" w:themeShade="BF"/>
        </w:rPr>
        <w:t xml:space="preserve"> learning </w:t>
      </w:r>
      <w:r>
        <w:rPr>
          <w:b/>
          <w:bCs/>
          <w:color w:val="0072AA" w:themeColor="accent1" w:themeShade="BF"/>
        </w:rPr>
        <w:t>units</w:t>
      </w:r>
      <w:r w:rsidR="00101324">
        <w:t>.</w:t>
      </w:r>
    </w:p>
    <w:p w14:paraId="2EBCBAD0" w14:textId="77777777" w:rsidR="008A5D2D" w:rsidRDefault="008A5D2D"/>
    <w:tbl>
      <w:tblPr>
        <w:tblStyle w:val="TableGrid"/>
        <w:tblpPr w:leftFromText="180" w:rightFromText="180" w:vertAnchor="text" w:tblpY="1"/>
        <w:tblOverlap w:val="never"/>
        <w:tblW w:w="22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edia Arts curriculum area plan"/>
      </w:tblPr>
      <w:tblGrid>
        <w:gridCol w:w="424"/>
        <w:gridCol w:w="849"/>
        <w:gridCol w:w="1190"/>
        <w:gridCol w:w="1189"/>
        <w:gridCol w:w="1190"/>
        <w:gridCol w:w="1189"/>
        <w:gridCol w:w="1189"/>
        <w:gridCol w:w="1190"/>
        <w:gridCol w:w="1188"/>
        <w:gridCol w:w="1189"/>
        <w:gridCol w:w="1188"/>
        <w:gridCol w:w="1188"/>
        <w:gridCol w:w="1189"/>
        <w:gridCol w:w="1188"/>
        <w:gridCol w:w="1189"/>
        <w:gridCol w:w="1188"/>
        <w:gridCol w:w="1197"/>
        <w:gridCol w:w="1189"/>
        <w:gridCol w:w="1188"/>
        <w:gridCol w:w="1189"/>
      </w:tblGrid>
      <w:tr w:rsidR="005B7F91" w:rsidRPr="00F66C37" w14:paraId="3DC66F25" w14:textId="77777777" w:rsidTr="007E4375">
        <w:trPr>
          <w:trHeight w:val="300"/>
          <w:tblHeader/>
        </w:trPr>
        <w:tc>
          <w:tcPr>
            <w:tcW w:w="423" w:type="dxa"/>
            <w:tcBorders>
              <w:top w:val="nil"/>
              <w:left w:val="nil"/>
              <w:bottom w:val="single" w:sz="12" w:space="0" w:color="auto"/>
            </w:tcBorders>
          </w:tcPr>
          <w:p w14:paraId="34C1A7C6" w14:textId="77777777" w:rsidR="005B7F91" w:rsidRPr="00F66C37" w:rsidRDefault="005B7F91" w:rsidP="007E437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4E1C04" w14:textId="25D5FD99" w:rsidR="005B7F91" w:rsidRPr="00A27192" w:rsidRDefault="005B7F91" w:rsidP="007E43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Week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958B10" w14:textId="398A1B62" w:rsidR="005B7F91" w:rsidRPr="00A27192" w:rsidRDefault="005B7F91" w:rsidP="007E43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04B4D6" w14:textId="5109AD49" w:rsidR="005B7F91" w:rsidRPr="00A27192" w:rsidRDefault="005B7F91" w:rsidP="007E43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9A4F48" w14:textId="53718492" w:rsidR="005B7F91" w:rsidRPr="00A27192" w:rsidRDefault="005B7F91" w:rsidP="007E43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E05951" w14:textId="6CF13FED" w:rsidR="005B7F91" w:rsidRPr="00A27192" w:rsidRDefault="005B7F91" w:rsidP="007E43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CF624D" w14:textId="51E52D42" w:rsidR="005B7F91" w:rsidRPr="00A27192" w:rsidRDefault="005B7F91" w:rsidP="007E43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FAF0B3" w14:textId="65B45570" w:rsidR="005B7F91" w:rsidRPr="00A27192" w:rsidRDefault="005B7F91" w:rsidP="007E43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F0DCDF" w14:textId="486768BE" w:rsidR="005B7F91" w:rsidRPr="00A27192" w:rsidRDefault="005B7F91" w:rsidP="007E43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560253" w14:textId="645B21B2" w:rsidR="005B7F91" w:rsidRPr="00A27192" w:rsidRDefault="005B7F91" w:rsidP="007E43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A3DD2D" w14:textId="0CBC0A53" w:rsidR="005B7F91" w:rsidRPr="00A27192" w:rsidRDefault="005B7F91" w:rsidP="007E43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68FBF0" w14:textId="7A13A569" w:rsidR="005B7F91" w:rsidRPr="00A27192" w:rsidRDefault="005B7F91" w:rsidP="007E43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95F1F0" w14:textId="2F4DEE75" w:rsidR="005B7F91" w:rsidRPr="00A27192" w:rsidRDefault="005B7F91" w:rsidP="007E43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6F7687" w14:textId="34DDAD6E" w:rsidR="005B7F91" w:rsidRPr="00A27192" w:rsidRDefault="005B7F91" w:rsidP="007E43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22FA13" w14:textId="09E7464D" w:rsidR="005B7F91" w:rsidRPr="00A27192" w:rsidRDefault="005B7F91" w:rsidP="007E43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E08D5C" w14:textId="4963E1CA" w:rsidR="005B7F91" w:rsidRPr="00A27192" w:rsidRDefault="005B7F91" w:rsidP="007E43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9BCFD2" w14:textId="1A3BBB64" w:rsidR="005B7F91" w:rsidRPr="00A27192" w:rsidRDefault="005B7F91" w:rsidP="007E43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809D7B" w14:textId="4BA402E8" w:rsidR="005B7F91" w:rsidRPr="00A27192" w:rsidRDefault="005B7F91" w:rsidP="007E43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264AA1" w14:textId="04CC51FF" w:rsidR="005B7F91" w:rsidRPr="00A27192" w:rsidRDefault="005B7F91" w:rsidP="007E43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9DF40" w14:textId="1559D2A9" w:rsidR="005B7F91" w:rsidRPr="00A27192" w:rsidRDefault="005B7F91" w:rsidP="007E43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</w:tr>
      <w:tr w:rsidR="009C3229" w:rsidRPr="00AB3B35" w14:paraId="6CA722AD" w14:textId="77777777" w:rsidTr="007E4375">
        <w:trPr>
          <w:cantSplit/>
          <w:trHeight w:val="1486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0BCB1B2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883B64">
              <w:rPr>
                <w:rFonts w:ascii="Arial Narrow" w:hAnsi="Arial Narrow"/>
                <w:b/>
                <w:sz w:val="18"/>
                <w:szCs w:val="20"/>
              </w:rPr>
              <w:t>Prep</w:t>
            </w:r>
          </w:p>
        </w:tc>
        <w:tc>
          <w:tcPr>
            <w:tcW w:w="8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F9E0FE" w14:textId="0D1CFF8A" w:rsidR="005B7F91" w:rsidRPr="001D735D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D735D">
              <w:rPr>
                <w:rFonts w:ascii="Arial Narrow" w:hAnsi="Arial Narrow"/>
                <w:b/>
                <w:sz w:val="18"/>
                <w:szCs w:val="20"/>
              </w:rPr>
              <w:t>Semester 1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(Terms 1 and 2)</w:t>
            </w:r>
            <w:r w:rsidRPr="001D735D">
              <w:rPr>
                <w:rFonts w:ascii="Arial Narrow" w:hAnsi="Arial Narrow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93655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</w:pPr>
            <w:r w:rsidRPr="001D735D">
              <w:rPr>
                <w:b/>
                <w:bCs/>
                <w:sz w:val="18"/>
                <w:szCs w:val="18"/>
              </w:rPr>
              <w:t>0</w:t>
            </w:r>
            <w:r w:rsidRPr="001D735D">
              <w:rPr>
                <w:b/>
                <w:bCs/>
                <w:sz w:val="18"/>
                <w:szCs w:val="18"/>
                <w:lang w:val="en-AU"/>
              </w:rPr>
              <w:t>.0 Introduction to Media Arts</w:t>
            </w:r>
            <w:r w:rsidRPr="001D735D">
              <w:br/>
            </w:r>
            <w:r w:rsidRPr="001D735D">
              <w:rPr>
                <w:sz w:val="18"/>
                <w:szCs w:val="18"/>
                <w:lang w:val="en-AU"/>
              </w:rPr>
              <w:t>Identifying and recognising familiar media artforms.</w:t>
            </w:r>
          </w:p>
        </w:tc>
        <w:tc>
          <w:tcPr>
            <w:tcW w:w="356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6A0A3" w14:textId="045AB895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i/>
                <w:iCs/>
              </w:rPr>
            </w:pPr>
            <w:r w:rsidRPr="001D735D">
              <w:rPr>
                <w:b/>
                <w:bCs/>
                <w:sz w:val="18"/>
                <w:szCs w:val="18"/>
              </w:rPr>
              <w:t>0.1 Exploring Media Arts – short film</w:t>
            </w:r>
            <w:r w:rsidRPr="001D735D">
              <w:rPr>
                <w:szCs w:val="18"/>
              </w:rPr>
              <w:br/>
            </w:r>
            <w:r w:rsidRPr="001D735D">
              <w:rPr>
                <w:sz w:val="18"/>
                <w:szCs w:val="18"/>
              </w:rPr>
              <w:t>Characteristics of animation.</w:t>
            </w:r>
            <w:r w:rsidR="00EC373E">
              <w:rPr>
                <w:sz w:val="18"/>
                <w:szCs w:val="18"/>
              </w:rPr>
              <w:br/>
            </w:r>
            <w:r w:rsidRPr="001D735D">
              <w:rPr>
                <w:sz w:val="18"/>
                <w:szCs w:val="18"/>
              </w:rPr>
              <w:t>How ideas are communicated.</w:t>
            </w:r>
          </w:p>
        </w:tc>
        <w:tc>
          <w:tcPr>
            <w:tcW w:w="475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7E117" w14:textId="573F0BE0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i/>
                <w:iCs/>
              </w:rPr>
            </w:pPr>
            <w:r w:rsidRPr="001D735D">
              <w:rPr>
                <w:b/>
                <w:bCs/>
                <w:sz w:val="18"/>
                <w:szCs w:val="18"/>
              </w:rPr>
              <w:t>0.2 Exploring digital stories</w:t>
            </w:r>
            <w:r w:rsidRPr="001D735D">
              <w:br/>
            </w:r>
            <w:r w:rsidRPr="001D735D">
              <w:rPr>
                <w:sz w:val="18"/>
                <w:szCs w:val="18"/>
                <w:lang w:val="en-AU"/>
              </w:rPr>
              <w:t>Story structure. Storyboarding.</w:t>
            </w:r>
            <w:r w:rsidR="00EC373E">
              <w:rPr>
                <w:sz w:val="18"/>
                <w:szCs w:val="18"/>
                <w:lang w:val="en-AU"/>
              </w:rPr>
              <w:br/>
            </w:r>
            <w:r w:rsidRPr="001D735D">
              <w:rPr>
                <w:sz w:val="18"/>
                <w:szCs w:val="18"/>
                <w:lang w:val="en-AU"/>
              </w:rPr>
              <w:t>Audio and visual conventions.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2DE0A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i/>
                <w:iCs/>
              </w:rPr>
            </w:pPr>
            <w:r w:rsidRPr="001D735D">
              <w:rPr>
                <w:b/>
                <w:bCs/>
                <w:sz w:val="18"/>
                <w:szCs w:val="18"/>
              </w:rPr>
              <w:t>0.3 Storyboards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 xml:space="preserve"> Drawing a key moment from a personal or imagined story.</w:t>
            </w:r>
          </w:p>
        </w:tc>
        <w:tc>
          <w:tcPr>
            <w:tcW w:w="356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D04C8" w14:textId="21CE367F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</w:pPr>
            <w:r w:rsidRPr="001D735D">
              <w:rPr>
                <w:b/>
                <w:bCs/>
                <w:sz w:val="18"/>
                <w:szCs w:val="18"/>
              </w:rPr>
              <w:t xml:space="preserve">0.4 </w:t>
            </w:r>
            <w:r w:rsidRPr="001D735D">
              <w:rPr>
                <w:b/>
                <w:bCs/>
                <w:sz w:val="18"/>
                <w:szCs w:val="18"/>
                <w:lang w:val="en-AU"/>
              </w:rPr>
              <w:t>Analysing audio media and elements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 xml:space="preserve"> Exploring audio media forms:</w:t>
            </w:r>
            <w:r w:rsidR="00EC373E">
              <w:rPr>
                <w:sz w:val="18"/>
                <w:szCs w:val="18"/>
              </w:rPr>
              <w:br/>
            </w:r>
            <w:r w:rsidRPr="001D735D">
              <w:rPr>
                <w:sz w:val="18"/>
                <w:szCs w:val="18"/>
              </w:rPr>
              <w:t xml:space="preserve">Radio, </w:t>
            </w:r>
            <w:proofErr w:type="gramStart"/>
            <w:r w:rsidRPr="001D735D">
              <w:rPr>
                <w:sz w:val="18"/>
                <w:szCs w:val="18"/>
              </w:rPr>
              <w:t>eBooks</w:t>
            </w:r>
            <w:proofErr w:type="gramEnd"/>
            <w:r w:rsidRPr="001D735D">
              <w:rPr>
                <w:sz w:val="18"/>
                <w:szCs w:val="18"/>
              </w:rPr>
              <w:t xml:space="preserve"> and podcasts.</w:t>
            </w:r>
            <w:r w:rsidRPr="001D735D">
              <w:rPr>
                <w:sz w:val="18"/>
                <w:szCs w:val="18"/>
              </w:rPr>
              <w:br/>
            </w:r>
            <w:r w:rsidRPr="001D735D">
              <w:rPr>
                <w:rFonts w:cstheme="minorBidi"/>
                <w:sz w:val="18"/>
                <w:szCs w:val="18"/>
              </w:rPr>
              <w:t>Voiceovers and sound effects</w:t>
            </w:r>
            <w:r w:rsidRPr="001D735D">
              <w:rPr>
                <w:rFonts w:eastAsia="Arial Narrow" w:cs="Arial Narrow"/>
                <w:sz w:val="18"/>
                <w:szCs w:val="18"/>
              </w:rPr>
              <w:t>.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D59FB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</w:pPr>
            <w:r w:rsidRPr="001D735D">
              <w:rPr>
                <w:b/>
                <w:bCs/>
                <w:sz w:val="18"/>
                <w:szCs w:val="18"/>
                <w:lang w:val="en-AU"/>
              </w:rPr>
              <w:t>0.5 Aboriginal perspectives:</w:t>
            </w:r>
            <w:r w:rsidRPr="001D735D">
              <w:rPr>
                <w:sz w:val="18"/>
                <w:szCs w:val="18"/>
                <w:lang w:val="en-AU"/>
              </w:rPr>
              <w:t xml:space="preserve"> </w:t>
            </w:r>
            <w:r w:rsidRPr="001D735D">
              <w:rPr>
                <w:b/>
                <w:bCs/>
                <w:sz w:val="18"/>
                <w:szCs w:val="18"/>
                <w:lang w:val="en-AU"/>
              </w:rPr>
              <w:t>Storytelling</w:t>
            </w:r>
            <w:r w:rsidRPr="001D735D">
              <w:rPr>
                <w:szCs w:val="18"/>
                <w:lang w:val="en-AU"/>
              </w:rPr>
              <w:br/>
            </w:r>
            <w:r w:rsidRPr="001D735D">
              <w:rPr>
                <w:sz w:val="18"/>
                <w:szCs w:val="18"/>
                <w:lang w:val="en-AU"/>
              </w:rPr>
              <w:t>Communicating ideas and emotions.</w:t>
            </w:r>
          </w:p>
        </w:tc>
        <w:tc>
          <w:tcPr>
            <w:tcW w:w="23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13529" w14:textId="2DDD50D9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</w:pPr>
            <w:r w:rsidRPr="001D735D">
              <w:rPr>
                <w:b/>
                <w:bCs/>
                <w:sz w:val="18"/>
                <w:szCs w:val="18"/>
                <w:lang w:val="en-AU"/>
              </w:rPr>
              <w:t>0.6 Digital stories: Photography</w:t>
            </w:r>
            <w:r w:rsidRPr="001D735D">
              <w:br/>
            </w:r>
            <w:r w:rsidRPr="001D735D">
              <w:rPr>
                <w:sz w:val="18"/>
                <w:szCs w:val="18"/>
                <w:lang w:val="en-AU"/>
              </w:rPr>
              <w:t xml:space="preserve">Capturing and </w:t>
            </w:r>
            <w:proofErr w:type="spellStart"/>
            <w:r w:rsidRPr="001D735D">
              <w:rPr>
                <w:sz w:val="18"/>
                <w:szCs w:val="18"/>
                <w:lang w:val="en-AU"/>
              </w:rPr>
              <w:t>organi</w:t>
            </w:r>
            <w:proofErr w:type="spellEnd"/>
            <w:r w:rsidRPr="001D735D">
              <w:rPr>
                <w:sz w:val="18"/>
                <w:szCs w:val="18"/>
              </w:rPr>
              <w:t>s</w:t>
            </w:r>
            <w:proofErr w:type="spellStart"/>
            <w:r w:rsidRPr="001D735D">
              <w:rPr>
                <w:sz w:val="18"/>
                <w:szCs w:val="18"/>
                <w:lang w:val="en-AU"/>
              </w:rPr>
              <w:t>ing</w:t>
            </w:r>
            <w:proofErr w:type="spellEnd"/>
            <w:r w:rsidRPr="001D735D">
              <w:rPr>
                <w:sz w:val="18"/>
                <w:szCs w:val="18"/>
                <w:lang w:val="en-AU"/>
              </w:rPr>
              <w:t xml:space="preserve"> photographs of everyday moments</w:t>
            </w:r>
            <w:r w:rsidRPr="001D735D">
              <w:rPr>
                <w:lang w:val="en-AU"/>
              </w:rPr>
              <w:t>.</w:t>
            </w:r>
          </w:p>
        </w:tc>
        <w:tc>
          <w:tcPr>
            <w:tcW w:w="23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2B153" w14:textId="4F986E8E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</w:pPr>
            <w:r w:rsidRPr="001D735D">
              <w:rPr>
                <w:b/>
                <w:bCs/>
                <w:sz w:val="18"/>
                <w:szCs w:val="18"/>
                <w:lang w:val="en-AU"/>
              </w:rPr>
              <w:t>0.7 Digital stories: Audio</w:t>
            </w:r>
            <w:r w:rsidRPr="001D735D">
              <w:br/>
            </w:r>
            <w:r w:rsidRPr="001D735D">
              <w:rPr>
                <w:sz w:val="18"/>
                <w:szCs w:val="18"/>
                <w:lang w:val="en-AU"/>
              </w:rPr>
              <w:t>Recording and sequencing audio</w:t>
            </w:r>
            <w:r w:rsidRPr="001D735D">
              <w:rPr>
                <w:sz w:val="18"/>
                <w:szCs w:val="18"/>
              </w:rPr>
              <w:t>.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897055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</w:pPr>
            <w:r w:rsidRPr="001D735D">
              <w:rPr>
                <w:b/>
                <w:bCs/>
                <w:sz w:val="18"/>
                <w:szCs w:val="18"/>
              </w:rPr>
              <w:t>0.8 Presenting a digital story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>Combining photos and audio into a simple slideshow or video.</w:t>
            </w:r>
          </w:p>
        </w:tc>
      </w:tr>
      <w:tr w:rsidR="009C3229" w:rsidRPr="00F66C37" w14:paraId="2A438527" w14:textId="77777777" w:rsidTr="007E4375">
        <w:trPr>
          <w:cantSplit/>
          <w:trHeight w:val="340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2EA30B8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5BF602" w14:textId="77777777" w:rsidR="005B7F91" w:rsidRPr="001D735D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BF98B88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Exploring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1060278E" w14:textId="3006E5E9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Exploring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53DA3D4A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04C598D9" w14:textId="0C8A4D7F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Exploring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2B857E19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3B434093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137CCA75" w14:textId="1561D2E5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356F9417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149108EE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Exploring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1B104C62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5B4F0EBC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02F538EA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14950ABB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Creating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E3" w:themeFill="accent3" w:themeFillTint="33"/>
            <w:vAlign w:val="center"/>
          </w:tcPr>
          <w:p w14:paraId="34C9515F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Presenting</w:t>
            </w:r>
          </w:p>
        </w:tc>
      </w:tr>
      <w:tr w:rsidR="005B7F91" w:rsidRPr="00F66C37" w14:paraId="4ACF9952" w14:textId="77777777" w:rsidTr="007E4375">
        <w:trPr>
          <w:cantSplit/>
          <w:trHeight w:val="2119"/>
        </w:trPr>
        <w:tc>
          <w:tcPr>
            <w:tcW w:w="423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7B57E243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900DE9" w14:textId="2794A059" w:rsidR="005B7F91" w:rsidRPr="001D735D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D735D">
              <w:rPr>
                <w:rFonts w:ascii="Arial Narrow" w:hAnsi="Arial Narrow"/>
                <w:b/>
                <w:sz w:val="18"/>
                <w:szCs w:val="20"/>
              </w:rPr>
              <w:t>Semester 2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(Terms 3 and 4)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2D1F9" w14:textId="179881C1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0.9 Exploring character emotion – animation</w:t>
            </w:r>
            <w:r w:rsidRPr="001D735D">
              <w:rPr>
                <w:sz w:val="18"/>
                <w:szCs w:val="18"/>
              </w:rPr>
              <w:br/>
              <w:t xml:space="preserve"> Embodying character.</w:t>
            </w:r>
            <w:r w:rsidR="00EC373E">
              <w:rPr>
                <w:sz w:val="18"/>
                <w:szCs w:val="18"/>
              </w:rPr>
              <w:br/>
            </w:r>
            <w:r w:rsidRPr="001D735D">
              <w:rPr>
                <w:sz w:val="18"/>
                <w:szCs w:val="18"/>
              </w:rPr>
              <w:t>Acting and creative expression.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AB9D6" w14:textId="50DE1C53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0.10 Interactive storytelling in animation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>Structuring stories.</w:t>
            </w:r>
            <w:r w:rsidRPr="001D735D">
              <w:t xml:space="preserve">  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D7FFC" w14:textId="38608DAA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0.11 Exploring people and portraits in photography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>Analysing expressions.</w:t>
            </w:r>
            <w:r w:rsidR="00EC373E">
              <w:rPr>
                <w:sz w:val="18"/>
                <w:szCs w:val="18"/>
              </w:rPr>
              <w:br/>
            </w:r>
            <w:r w:rsidRPr="001D735D">
              <w:rPr>
                <w:sz w:val="18"/>
                <w:szCs w:val="18"/>
              </w:rPr>
              <w:t>Capturing still photos using digital device</w:t>
            </w:r>
            <w:r w:rsidR="00E93AC8">
              <w:rPr>
                <w:sz w:val="18"/>
                <w:szCs w:val="18"/>
              </w:rPr>
              <w:t>.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DE710" w14:textId="1AD40753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0.12 Storyboards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>Drawing highlights of first year of school.</w:t>
            </w:r>
          </w:p>
        </w:tc>
        <w:tc>
          <w:tcPr>
            <w:tcW w:w="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64264" w14:textId="4D2EA742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0.13 Digital stories: Photography</w:t>
            </w:r>
            <w:r w:rsidRPr="001D735D">
              <w:rPr>
                <w:sz w:val="18"/>
                <w:szCs w:val="18"/>
              </w:rPr>
              <w:br/>
              <w:t xml:space="preserve"> Storyboarding. Capturing photographs based on storyboard.</w:t>
            </w: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BA924" w14:textId="5DED5428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0.14 Digital stories: Book creator</w:t>
            </w:r>
            <w:r w:rsidRPr="001D735D">
              <w:rPr>
                <w:sz w:val="18"/>
                <w:szCs w:val="18"/>
              </w:rPr>
              <w:br/>
              <w:t>Digital exploration to tell stories.</w:t>
            </w:r>
            <w:r w:rsidR="00EC373E">
              <w:rPr>
                <w:sz w:val="18"/>
                <w:szCs w:val="18"/>
              </w:rPr>
              <w:br/>
            </w:r>
            <w:r w:rsidRPr="001D735D">
              <w:rPr>
                <w:sz w:val="18"/>
                <w:szCs w:val="18"/>
              </w:rPr>
              <w:t>Combining images, sounds and text</w:t>
            </w:r>
            <w:r w:rsidRPr="001D735D">
              <w:rPr>
                <w:sz w:val="18"/>
                <w:szCs w:val="18"/>
                <w:lang w:val="en-AU"/>
              </w:rPr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E4BA64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0.15 Presenting and reflecting on digital story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>Combining photos and audio into a slideshow or video. Reflecting on practices and processes</w:t>
            </w:r>
            <w:r w:rsidRPr="001D735D" w:rsidDel="008E4333">
              <w:rPr>
                <w:szCs w:val="18"/>
              </w:rPr>
              <w:t>.</w:t>
            </w:r>
          </w:p>
        </w:tc>
      </w:tr>
      <w:tr w:rsidR="009C3229" w:rsidRPr="00F66C37" w14:paraId="29D30B70" w14:textId="77777777" w:rsidTr="007E4375">
        <w:trPr>
          <w:cantSplit/>
          <w:trHeight w:val="454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939B688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C4DC8" w14:textId="77777777" w:rsidR="005B7F91" w:rsidRPr="001D735D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16E0CB59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48E5D911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34C542CF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0EA0CCAE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49D8DBA5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1F6F17C5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03EF9758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198DB5FB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6C8B1BB3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2FB280BD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6E019CE9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0BC97445" w14:textId="0739D70A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4A7E2FAA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710A6F5B" w14:textId="34E4F845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385ED9B7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</w:tr>
      <w:tr w:rsidR="009C3229" w:rsidRPr="00F66C37" w14:paraId="1F21A178" w14:textId="77777777" w:rsidTr="007E4375">
        <w:trPr>
          <w:cantSplit/>
          <w:trHeight w:val="1946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4C10E7D" w14:textId="03CF0E07" w:rsidR="005B7F91" w:rsidRPr="00CA425D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CA425D">
              <w:rPr>
                <w:rFonts w:ascii="Arial Narrow" w:hAnsi="Arial Narrow"/>
                <w:b/>
                <w:bCs/>
                <w:sz w:val="18"/>
                <w:szCs w:val="18"/>
              </w:rPr>
              <w:t>Year 1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5591C5" w14:textId="59B2D60A" w:rsidR="005B7F91" w:rsidRPr="001D735D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D735D">
              <w:rPr>
                <w:rFonts w:ascii="Arial Narrow" w:hAnsi="Arial Narrow"/>
                <w:b/>
                <w:sz w:val="18"/>
                <w:szCs w:val="20"/>
              </w:rPr>
              <w:t>Semester 1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(Terms 1 and 2)</w:t>
            </w:r>
            <w:r w:rsidRPr="001D735D">
              <w:rPr>
                <w:rFonts w:ascii="Arial Narrow" w:hAnsi="Arial Narrow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19F74" w14:textId="20E1A0CC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 xml:space="preserve">1.0 Film screening: Animated short film </w:t>
            </w:r>
            <w:r w:rsidRPr="001D735D">
              <w:rPr>
                <w:b/>
                <w:bCs/>
                <w:i/>
                <w:sz w:val="18"/>
                <w:szCs w:val="18"/>
                <w:lang w:val="en-AU"/>
              </w:rPr>
              <w:t xml:space="preserve">The </w:t>
            </w:r>
            <w:r w:rsidRPr="001D735D">
              <w:rPr>
                <w:b/>
                <w:bCs/>
                <w:i/>
                <w:iCs/>
                <w:sz w:val="18"/>
                <w:szCs w:val="18"/>
              </w:rPr>
              <w:t>Gruffal</w:t>
            </w:r>
            <w:r w:rsidRPr="001D735D">
              <w:rPr>
                <w:b/>
                <w:bCs/>
                <w:sz w:val="18"/>
                <w:szCs w:val="18"/>
              </w:rPr>
              <w:t>o</w:t>
            </w:r>
            <w:r w:rsidRPr="001D735D">
              <w:rPr>
                <w:sz w:val="18"/>
                <w:szCs w:val="18"/>
              </w:rPr>
              <w:br/>
              <w:t>Exploring character. Acting roles.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AA846" w14:textId="7FB30AC1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  <w:lang w:val="en-AU"/>
              </w:rPr>
              <w:t>1.1 Exploring audio and visual elements – short film</w:t>
            </w:r>
            <w:r w:rsidRPr="001D735D">
              <w:rPr>
                <w:szCs w:val="18"/>
                <w:lang w:val="en-AU"/>
              </w:rPr>
              <w:br/>
            </w:r>
            <w:r w:rsidRPr="001D735D">
              <w:rPr>
                <w:sz w:val="18"/>
                <w:szCs w:val="18"/>
                <w:lang w:val="en-AU"/>
              </w:rPr>
              <w:t xml:space="preserve">Exploring audio and visual conventions. </w:t>
            </w:r>
            <w:r w:rsidRPr="001D735D">
              <w:rPr>
                <w:sz w:val="18"/>
                <w:szCs w:val="18"/>
              </w:rPr>
              <w:t>Story structure.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A1B98" w14:textId="2C6637DE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 xml:space="preserve">1.2 </w:t>
            </w:r>
            <w:r w:rsidRPr="001D735D">
              <w:rPr>
                <w:b/>
                <w:bCs/>
                <w:sz w:val="18"/>
                <w:szCs w:val="18"/>
                <w:lang w:val="en-AU"/>
              </w:rPr>
              <w:t xml:space="preserve">Understanding settings in film and media: </w:t>
            </w:r>
            <w:r w:rsidRPr="001D735D">
              <w:rPr>
                <w:b/>
                <w:bCs/>
                <w:i/>
                <w:iCs/>
                <w:sz w:val="18"/>
                <w:szCs w:val="18"/>
                <w:lang w:val="en-AU"/>
              </w:rPr>
              <w:t>Inside Out</w:t>
            </w:r>
            <w:r w:rsidRPr="001D735D">
              <w:rPr>
                <w:b/>
                <w:bCs/>
                <w:sz w:val="18"/>
                <w:szCs w:val="18"/>
                <w:lang w:val="en-AU"/>
              </w:rPr>
              <w:t xml:space="preserve"> (short clips)</w:t>
            </w:r>
            <w:r w:rsidRPr="001D735D">
              <w:rPr>
                <w:szCs w:val="18"/>
                <w:lang w:val="en-AU"/>
              </w:rPr>
              <w:br/>
            </w:r>
            <w:r w:rsidRPr="001D735D">
              <w:rPr>
                <w:sz w:val="18"/>
                <w:szCs w:val="18"/>
                <w:lang w:val="en-AU"/>
              </w:rPr>
              <w:t>Role-playing emotions and actions in a recreated setting.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8C623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  <w:lang w:val="en-AU"/>
              </w:rPr>
            </w:pPr>
            <w:r w:rsidRPr="001D735D">
              <w:rPr>
                <w:b/>
                <w:bCs/>
                <w:sz w:val="18"/>
                <w:szCs w:val="18"/>
                <w:lang w:val="en-AU"/>
              </w:rPr>
              <w:t xml:space="preserve">1.3 Exploring </w:t>
            </w:r>
            <w:proofErr w:type="gramStart"/>
            <w:r w:rsidRPr="001D735D">
              <w:rPr>
                <w:b/>
                <w:bCs/>
                <w:sz w:val="18"/>
                <w:szCs w:val="18"/>
                <w:lang w:val="en-AU"/>
              </w:rPr>
              <w:t>photography</w:t>
            </w:r>
            <w:proofErr w:type="gramEnd"/>
          </w:p>
          <w:p w14:paraId="74308D38" w14:textId="610F8934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Photographing animals in different settings and landscapes.</w:t>
            </w:r>
            <w:r w:rsidR="00EC373E">
              <w:rPr>
                <w:sz w:val="18"/>
                <w:szCs w:val="18"/>
              </w:rPr>
              <w:br/>
            </w:r>
            <w:r w:rsidRPr="001D735D">
              <w:rPr>
                <w:sz w:val="18"/>
                <w:szCs w:val="18"/>
              </w:rPr>
              <w:t>Various shot types and perspectives.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68EF0" w14:textId="3F379996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1.4 Exploring photography conventions</w:t>
            </w:r>
            <w:r w:rsidRPr="001D735D">
              <w:rPr>
                <w:szCs w:val="18"/>
                <w:lang w:val="en-AU"/>
              </w:rPr>
              <w:br/>
            </w:r>
            <w:r w:rsidRPr="001D735D">
              <w:rPr>
                <w:lang w:val="en-AU"/>
              </w:rPr>
              <w:t xml:space="preserve"> </w:t>
            </w:r>
            <w:r w:rsidRPr="001D735D">
              <w:rPr>
                <w:sz w:val="18"/>
                <w:szCs w:val="18"/>
                <w:lang w:val="en-AU"/>
              </w:rPr>
              <w:t>Capturing photographs of a favourite object or toy from 3 different perspectives.</w:t>
            </w:r>
          </w:p>
        </w:tc>
        <w:tc>
          <w:tcPr>
            <w:tcW w:w="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A350A" w14:textId="77E9C992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1.5 Creating stories using images</w:t>
            </w:r>
            <w:r w:rsidRPr="001D735D">
              <w:rPr>
                <w:szCs w:val="18"/>
              </w:rPr>
              <w:br/>
            </w:r>
            <w:r w:rsidRPr="001D735D">
              <w:rPr>
                <w:sz w:val="18"/>
                <w:szCs w:val="18"/>
              </w:rPr>
              <w:t>Exploring audio and visual conventions, setting.</w:t>
            </w:r>
            <w:r w:rsidR="00EC373E">
              <w:rPr>
                <w:sz w:val="18"/>
                <w:szCs w:val="18"/>
              </w:rPr>
              <w:br/>
            </w:r>
            <w:r w:rsidRPr="001D735D">
              <w:rPr>
                <w:sz w:val="18"/>
                <w:szCs w:val="18"/>
              </w:rPr>
              <w:t xml:space="preserve">Capturing photos in different settings and angles. </w:t>
            </w:r>
            <w:r w:rsidR="00801943" w:rsidRPr="001D735D">
              <w:rPr>
                <w:sz w:val="18"/>
                <w:szCs w:val="18"/>
              </w:rPr>
              <w:t>Storyboarding.</w:t>
            </w: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0AEA3" w14:textId="5C82FA0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 xml:space="preserve">1.6 Introduction to basic editing: </w:t>
            </w:r>
            <w:proofErr w:type="spellStart"/>
            <w:r w:rsidRPr="001D735D">
              <w:rPr>
                <w:b/>
                <w:bCs/>
                <w:sz w:val="18"/>
                <w:szCs w:val="18"/>
              </w:rPr>
              <w:t>ChatterPix</w:t>
            </w:r>
            <w:proofErr w:type="spellEnd"/>
            <w:r w:rsidRPr="001D735D">
              <w:rPr>
                <w:b/>
                <w:bCs/>
                <w:sz w:val="18"/>
                <w:szCs w:val="18"/>
              </w:rPr>
              <w:t xml:space="preserve"> Kid</w:t>
            </w:r>
            <w:r w:rsidRPr="001D735D">
              <w:br/>
              <w:t xml:space="preserve"> </w:t>
            </w:r>
            <w:r w:rsidRPr="001D735D">
              <w:rPr>
                <w:sz w:val="18"/>
                <w:szCs w:val="18"/>
              </w:rPr>
              <w:t>Interpreting edited visuals. Exploring editing tools.</w:t>
            </w:r>
            <w:r w:rsidR="00EC373E">
              <w:rPr>
                <w:sz w:val="18"/>
                <w:szCs w:val="18"/>
              </w:rPr>
              <w:br/>
            </w:r>
            <w:r w:rsidRPr="001D735D">
              <w:rPr>
                <w:sz w:val="18"/>
                <w:szCs w:val="18"/>
              </w:rPr>
              <w:t>Combining photos and audio into a slideshow or video for parents.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28751E" w14:textId="3ACD8C4D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1.7 Reflecting on editing process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>Analysing production processes.</w:t>
            </w:r>
          </w:p>
        </w:tc>
      </w:tr>
      <w:tr w:rsidR="009C3229" w:rsidRPr="00F66C37" w14:paraId="67AD075E" w14:textId="77777777" w:rsidTr="007E4375">
        <w:trPr>
          <w:cantSplit/>
          <w:trHeight w:val="454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185C5E1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04FF37" w14:textId="77777777" w:rsidR="005B7F91" w:rsidRPr="001D735D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6EBF967A" w14:textId="4D2CB35C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46FCBAAF" w14:textId="46E9BCFE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6892A8DC" w14:textId="10043DAF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5D64DF3B" w14:textId="0DBF1B26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01D4B613" w14:textId="77813999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5859AFFF" w14:textId="338B96A6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03C1B338" w14:textId="0D1F1FB8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39050CD6" w14:textId="7E109F45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11CA4F01" w14:textId="5EBB1A91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19458400" w14:textId="4AF71A4C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1AE5B50A" w14:textId="04B8A57D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4E98FBDF" w14:textId="2DF763DE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5E0385D5" w14:textId="3CBCEFA4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46BBBACC" w14:textId="7B1D49FA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2AF9FF86" w14:textId="16FB8634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Presenting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53CC823C" w14:textId="4A583D86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</w:tr>
      <w:tr w:rsidR="005B7F91" w:rsidRPr="00F66C37" w14:paraId="5018CF13" w14:textId="77777777" w:rsidTr="007E4375">
        <w:trPr>
          <w:cantSplit/>
          <w:trHeight w:val="900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389C01D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9BEB38" w14:textId="2EFC19C1" w:rsidR="005B7F91" w:rsidRPr="001D735D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D735D">
              <w:rPr>
                <w:rFonts w:ascii="Arial Narrow" w:hAnsi="Arial Narrow"/>
                <w:b/>
                <w:sz w:val="18"/>
                <w:szCs w:val="20"/>
              </w:rPr>
              <w:t>Semester 2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(Terms 3 and 4)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B9AE5" w14:textId="3D230BD9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  <w:lang w:val="en-AU"/>
              </w:rPr>
              <w:t>1.8 Analysing comedy and storytelling:</w:t>
            </w:r>
            <w:r w:rsidRPr="001D735D">
              <w:rPr>
                <w:b/>
                <w:bCs/>
                <w:i/>
                <w:sz w:val="18"/>
                <w:szCs w:val="18"/>
                <w:lang w:val="en-AU"/>
              </w:rPr>
              <w:t xml:space="preserve"> </w:t>
            </w:r>
            <w:r w:rsidRPr="001D735D">
              <w:rPr>
                <w:b/>
                <w:bCs/>
                <w:i/>
                <w:iCs/>
                <w:sz w:val="18"/>
                <w:szCs w:val="18"/>
                <w:lang w:val="en-AU"/>
              </w:rPr>
              <w:t>Shaun the Sheep</w:t>
            </w:r>
            <w:r w:rsidRPr="001D735D">
              <w:rPr>
                <w:b/>
                <w:bCs/>
                <w:i/>
                <w:iCs/>
                <w:lang w:val="en-AU"/>
              </w:rPr>
              <w:t xml:space="preserve"> </w:t>
            </w:r>
            <w:r w:rsidRPr="001D735D">
              <w:br/>
            </w:r>
            <w:r w:rsidRPr="001D735D">
              <w:rPr>
                <w:sz w:val="18"/>
                <w:szCs w:val="18"/>
                <w:lang w:val="en-AU"/>
              </w:rPr>
              <w:t>Stop motion animation. Creative design. Characterisation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CAC5B" w14:textId="15255DB4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1.9 Exploring storyboarding and script writing</w:t>
            </w:r>
            <w:r w:rsidRPr="001D735D">
              <w:rPr>
                <w:sz w:val="18"/>
                <w:szCs w:val="18"/>
              </w:rPr>
              <w:br/>
              <w:t>Scripting and storyboarding: an animal helping its friends. Developing dialogue, actions, and storyboarding.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D1EC8" w14:textId="66DA9B85" w:rsidR="005B7F91" w:rsidRPr="00AE1F11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1.10 Acting fictional characters: Storyboard and script scenes of Woody from</w:t>
            </w:r>
            <w:r w:rsidRPr="001D735D">
              <w:rPr>
                <w:b/>
                <w:bCs/>
                <w:i/>
                <w:iCs/>
                <w:sz w:val="18"/>
                <w:szCs w:val="18"/>
              </w:rPr>
              <w:t xml:space="preserve"> Toy Story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1D735D">
              <w:rPr>
                <w:sz w:val="18"/>
                <w:szCs w:val="18"/>
              </w:rPr>
              <w:t xml:space="preserve">Act out scenes of Woody </w:t>
            </w:r>
            <w:proofErr w:type="spellStart"/>
            <w:r w:rsidRPr="001D735D">
              <w:rPr>
                <w:sz w:val="18"/>
                <w:szCs w:val="18"/>
              </w:rPr>
              <w:t>practising</w:t>
            </w:r>
            <w:proofErr w:type="spellEnd"/>
            <w:r w:rsidRPr="001D735D">
              <w:rPr>
                <w:sz w:val="18"/>
                <w:szCs w:val="18"/>
              </w:rPr>
              <w:t xml:space="preserve"> dialogue and character expression. Building a character backstory. Acting.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BFF84" w14:textId="4E1DA823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  <w:lang w:val="en-AU"/>
              </w:rPr>
              <w:t>1.11 Exploring green screen and crew roles</w:t>
            </w:r>
            <w:r w:rsidRPr="001D735D">
              <w:rPr>
                <w:lang w:val="en-AU"/>
              </w:rPr>
              <w:br/>
            </w:r>
            <w:r w:rsidRPr="001D735D">
              <w:rPr>
                <w:sz w:val="18"/>
                <w:szCs w:val="18"/>
                <w:lang w:val="en-AU"/>
              </w:rPr>
              <w:t xml:space="preserve">Exploring technical production skills. </w:t>
            </w:r>
            <w:r w:rsidRPr="001D735D">
              <w:rPr>
                <w:sz w:val="18"/>
                <w:szCs w:val="18"/>
              </w:rPr>
              <w:t>Understanding the terms ‘action’ and ‘cut’.</w:t>
            </w:r>
          </w:p>
        </w:tc>
        <w:tc>
          <w:tcPr>
            <w:tcW w:w="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8527F" w14:textId="16FE12E6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1.12 Storyboarding and script writing: Drawing main scenes and events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>Developing storyboards and scripts based on the theme ‘Friendship’.</w:t>
            </w: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0284B" w14:textId="3F02F023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  <w:lang w:val="en-AU"/>
              </w:rPr>
              <w:t>1.13 Presenting a digital story</w:t>
            </w:r>
            <w:r w:rsidRPr="001D735D">
              <w:br/>
              <w:t xml:space="preserve"> </w:t>
            </w:r>
            <w:r w:rsidRPr="001D735D">
              <w:rPr>
                <w:sz w:val="18"/>
                <w:szCs w:val="18"/>
              </w:rPr>
              <w:t>Screening of digital stories to peers.</w:t>
            </w:r>
            <w:r w:rsidRPr="001D735D">
              <w:rPr>
                <w:sz w:val="18"/>
                <w:szCs w:val="18"/>
                <w:lang w:val="en-AU"/>
              </w:rPr>
              <w:t xml:space="preserve"> Photography. Editing photos, videos and sounds for distribution.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C8A0C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 xml:space="preserve">1.14 Reflecting on digital </w:t>
            </w:r>
            <w:proofErr w:type="gramStart"/>
            <w:r w:rsidRPr="001D735D">
              <w:rPr>
                <w:b/>
                <w:bCs/>
                <w:sz w:val="18"/>
                <w:szCs w:val="18"/>
              </w:rPr>
              <w:t>story</w:t>
            </w:r>
            <w:proofErr w:type="gramEnd"/>
          </w:p>
          <w:p w14:paraId="3386A947" w14:textId="4498D636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Analysing the creation process.</w:t>
            </w:r>
          </w:p>
        </w:tc>
      </w:tr>
      <w:tr w:rsidR="00C43F2F" w:rsidRPr="00F66C37" w14:paraId="528C4959" w14:textId="35393280" w:rsidTr="007E4375">
        <w:trPr>
          <w:cantSplit/>
          <w:trHeight w:val="458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2D4973F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BB3FCD" w14:textId="77777777" w:rsidR="005B7F91" w:rsidRPr="001D735D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0A8B7551" w14:textId="06749FAA" w:rsidR="005B7F91" w:rsidRPr="001D735D" w:rsidRDefault="005B7F91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23204FBD" w14:textId="431DECA3" w:rsidR="005B7F91" w:rsidRPr="001D735D" w:rsidRDefault="005B7F91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299FB8B0" w14:textId="6E0C05AD" w:rsidR="005B7F91" w:rsidRPr="001D735D" w:rsidRDefault="005B7F91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6F7D0629" w14:textId="5E429D3B" w:rsidR="005B7F91" w:rsidRPr="001D735D" w:rsidRDefault="005B7F91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2A624503" w14:textId="3C96C31D" w:rsidR="005B7F91" w:rsidRPr="001D735D" w:rsidRDefault="005B7F91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16FE5025" w14:textId="7EC811D6" w:rsidR="005B7F91" w:rsidRPr="001D735D" w:rsidRDefault="005B7F91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35555CEE" w14:textId="44C52551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Developing Practices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26DAE6DC" w14:textId="1B8486F9" w:rsidR="005B7F91" w:rsidRPr="001D735D" w:rsidRDefault="005B7F91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36D75BF1" w14:textId="463AB142" w:rsidR="005B7F91" w:rsidRPr="001D735D" w:rsidRDefault="005B7F91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7EEEF41B" w14:textId="54AF10A9" w:rsidR="005B7F91" w:rsidRPr="001D735D" w:rsidRDefault="005B7F91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30179B8F" w14:textId="5B1EFB82" w:rsidR="005B7F91" w:rsidRPr="001D735D" w:rsidRDefault="005B7F91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2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5D8BC9D1" w14:textId="758F297F" w:rsidR="005B7F91" w:rsidRPr="001D735D" w:rsidRDefault="005B7F91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6CA5015" w14:textId="1037D91D" w:rsidR="005B7F91" w:rsidRPr="001D735D" w:rsidRDefault="005B7F91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2A6F2AD2" w14:textId="4990D745" w:rsidR="005B7F91" w:rsidRPr="001D735D" w:rsidRDefault="005B7F91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05CA7111" w14:textId="549F5293" w:rsidR="005B7F91" w:rsidRPr="001D735D" w:rsidRDefault="005B7F91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4260442F" w14:textId="7F2FA971" w:rsidR="005B7F91" w:rsidRPr="001D735D" w:rsidRDefault="005B7F91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Presenting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0224A2F5" w14:textId="77777777" w:rsidR="005B7F91" w:rsidRPr="001D735D" w:rsidRDefault="005B7F91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</w:tr>
      <w:tr w:rsidR="00C43F2F" w:rsidRPr="00F66C37" w14:paraId="22DA167D" w14:textId="77777777" w:rsidTr="007E4375">
        <w:trPr>
          <w:cantSplit/>
          <w:trHeight w:val="227"/>
        </w:trPr>
        <w:tc>
          <w:tcPr>
            <w:tcW w:w="4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952843" w14:textId="77777777" w:rsidR="00801943" w:rsidRPr="00883B64" w:rsidRDefault="00801943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66DD3" w14:textId="77777777" w:rsidR="00801943" w:rsidRPr="001D735D" w:rsidRDefault="00801943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17202F8A" w14:textId="77777777" w:rsidR="00801943" w:rsidRPr="001D735D" w:rsidRDefault="00801943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48CC8C96" w14:textId="77777777" w:rsidR="00801943" w:rsidRPr="001D735D" w:rsidRDefault="00801943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6A3A2CF5" w14:textId="77777777" w:rsidR="00801943" w:rsidRPr="001D735D" w:rsidRDefault="00801943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54DBA45F" w14:textId="77777777" w:rsidR="00801943" w:rsidRPr="001D735D" w:rsidRDefault="00801943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093DA389" w14:textId="77777777" w:rsidR="00801943" w:rsidRPr="001D735D" w:rsidRDefault="00801943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1CB77C23" w14:textId="77777777" w:rsidR="00801943" w:rsidRPr="001D735D" w:rsidRDefault="00801943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46221B7D" w14:textId="464E79A7" w:rsidR="00801943" w:rsidRDefault="00801943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Presenting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25855CE8" w14:textId="77777777" w:rsidR="00801943" w:rsidRPr="001D735D" w:rsidRDefault="00801943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084A0999" w14:textId="77777777" w:rsidR="00801943" w:rsidRPr="001D735D" w:rsidRDefault="00801943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1B5EF9D7" w14:textId="77777777" w:rsidR="00801943" w:rsidRPr="001D735D" w:rsidRDefault="00801943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25A37CFB" w14:textId="77777777" w:rsidR="00801943" w:rsidRPr="001D735D" w:rsidRDefault="00801943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0BFE74CA" w14:textId="77777777" w:rsidR="00801943" w:rsidRPr="001D735D" w:rsidRDefault="00801943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3BD3276D" w14:textId="77777777" w:rsidR="00801943" w:rsidRPr="001D735D" w:rsidRDefault="00801943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2E9C435C" w14:textId="77777777" w:rsidR="00801943" w:rsidRPr="001D735D" w:rsidRDefault="00801943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3BD0F431" w14:textId="77777777" w:rsidR="00801943" w:rsidRPr="001D735D" w:rsidRDefault="00801943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5A34D87C" w14:textId="77777777" w:rsidR="00801943" w:rsidRPr="001D735D" w:rsidRDefault="00801943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38620156" w14:textId="77777777" w:rsidR="00801943" w:rsidRPr="001D735D" w:rsidRDefault="00801943" w:rsidP="007E4375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247C" w:rsidRPr="00F66C37" w14:paraId="3D8BA6C4" w14:textId="77777777" w:rsidTr="007E4375">
        <w:trPr>
          <w:cantSplit/>
          <w:trHeight w:val="300"/>
        </w:trPr>
        <w:tc>
          <w:tcPr>
            <w:tcW w:w="42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extDirection w:val="btLr"/>
            <w:vAlign w:val="center"/>
          </w:tcPr>
          <w:p w14:paraId="5D50BF94" w14:textId="77777777" w:rsidR="00C0247C" w:rsidRPr="00883B64" w:rsidRDefault="00C0247C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D287D3" w14:textId="481E818A" w:rsidR="00C0247C" w:rsidRPr="001D735D" w:rsidRDefault="00C0247C" w:rsidP="007E437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Week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9B8C" w14:textId="555C5FCD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00EF" w14:textId="53D41F0D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97B5" w14:textId="0BB81EED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CE26" w14:textId="31871E79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6802" w14:textId="27A8E086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1D9F" w14:textId="14BA42FC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3135" w14:textId="48A869E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7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8CEF" w14:textId="7FF3B122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55A9" w14:textId="42DF6CF9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0E03" w14:textId="10645D9C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645DC" w14:textId="7567D248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11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79D1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12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C84F" w14:textId="493B678E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13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722B" w14:textId="3BFB190E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14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8B94" w14:textId="4548E1BF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15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69D5" w14:textId="36A2A786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16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EBA4" w14:textId="6DA7B245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17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96D58F" w14:textId="68788B1E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</w:t>
            </w:r>
            <w:r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</w:tr>
    </w:tbl>
    <w:p w14:paraId="01CDD64B" w14:textId="77777777" w:rsidR="00801943" w:rsidRDefault="00801943"/>
    <w:tbl>
      <w:tblPr>
        <w:tblStyle w:val="TableGrid"/>
        <w:tblpPr w:leftFromText="180" w:rightFromText="180" w:vertAnchor="text" w:tblpY="1"/>
        <w:tblOverlap w:val="never"/>
        <w:tblW w:w="22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edia Arts curriculum area plan"/>
      </w:tblPr>
      <w:tblGrid>
        <w:gridCol w:w="424"/>
        <w:gridCol w:w="847"/>
        <w:gridCol w:w="1189"/>
        <w:gridCol w:w="1189"/>
        <w:gridCol w:w="1189"/>
        <w:gridCol w:w="1188"/>
        <w:gridCol w:w="1189"/>
        <w:gridCol w:w="1188"/>
        <w:gridCol w:w="1189"/>
        <w:gridCol w:w="1188"/>
        <w:gridCol w:w="1189"/>
        <w:gridCol w:w="1188"/>
        <w:gridCol w:w="1188"/>
        <w:gridCol w:w="1191"/>
        <w:gridCol w:w="1191"/>
        <w:gridCol w:w="1189"/>
        <w:gridCol w:w="1198"/>
        <w:gridCol w:w="1189"/>
        <w:gridCol w:w="1188"/>
        <w:gridCol w:w="1189"/>
      </w:tblGrid>
      <w:tr w:rsidR="00C43F2F" w:rsidRPr="00F66C37" w14:paraId="24DC2B3D" w14:textId="77777777" w:rsidTr="007E4375">
        <w:trPr>
          <w:cantSplit/>
          <w:trHeight w:val="300"/>
        </w:trPr>
        <w:tc>
          <w:tcPr>
            <w:tcW w:w="4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1CE891AF" w14:textId="77777777" w:rsidR="00C0247C" w:rsidRDefault="00C0247C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299DCC" w14:textId="2CBA1DFF" w:rsidR="00C0247C" w:rsidRPr="001D735D" w:rsidRDefault="00C0247C" w:rsidP="007E437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Week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73B76" w14:textId="7B1D8923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DCE2" w14:textId="37230B30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69AB9" w14:textId="5670F37F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A9622" w14:textId="463A3EC8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E518B" w14:textId="43874ADC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B2E5E" w14:textId="384FA959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EB174" w14:textId="6320837C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7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A78CC" w14:textId="7161292D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8F2CA" w14:textId="37758A3A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71092" w14:textId="334495AF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354B5" w14:textId="692F2068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11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568EA" w14:textId="4FFB1AB6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12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6A595" w14:textId="6F3C854A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13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B3765" w14:textId="7FD26B8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14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8F7AD" w14:textId="46741FCA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15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2ADD2" w14:textId="6FF46B10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16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32270" w14:textId="0EBC271F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17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D0305D" w14:textId="63358FB9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</w:t>
            </w:r>
            <w:r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</w:tr>
      <w:tr w:rsidR="005B7F91" w:rsidRPr="00F66C37" w14:paraId="4B8572E7" w14:textId="77777777" w:rsidTr="007E4375">
        <w:trPr>
          <w:cantSplit/>
          <w:trHeight w:val="1096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0953C6E" w14:textId="6AA463D6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2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3C047E" w14:textId="5A4679B2" w:rsidR="005B7F91" w:rsidRPr="001D735D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D735D">
              <w:rPr>
                <w:rFonts w:ascii="Arial Narrow" w:hAnsi="Arial Narrow"/>
                <w:b/>
                <w:sz w:val="18"/>
                <w:szCs w:val="20"/>
              </w:rPr>
              <w:t>Semester 1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(Terms 1 and 2)</w:t>
            </w:r>
            <w:r w:rsidRPr="001D735D">
              <w:rPr>
                <w:rFonts w:ascii="Arial Narrow" w:hAnsi="Arial Narrow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475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EAAF1" w14:textId="1DD51018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 xml:space="preserve">2.0 Exploring monologues and green screen: </w:t>
            </w:r>
            <w:r w:rsidRPr="001D735D">
              <w:rPr>
                <w:b/>
                <w:bCs/>
                <w:i/>
                <w:iCs/>
                <w:sz w:val="18"/>
                <w:szCs w:val="18"/>
              </w:rPr>
              <w:t>Matilda</w:t>
            </w:r>
            <w:r w:rsidRPr="001D735D">
              <w:rPr>
                <w:sz w:val="18"/>
                <w:szCs w:val="18"/>
              </w:rPr>
              <w:br/>
              <w:t>Exploring basic green screen technology to enhance</w:t>
            </w:r>
            <w:r w:rsidR="00EC373E">
              <w:rPr>
                <w:sz w:val="18"/>
                <w:szCs w:val="18"/>
              </w:rPr>
              <w:br/>
            </w:r>
            <w:r w:rsidRPr="001D735D">
              <w:rPr>
                <w:sz w:val="18"/>
                <w:szCs w:val="18"/>
              </w:rPr>
              <w:t>storytelling and characters.</w:t>
            </w:r>
          </w:p>
        </w:tc>
        <w:tc>
          <w:tcPr>
            <w:tcW w:w="594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78ECE" w14:textId="77777777" w:rsidR="00EC373E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n-AU"/>
              </w:rPr>
            </w:pPr>
            <w:r w:rsidRPr="001D735D">
              <w:rPr>
                <w:b/>
                <w:bCs/>
                <w:sz w:val="18"/>
                <w:szCs w:val="18"/>
              </w:rPr>
              <w:t>2.1 Exploring film</w:t>
            </w:r>
            <w:r w:rsidRPr="001D735D">
              <w:rPr>
                <w:rFonts w:eastAsia="Times New Roman" w:cs="Times New Roman"/>
                <w:b/>
                <w:bCs/>
                <w:sz w:val="18"/>
                <w:szCs w:val="18"/>
                <w:lang w:eastAsia="en-AU"/>
              </w:rPr>
              <w:t xml:space="preserve"> crew roles on film set</w:t>
            </w:r>
            <w:r w:rsidRPr="001D735D">
              <w:br/>
            </w:r>
            <w:r w:rsidRPr="001D735D">
              <w:rPr>
                <w:rFonts w:eastAsia="Times New Roman" w:cs="Times New Roman"/>
                <w:sz w:val="18"/>
                <w:szCs w:val="18"/>
                <w:lang w:eastAsia="en-AU"/>
              </w:rPr>
              <w:t>Collaborative short film showcasing various film crew roles.</w:t>
            </w:r>
          </w:p>
          <w:p w14:paraId="3E716C76" w14:textId="0693FEED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rFonts w:eastAsia="Times New Roman" w:cs="Times New Roman"/>
                <w:sz w:val="18"/>
                <w:szCs w:val="18"/>
                <w:lang w:eastAsia="en-AU"/>
              </w:rPr>
              <w:t>Assigning roles and rotating responsibilities.</w:t>
            </w:r>
          </w:p>
        </w:tc>
        <w:tc>
          <w:tcPr>
            <w:tcW w:w="476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301A9" w14:textId="019E51E2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2.2 Fairy tale play: Acting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 xml:space="preserve">Exploring </w:t>
            </w:r>
            <w:proofErr w:type="spellStart"/>
            <w:r w:rsidRPr="001D735D">
              <w:rPr>
                <w:sz w:val="18"/>
                <w:szCs w:val="18"/>
              </w:rPr>
              <w:t>characterisation</w:t>
            </w:r>
            <w:proofErr w:type="spellEnd"/>
            <w:r w:rsidRPr="001D735D">
              <w:rPr>
                <w:sz w:val="18"/>
                <w:szCs w:val="18"/>
              </w:rPr>
              <w:t>, costumes and props and acting performance. Production processes: Green screen film Script-reading.</w:t>
            </w:r>
          </w:p>
        </w:tc>
        <w:tc>
          <w:tcPr>
            <w:tcW w:w="476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EEC88" w14:textId="1B216323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  <w:lang w:val="en-AU"/>
              </w:rPr>
              <w:t>2.3 Creating a short film: Fairy tales</w:t>
            </w:r>
            <w:r w:rsidRPr="001D735D">
              <w:br/>
            </w:r>
            <w:r w:rsidRPr="001D735D">
              <w:rPr>
                <w:sz w:val="18"/>
                <w:szCs w:val="18"/>
                <w:lang w:val="en-AU"/>
              </w:rPr>
              <w:t xml:space="preserve">Presenting a film screening. Production processes: Editing photos, videos, and sounds. </w:t>
            </w:r>
            <w:r w:rsidRPr="001D735D">
              <w:rPr>
                <w:sz w:val="18"/>
                <w:szCs w:val="18"/>
              </w:rPr>
              <w:t>Combining short cuts and audio into a video.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45100C" w14:textId="1B962B40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2.4 Reflecting on film screening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>Analysing the creation process.</w:t>
            </w:r>
          </w:p>
        </w:tc>
      </w:tr>
      <w:tr w:rsidR="009C3229" w:rsidRPr="00F66C37" w14:paraId="6EB388EF" w14:textId="77777777" w:rsidTr="007E4375">
        <w:trPr>
          <w:cantSplit/>
          <w:trHeight w:val="510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E658CE2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DA9CEF" w14:textId="77777777" w:rsidR="005B7F91" w:rsidRPr="001D735D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05C346C8" w14:textId="798EF69F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2F7F24D9" w14:textId="7C98334F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399E51EF" w14:textId="01A4AC68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09BA1B43" w14:textId="5B837215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43B4A039" w14:textId="6BBCA9A6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03737E1B" w14:textId="022DD7DF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00B98BA8" w14:textId="42CD8739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692F6832" w14:textId="3E992BF8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Presenting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ABD40E5" w14:textId="320D459D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296F8ABA" w14:textId="4B5F9753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59A575E8" w14:textId="67C4BBD2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3BA91887" w14:textId="327C0222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748478D5" w14:textId="4A6958A4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191C7D5D" w14:textId="4E679BF8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Presenting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75022788" w14:textId="58AE6E3E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</w:tr>
      <w:tr w:rsidR="005B7F91" w:rsidRPr="00F66C37" w14:paraId="34BF47D4" w14:textId="77777777" w:rsidTr="007E4375">
        <w:trPr>
          <w:cantSplit/>
          <w:trHeight w:val="1638"/>
        </w:trPr>
        <w:tc>
          <w:tcPr>
            <w:tcW w:w="423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754A3A9B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B73EE0" w14:textId="093A30CF" w:rsidR="005B7F91" w:rsidRPr="001D735D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D735D">
              <w:rPr>
                <w:rFonts w:ascii="Arial Narrow" w:hAnsi="Arial Narrow"/>
                <w:b/>
                <w:sz w:val="18"/>
                <w:szCs w:val="20"/>
              </w:rPr>
              <w:t>Semester 2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(Terms 3 and 4)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5ADB2" w14:textId="054D313C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2.5 Investigating environmental practices from First Nations people</w:t>
            </w:r>
            <w:r w:rsidRPr="001D735D">
              <w:rPr>
                <w:sz w:val="18"/>
                <w:szCs w:val="18"/>
              </w:rPr>
              <w:br/>
            </w:r>
            <w:r w:rsidRPr="001D735D">
              <w:rPr>
                <w:rFonts w:eastAsia="Arial Narrow" w:cs="Arial Narrow"/>
                <w:sz w:val="18"/>
                <w:szCs w:val="18"/>
              </w:rPr>
              <w:t>Short</w:t>
            </w:r>
            <w:r w:rsidRPr="001D735D">
              <w:rPr>
                <w:sz w:val="18"/>
                <w:szCs w:val="18"/>
              </w:rPr>
              <w:t xml:space="preserve"> documentary. Map a world and write a story about a </w:t>
            </w:r>
            <w:proofErr w:type="spellStart"/>
            <w:r w:rsidRPr="001D735D">
              <w:rPr>
                <w:sz w:val="18"/>
                <w:szCs w:val="18"/>
              </w:rPr>
              <w:t>favourite</w:t>
            </w:r>
            <w:proofErr w:type="spellEnd"/>
            <w:r w:rsidRPr="001D735D">
              <w:rPr>
                <w:sz w:val="18"/>
                <w:szCs w:val="18"/>
              </w:rPr>
              <w:t xml:space="preserve"> place. Exploring setting and perspective. Storytelling.</w:t>
            </w:r>
            <w:r w:rsidR="00EC373E">
              <w:rPr>
                <w:sz w:val="18"/>
                <w:szCs w:val="18"/>
              </w:rPr>
              <w:br/>
            </w:r>
            <w:r w:rsidRPr="001D735D">
              <w:rPr>
                <w:sz w:val="18"/>
                <w:szCs w:val="18"/>
              </w:rPr>
              <w:t>Features of documentary.</w:t>
            </w:r>
          </w:p>
        </w:tc>
        <w:tc>
          <w:tcPr>
            <w:tcW w:w="5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8AEA7" w14:textId="35EDD181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2.6 Exploring place and identity through stories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>Creating and representing varied nature settings.</w:t>
            </w:r>
            <w:r w:rsidRPr="001D735D">
              <w:rPr>
                <w:sz w:val="18"/>
                <w:szCs w:val="18"/>
              </w:rPr>
              <w:br/>
              <w:t xml:space="preserve"> Documentary visuals. Props. Storyboards.</w:t>
            </w:r>
          </w:p>
        </w:tc>
        <w:tc>
          <w:tcPr>
            <w:tcW w:w="8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333DB" w14:textId="77777777" w:rsidR="00EC373E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2.7 Creating a short film: Specific</w:t>
            </w:r>
            <w:r w:rsidRPr="001D735D">
              <w:rPr>
                <w:sz w:val="18"/>
                <w:szCs w:val="18"/>
              </w:rPr>
              <w:t xml:space="preserve"> </w:t>
            </w:r>
            <w:r w:rsidRPr="001D735D">
              <w:rPr>
                <w:b/>
                <w:bCs/>
                <w:sz w:val="18"/>
                <w:szCs w:val="18"/>
              </w:rPr>
              <w:t>setting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>Codes and conventions.</w:t>
            </w:r>
          </w:p>
          <w:p w14:paraId="38568758" w14:textId="4E395F20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Audio. B-roll. Editing. Filming.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31D6C" w14:textId="28DDC784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2.8 Presenting short films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>Year level screening. Combining short cuts and audio into a video.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DCAC00" w14:textId="16C05FDC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2.9 Reflecting on film creation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>Analysing practices and processes.</w:t>
            </w:r>
          </w:p>
        </w:tc>
      </w:tr>
      <w:tr w:rsidR="009C3229" w:rsidRPr="00F66C37" w14:paraId="3F2CD0E6" w14:textId="77777777" w:rsidTr="007E4375">
        <w:trPr>
          <w:cantSplit/>
          <w:trHeight w:val="510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3AD9CAE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60A112" w14:textId="77777777" w:rsidR="005B7F91" w:rsidRPr="001D735D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140FEB8F" w14:textId="3F43348C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41CC9362" w14:textId="1043BC13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603EE68C" w14:textId="1192D6E2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681F81CB" w14:textId="494A557F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Presenting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2909DB0B" w14:textId="0F80070C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794709F7" w14:textId="18C11F09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35563F0B" w14:textId="1FAE4879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48BD5BA4" w14:textId="0A7C6374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55C16F65" w14:textId="030221BA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0F2555FD" w14:textId="6E850420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2660862E" w14:textId="7020FD20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6008602F" w14:textId="0564D96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3C5EE43C" w14:textId="0DAAEB73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Presenting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1F66A0A0" w14:textId="6E5B589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</w:tr>
      <w:tr w:rsidR="009C3229" w:rsidRPr="00F66C37" w14:paraId="0DC8262E" w14:textId="77777777" w:rsidTr="007E4375">
        <w:trPr>
          <w:cantSplit/>
          <w:trHeight w:val="2212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913D6D3" w14:textId="207B5ADF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CA42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Year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BAF9D2" w14:textId="77777777" w:rsidR="005B7F91" w:rsidRPr="001D735D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D735D">
              <w:rPr>
                <w:rFonts w:ascii="Arial Narrow" w:hAnsi="Arial Narrow"/>
                <w:b/>
                <w:sz w:val="18"/>
                <w:szCs w:val="20"/>
              </w:rPr>
              <w:t>Semester 1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(Terms 1 and 2)</w:t>
            </w:r>
            <w:r w:rsidRPr="001D735D">
              <w:rPr>
                <w:rFonts w:ascii="Arial Narrow" w:hAnsi="Arial Narrow"/>
                <w:b/>
                <w:sz w:val="18"/>
                <w:szCs w:val="20"/>
              </w:rPr>
              <w:t xml:space="preserve"> </w:t>
            </w:r>
          </w:p>
          <w:p w14:paraId="0925610E" w14:textId="1D8FA75F" w:rsidR="005B7F91" w:rsidRPr="001D735D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55584" w14:textId="77777777" w:rsidR="00EC373E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3.0 The history and evolution of Australian television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>Creating an interactive presentation of Australian TV history.</w:t>
            </w:r>
          </w:p>
          <w:p w14:paraId="368A0DAA" w14:textId="3E3B1BC6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Media literacy, scriptwriting, and production.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AF597" w14:textId="070E054B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 xml:space="preserve">3.1 Introduction to scripts: </w:t>
            </w:r>
            <w:r w:rsidRPr="001D735D">
              <w:rPr>
                <w:b/>
                <w:bCs/>
                <w:i/>
                <w:iCs/>
                <w:sz w:val="18"/>
                <w:szCs w:val="18"/>
              </w:rPr>
              <w:t>Akeelah and the Bee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>Expressing emotions. Storytelling.</w:t>
            </w:r>
          </w:p>
        </w:tc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2D457" w14:textId="29F4AF75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3.2 Performing monologue scripts</w:t>
            </w:r>
            <w:r w:rsidRPr="001D735D">
              <w:rPr>
                <w:szCs w:val="18"/>
                <w:lang w:val="en-AU"/>
              </w:rPr>
              <w:br/>
            </w:r>
            <w:r w:rsidRPr="001D735D">
              <w:rPr>
                <w:lang w:val="en-AU"/>
              </w:rPr>
              <w:t xml:space="preserve"> </w:t>
            </w:r>
            <w:r w:rsidRPr="001D735D">
              <w:rPr>
                <w:sz w:val="18"/>
                <w:szCs w:val="18"/>
                <w:lang w:val="en-AU"/>
              </w:rPr>
              <w:t>Developing characters and dialogue</w:t>
            </w:r>
            <w:r w:rsidR="00EC373E">
              <w:rPr>
                <w:sz w:val="18"/>
                <w:szCs w:val="18"/>
                <w:lang w:val="en-AU"/>
              </w:rPr>
              <w:br/>
            </w:r>
            <w:r w:rsidRPr="001D735D">
              <w:rPr>
                <w:sz w:val="18"/>
                <w:szCs w:val="18"/>
                <w:lang w:val="en-AU"/>
              </w:rPr>
              <w:t>in monologue scripts.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8E054" w14:textId="1B527003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  <w:lang w:val="en-AU"/>
              </w:rPr>
              <w:t>3.3 Exploring filming and the editing process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>Exploring production processes:</w:t>
            </w:r>
            <w:r w:rsidRPr="001D735D">
              <w:rPr>
                <w:sz w:val="18"/>
                <w:szCs w:val="18"/>
                <w:lang w:val="en-AU"/>
              </w:rPr>
              <w:t xml:space="preserve"> Filming. Camera angles. Lighting. Editing. Scripts. Green screen.</w:t>
            </w:r>
          </w:p>
        </w:tc>
        <w:tc>
          <w:tcPr>
            <w:tcW w:w="8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E9CBE" w14:textId="77777777" w:rsidR="00EC373E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  <w:lang w:val="en-AU"/>
              </w:rPr>
            </w:pPr>
            <w:r w:rsidRPr="001D735D">
              <w:rPr>
                <w:b/>
                <w:bCs/>
                <w:sz w:val="18"/>
                <w:szCs w:val="18"/>
                <w:lang w:val="en-AU"/>
              </w:rPr>
              <w:t>3.4 Creating a short monologue video</w:t>
            </w:r>
            <w:r w:rsidRPr="001D735D">
              <w:br/>
            </w:r>
            <w:r w:rsidRPr="001D735D">
              <w:rPr>
                <w:sz w:val="18"/>
                <w:szCs w:val="18"/>
                <w:lang w:val="en-AU"/>
              </w:rPr>
              <w:t>Sharing a personal story of growth and triumph.</w:t>
            </w:r>
          </w:p>
          <w:p w14:paraId="5826C773" w14:textId="77777777" w:rsidR="00EC373E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  <w:lang w:val="en-AU"/>
              </w:rPr>
              <w:t xml:space="preserve">Scriptwriting, acting, </w:t>
            </w:r>
            <w:proofErr w:type="gramStart"/>
            <w:r w:rsidRPr="001D735D">
              <w:rPr>
                <w:sz w:val="18"/>
                <w:szCs w:val="18"/>
                <w:lang w:val="en-AU"/>
              </w:rPr>
              <w:t>filming</w:t>
            </w:r>
            <w:proofErr w:type="gramEnd"/>
            <w:r w:rsidRPr="001D735D">
              <w:rPr>
                <w:sz w:val="18"/>
                <w:szCs w:val="18"/>
                <w:lang w:val="en-AU"/>
              </w:rPr>
              <w:t xml:space="preserve"> and editing skills.</w:t>
            </w:r>
          </w:p>
          <w:p w14:paraId="2527C37F" w14:textId="323FE451" w:rsidR="00EC373E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Presenting monologue videos.</w:t>
            </w:r>
          </w:p>
          <w:p w14:paraId="40D62C10" w14:textId="289988F4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Combining short cuts and audio into a video.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653C53" w14:textId="73960D58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3.5 Reflecting on monologue video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>Analysing practices and processes.</w:t>
            </w:r>
          </w:p>
        </w:tc>
      </w:tr>
      <w:tr w:rsidR="007E4375" w:rsidRPr="00F66C37" w14:paraId="3A4051BC" w14:textId="77777777" w:rsidTr="007E4375">
        <w:trPr>
          <w:cantSplit/>
          <w:trHeight w:val="283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B2D489E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47CB57" w14:textId="77777777" w:rsidR="005B7F91" w:rsidRPr="001D735D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4450787C" w14:textId="6D230A25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5E2B0982" w14:textId="74492EB1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34189F9D" w14:textId="369122E1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2FB00647" w14:textId="78F3DED6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0EEDAD22" w14:textId="3EB8B46C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Presenting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4F17B4F0" w14:textId="4EEE76AA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5B852EE2" w14:textId="2D4B3306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1F6469D2" w14:textId="38F129CC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  <w:r w:rsidRPr="001D735D" w:rsidDel="003949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6A3C6F55" w14:textId="16DD4EEE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2B880C1D" w14:textId="4329AF71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1D456E28" w14:textId="313C579F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0B9FC229" w14:textId="72FA32DE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0AE85944" w14:textId="037E7320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5C3C6A67" w14:textId="09FE5403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14CAE21D" w14:textId="298F152C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Presenting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46512D34" w14:textId="74C08DAC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 xml:space="preserve">Exploring 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8D1" w:themeFill="accent5" w:themeFillTint="33"/>
            <w:vAlign w:val="center"/>
          </w:tcPr>
          <w:p w14:paraId="33400659" w14:textId="43C47270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</w:tr>
      <w:tr w:rsidR="009C3229" w:rsidRPr="00F66C37" w14:paraId="5FA0C08B" w14:textId="77777777" w:rsidTr="007E4375">
        <w:trPr>
          <w:cantSplit/>
          <w:trHeight w:val="227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CA7B358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97DCBC" w14:textId="77777777" w:rsidR="005B7F91" w:rsidRPr="001D735D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E0C1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1865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8AB9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9F3E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E4AA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311D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F9D5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211D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5358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098B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0AA3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F3B2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BD66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9B58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35AC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4249AB86" w14:textId="1A07EB02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61BAF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B7F91" w:rsidRPr="00F66C37" w14:paraId="765F81C2" w14:textId="77777777" w:rsidTr="007E4375">
        <w:trPr>
          <w:cantSplit/>
          <w:trHeight w:val="227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F39C17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B7E1DF" w14:textId="77777777" w:rsidR="005B7F91" w:rsidRPr="001D735D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CE60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12B7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C827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598F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912C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71A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01696BFE" w14:textId="62A5A058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NAPLAN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4460994F" w14:textId="4A68574C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Presenting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41B8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02DD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BC04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B63A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A191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10FD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A788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90DC47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B7F91" w:rsidRPr="00F66C37" w14:paraId="6B12F952" w14:textId="77777777" w:rsidTr="007E4375">
        <w:trPr>
          <w:cantSplit/>
          <w:trHeight w:val="1565"/>
        </w:trPr>
        <w:tc>
          <w:tcPr>
            <w:tcW w:w="423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65D0CCE1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50B200" w14:textId="2B14B42A" w:rsidR="005B7F91" w:rsidRPr="00883B64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1D735D">
              <w:rPr>
                <w:rFonts w:ascii="Arial Narrow" w:hAnsi="Arial Narrow"/>
                <w:b/>
                <w:sz w:val="18"/>
                <w:szCs w:val="20"/>
              </w:rPr>
              <w:t>Semester 2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(Terms 3 and 4)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A334C" w14:textId="49009DDA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 xml:space="preserve">3.6 Exploring representation in films: Investigating </w:t>
            </w:r>
            <w:r w:rsidRPr="001D735D">
              <w:rPr>
                <w:b/>
                <w:bCs/>
                <w:i/>
                <w:iCs/>
                <w:sz w:val="18"/>
                <w:szCs w:val="18"/>
              </w:rPr>
              <w:t>Wonder</w:t>
            </w:r>
            <w:r w:rsidRPr="001D735D">
              <w:br/>
            </w:r>
            <w:r w:rsidRPr="001D735D">
              <w:rPr>
                <w:sz w:val="18"/>
                <w:szCs w:val="18"/>
                <w:lang w:val="en-AU"/>
              </w:rPr>
              <w:t>Representation of abilities of people with</w:t>
            </w:r>
            <w:r w:rsidR="008819F8">
              <w:rPr>
                <w:sz w:val="18"/>
                <w:szCs w:val="18"/>
                <w:lang w:val="en-AU"/>
              </w:rPr>
              <w:br/>
            </w:r>
            <w:r w:rsidRPr="001D735D">
              <w:rPr>
                <w:sz w:val="18"/>
                <w:szCs w:val="18"/>
                <w:lang w:val="en-AU"/>
              </w:rPr>
              <w:t>disabilities in different media forms.</w:t>
            </w:r>
          </w:p>
        </w:tc>
        <w:tc>
          <w:tcPr>
            <w:tcW w:w="5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541D9" w14:textId="77777777" w:rsidR="00EC373E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3.7 Study of B-roll: How it elevates storytelling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>Understanding the connection and purpose of B-roll in storytelling.</w:t>
            </w:r>
          </w:p>
          <w:p w14:paraId="569715FD" w14:textId="60F66C4A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 shot types, B-roll to scripts and storyboarding.</w:t>
            </w:r>
          </w:p>
        </w:tc>
        <w:tc>
          <w:tcPr>
            <w:tcW w:w="8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76EC0" w14:textId="0B1AA83E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3.8 Creating a short interview video</w:t>
            </w:r>
            <w:r w:rsidRPr="001D735D">
              <w:br/>
            </w:r>
            <w:r w:rsidRPr="001D735D">
              <w:rPr>
                <w:sz w:val="18"/>
                <w:szCs w:val="18"/>
                <w:lang w:val="en-AU"/>
              </w:rPr>
              <w:t>Inquiring about people’s hobbies. Exploring different interview styles.</w:t>
            </w:r>
            <w:r w:rsidR="008819F8">
              <w:rPr>
                <w:sz w:val="18"/>
                <w:szCs w:val="18"/>
                <w:lang w:val="en-AU"/>
              </w:rPr>
              <w:br/>
            </w:r>
            <w:r w:rsidRPr="001D735D">
              <w:rPr>
                <w:sz w:val="18"/>
                <w:szCs w:val="18"/>
                <w:lang w:val="en-AU"/>
              </w:rPr>
              <w:t>Interviewing documentary style.</w:t>
            </w:r>
            <w:r w:rsidRPr="001D735D">
              <w:rPr>
                <w:sz w:val="18"/>
                <w:szCs w:val="18"/>
              </w:rPr>
              <w:t xml:space="preserve"> Selecting audio and visual</w:t>
            </w:r>
            <w:r w:rsidRPr="001D735D">
              <w:rPr>
                <w:sz w:val="18"/>
                <w:szCs w:val="18"/>
                <w:lang w:val="en-AU"/>
              </w:rPr>
              <w:t>s.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08135" w14:textId="306BDB5C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3.9 Presenting interview video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>Sharing interview videos with other teachers as a learning resource.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E9B6B4" w14:textId="724F43C9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3.10 Reflecting on interview video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 xml:space="preserve">Analysing practices, </w:t>
            </w:r>
            <w:proofErr w:type="gramStart"/>
            <w:r w:rsidRPr="001D735D">
              <w:rPr>
                <w:sz w:val="18"/>
                <w:szCs w:val="18"/>
              </w:rPr>
              <w:t>processes</w:t>
            </w:r>
            <w:proofErr w:type="gramEnd"/>
            <w:r w:rsidRPr="001D735D">
              <w:rPr>
                <w:sz w:val="18"/>
                <w:szCs w:val="18"/>
              </w:rPr>
              <w:t xml:space="preserve"> and learnings.</w:t>
            </w:r>
          </w:p>
        </w:tc>
      </w:tr>
      <w:tr w:rsidR="009C3229" w:rsidRPr="00F66C37" w14:paraId="77536208" w14:textId="77777777" w:rsidTr="007E4375">
        <w:trPr>
          <w:cantSplit/>
          <w:trHeight w:val="510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7299B2E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2DC3F" w14:textId="77777777" w:rsidR="005B7F91" w:rsidRPr="00883B64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43840FD" w14:textId="653FD0F8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0D221D87" w14:textId="5C40B0C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70D381EE" w14:textId="38CAB7B5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7D2C8902" w14:textId="53F6666E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3091142E" w14:textId="2EC47556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48BFE554" w14:textId="41D622E2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5F665538" w14:textId="67BF435A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73E04146" w14:textId="023B849E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Presenting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7609F01A" w14:textId="3134FAF1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764CFBB8" w14:textId="1ED336AB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0261BFCD" w14:textId="64B59D0A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7B07DBFC" w14:textId="4BF8725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4CE880B8" w14:textId="626A21F5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0E9EF9E0" w14:textId="516D2D3C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Presenting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03E4B07D" w14:textId="31F9C91A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</w:tr>
      <w:tr w:rsidR="009C3229" w:rsidRPr="00F66C37" w14:paraId="759A1123" w14:textId="77777777" w:rsidTr="007E4375">
        <w:trPr>
          <w:cantSplit/>
          <w:trHeight w:val="1840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BD74836" w14:textId="105FC6A5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4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A1CD3" w14:textId="6635AAAF" w:rsidR="005B7F91" w:rsidRPr="00883B64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1D735D">
              <w:rPr>
                <w:rFonts w:ascii="Arial Narrow" w:hAnsi="Arial Narrow"/>
                <w:b/>
                <w:sz w:val="18"/>
                <w:szCs w:val="20"/>
              </w:rPr>
              <w:t>Semester 1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(Terms 1 and 2)</w:t>
            </w:r>
            <w:r w:rsidRPr="001D735D">
              <w:rPr>
                <w:rFonts w:ascii="Arial Narrow" w:hAnsi="Arial Narrow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48890" w14:textId="77777777" w:rsidR="00EC373E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4.0 Exploring audio as a Media Arts form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>Exploring audio media products.</w:t>
            </w:r>
          </w:p>
          <w:p w14:paraId="1B7AAE00" w14:textId="77777777" w:rsidR="00EC373E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Characteristics of audio media products.</w:t>
            </w:r>
          </w:p>
          <w:p w14:paraId="7E2E927C" w14:textId="77777777" w:rsidR="00EC373E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What is an audio media product?</w:t>
            </w:r>
          </w:p>
          <w:p w14:paraId="66CF1BE1" w14:textId="4CE81305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Who listens to them?</w:t>
            </w:r>
          </w:p>
        </w:tc>
        <w:tc>
          <w:tcPr>
            <w:tcW w:w="5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5A410" w14:textId="276CC4CB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4.1 Producing a radio show</w:t>
            </w:r>
            <w:r w:rsidRPr="001D735D">
              <w:rPr>
                <w:sz w:val="18"/>
                <w:szCs w:val="18"/>
              </w:rPr>
              <w:br/>
              <w:t xml:space="preserve">Producing a radio show. Creating one audio file of a segment recording on the theme ‘Technological trends – games and </w:t>
            </w:r>
            <w:proofErr w:type="gramStart"/>
            <w:r w:rsidRPr="001D735D">
              <w:rPr>
                <w:sz w:val="18"/>
                <w:szCs w:val="18"/>
              </w:rPr>
              <w:t>gadgets’</w:t>
            </w:r>
            <w:proofErr w:type="gramEnd"/>
            <w:r w:rsidRPr="001D735D">
              <w:rPr>
                <w:sz w:val="18"/>
                <w:szCs w:val="18"/>
              </w:rPr>
              <w:t>. Vocal acting. Script writing and editing.</w:t>
            </w:r>
          </w:p>
        </w:tc>
        <w:tc>
          <w:tcPr>
            <w:tcW w:w="9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38F24" w14:textId="77777777" w:rsidR="00EC373E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4.2 Creating a podcast series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>Recording audio files of podcast series – ‘Famous landmarks/cuisines of the world’.</w:t>
            </w:r>
          </w:p>
          <w:p w14:paraId="5EE5B2C5" w14:textId="08220AC3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Writing. Scripting. Recording equipment. Audio editing. Vocal performance.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806EF" w14:textId="6AAF2AEC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4.3 Presenting podcast</w:t>
            </w:r>
            <w:r w:rsidRPr="001D735D">
              <w:rPr>
                <w:sz w:val="18"/>
                <w:szCs w:val="18"/>
              </w:rPr>
              <w:br/>
              <w:t>Sharing students’ podcasts within and beyond the class.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FED0B9" w14:textId="0B611BEC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4.4 Reflecting on the process of creating a podcast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 xml:space="preserve">Analysing practices, </w:t>
            </w:r>
            <w:proofErr w:type="gramStart"/>
            <w:r w:rsidRPr="001D735D">
              <w:rPr>
                <w:sz w:val="18"/>
                <w:szCs w:val="18"/>
              </w:rPr>
              <w:t>processes</w:t>
            </w:r>
            <w:proofErr w:type="gramEnd"/>
            <w:r w:rsidRPr="001D735D">
              <w:rPr>
                <w:sz w:val="18"/>
                <w:szCs w:val="18"/>
              </w:rPr>
              <w:t xml:space="preserve"> and podcast content.</w:t>
            </w:r>
          </w:p>
        </w:tc>
      </w:tr>
      <w:tr w:rsidR="009C3229" w:rsidRPr="00F66C37" w14:paraId="7DE12817" w14:textId="77777777" w:rsidTr="007E4375">
        <w:trPr>
          <w:cantSplit/>
          <w:trHeight w:val="510"/>
        </w:trPr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EF2293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0E2B6F" w14:textId="77777777" w:rsidR="005B7F91" w:rsidRPr="00883B64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0BF68FA1" w14:textId="40601821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0CF0B908" w14:textId="6B6532C6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09F71B76" w14:textId="5AE459C1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5E74D0B5" w14:textId="0478D238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4277A4B8" w14:textId="4C5CBEA8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02F6EF14" w14:textId="42488529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Presenting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63E89A3" w14:textId="0C352EB0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383314F9" w14:textId="45E30926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1AB86E60" w14:textId="3EF52ECE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306F0B27" w14:textId="25ABA230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2F0BAC70" w14:textId="6458FB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6DE31349" w14:textId="49A85C1C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17282446" w14:textId="670E84DF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7A044DD2" w14:textId="3D824426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Presenting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122A5A91" w14:textId="497D41BE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</w:tr>
      <w:tr w:rsidR="005B7F91" w:rsidRPr="00F66C37" w14:paraId="3268985F" w14:textId="77777777" w:rsidTr="007E4375">
        <w:trPr>
          <w:cantSplit/>
          <w:trHeight w:val="1612"/>
        </w:trPr>
        <w:tc>
          <w:tcPr>
            <w:tcW w:w="423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42EFD10C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339B7B" w14:textId="7DE6E596" w:rsidR="005B7F91" w:rsidRPr="00883B64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D735D">
              <w:rPr>
                <w:rFonts w:ascii="Arial Narrow" w:hAnsi="Arial Narrow"/>
                <w:b/>
                <w:sz w:val="18"/>
                <w:szCs w:val="20"/>
              </w:rPr>
              <w:t>Semester 2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(Terms 3 and 4)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E1FC2" w14:textId="77777777" w:rsidR="00EC373E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4.5 Exploring journalism and crew roles</w:t>
            </w:r>
            <w:r w:rsidRPr="001D735D">
              <w:rPr>
                <w:sz w:val="18"/>
                <w:szCs w:val="18"/>
              </w:rPr>
              <w:br/>
              <w:t>Exploring varying styles of journalism and reporting.</w:t>
            </w:r>
          </w:p>
          <w:p w14:paraId="024FCE83" w14:textId="150E6BE6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D735D">
              <w:rPr>
                <w:sz w:val="18"/>
                <w:szCs w:val="18"/>
              </w:rPr>
              <w:t>Practising</w:t>
            </w:r>
            <w:proofErr w:type="spellEnd"/>
            <w:r w:rsidRPr="001D735D">
              <w:rPr>
                <w:sz w:val="18"/>
                <w:szCs w:val="18"/>
              </w:rPr>
              <w:t xml:space="preserve"> with prewritten scripts and technical roles.</w:t>
            </w: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EBE4" w14:textId="77777777" w:rsidR="00EC373E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  <w:lang w:val="en-AU"/>
              </w:rPr>
              <w:t>4.6 Editing</w:t>
            </w:r>
            <w:r w:rsidRPr="001D735D">
              <w:rPr>
                <w:b/>
                <w:bCs/>
                <w:sz w:val="18"/>
                <w:szCs w:val="18"/>
              </w:rPr>
              <w:t xml:space="preserve"> scenes into a sequence:</w:t>
            </w:r>
            <w:r w:rsidRPr="001D735D">
              <w:rPr>
                <w:b/>
                <w:bCs/>
                <w:sz w:val="18"/>
                <w:szCs w:val="18"/>
                <w:lang w:val="en-AU"/>
              </w:rPr>
              <w:t xml:space="preserve"> Mini news report production</w:t>
            </w:r>
            <w:r w:rsidRPr="001D735D">
              <w:rPr>
                <w:sz w:val="18"/>
                <w:szCs w:val="18"/>
              </w:rPr>
              <w:br/>
              <w:t xml:space="preserve">Editing one video file sequence of a </w:t>
            </w:r>
            <w:r w:rsidRPr="001D735D">
              <w:rPr>
                <w:sz w:val="18"/>
                <w:szCs w:val="18"/>
                <w:lang w:val="en-AU"/>
              </w:rPr>
              <w:t>1–2-minute news report. Researching. Scripting. On-camera delivery</w:t>
            </w:r>
            <w:r w:rsidR="00EC373E">
              <w:rPr>
                <w:sz w:val="18"/>
                <w:szCs w:val="18"/>
                <w:lang w:val="en-AU"/>
              </w:rPr>
              <w:t>.</w:t>
            </w:r>
            <w:r w:rsidRPr="001D735D">
              <w:rPr>
                <w:sz w:val="18"/>
                <w:szCs w:val="18"/>
              </w:rPr>
              <w:t xml:space="preserve"> Editing</w:t>
            </w:r>
            <w:r w:rsidRPr="001D735D" w:rsidDel="001369D6">
              <w:rPr>
                <w:sz w:val="18"/>
                <w:szCs w:val="18"/>
              </w:rPr>
              <w:t xml:space="preserve"> software</w:t>
            </w:r>
            <w:r w:rsidRPr="001D735D">
              <w:rPr>
                <w:sz w:val="18"/>
                <w:szCs w:val="18"/>
              </w:rPr>
              <w:t>.</w:t>
            </w:r>
          </w:p>
          <w:p w14:paraId="336C31FF" w14:textId="1CF97ECB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M</w:t>
            </w:r>
            <w:r w:rsidRPr="001D735D" w:rsidDel="001369D6">
              <w:rPr>
                <w:sz w:val="18"/>
                <w:szCs w:val="18"/>
              </w:rPr>
              <w:t>ixing sound effects and music soundtrack</w:t>
            </w:r>
            <w:r w:rsidRPr="001D735D">
              <w:rPr>
                <w:sz w:val="18"/>
                <w:szCs w:val="18"/>
              </w:rPr>
              <w:t>.</w:t>
            </w:r>
          </w:p>
        </w:tc>
        <w:tc>
          <w:tcPr>
            <w:tcW w:w="9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8BD69" w14:textId="77777777" w:rsidR="00EC373E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4.7 Creating a kids’ variety TV show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>Recording and editing variety show video.</w:t>
            </w:r>
          </w:p>
          <w:p w14:paraId="449335DE" w14:textId="3E26A445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Creative writing. Acting. Reporting. Research. Film crew experience.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65239" w14:textId="5DA5DDBE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4.8 Presenting kids’ variety TV show screening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>Combining short cuts and audio into a video to the school.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0D46F9" w14:textId="20A64FFA" w:rsidR="005B7F91" w:rsidRPr="004D0951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4.9 Reflecting on kids’ variety TV show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1D735D">
              <w:rPr>
                <w:sz w:val="18"/>
                <w:szCs w:val="18"/>
              </w:rPr>
              <w:t>Analysing practices and process.</w:t>
            </w:r>
          </w:p>
        </w:tc>
      </w:tr>
      <w:tr w:rsidR="009C3229" w:rsidRPr="00F66C37" w14:paraId="1217BBF3" w14:textId="77777777" w:rsidTr="007E4375">
        <w:trPr>
          <w:cantSplit/>
          <w:trHeight w:val="510"/>
        </w:trPr>
        <w:tc>
          <w:tcPr>
            <w:tcW w:w="4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A6ABB5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6209D" w14:textId="77777777" w:rsidR="005B7F91" w:rsidRPr="00883B64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442C5685" w14:textId="48A81BE1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3E7D8F46" w14:textId="62E17734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5EA0FF5B" w14:textId="622371FF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4EFAE888" w14:textId="2BB0A84A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3F27030E" w14:textId="2D62B91B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4917871D" w14:textId="0F1E0AF0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26A73057" w14:textId="5E2A250F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76F6340C" w14:textId="1E83AE63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17A5EB46" w14:textId="7F08ADEF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533F87BD" w14:textId="2A3F26DD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Presenting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4747370D" w14:textId="53C2AA7A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</w:tr>
      <w:tr w:rsidR="00C0247C" w:rsidRPr="001D735D" w14:paraId="1960BAC7" w14:textId="77777777" w:rsidTr="007E4375">
        <w:trPr>
          <w:cantSplit/>
          <w:trHeight w:val="300"/>
        </w:trPr>
        <w:tc>
          <w:tcPr>
            <w:tcW w:w="42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17EF7B17" w14:textId="77777777" w:rsidR="00C0247C" w:rsidRDefault="00C0247C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51F0A1" w14:textId="77777777" w:rsidR="00C0247C" w:rsidRPr="001D735D" w:rsidRDefault="00C0247C" w:rsidP="007E437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Week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93112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C5E8D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406FD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CE17E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3607C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95A5A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BF85A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7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35D60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20D10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BC27B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0ADD8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11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A040C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12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A0C43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13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54040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14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ED641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15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E50F4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16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49C92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17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677784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</w:t>
            </w:r>
            <w:r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</w:tr>
    </w:tbl>
    <w:p w14:paraId="4C9389BC" w14:textId="77777777" w:rsidR="00C0247C" w:rsidRDefault="00C0247C"/>
    <w:p w14:paraId="79BDE063" w14:textId="77777777" w:rsidR="00C0247C" w:rsidRDefault="00C0247C"/>
    <w:p w14:paraId="32EB752E" w14:textId="77777777" w:rsidR="00C0247C" w:rsidRDefault="00C0247C"/>
    <w:tbl>
      <w:tblPr>
        <w:tblStyle w:val="TableGrid"/>
        <w:tblpPr w:leftFromText="180" w:rightFromText="180" w:vertAnchor="text" w:tblpY="1"/>
        <w:tblOverlap w:val="never"/>
        <w:tblW w:w="226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edia Arts curriculum area plan"/>
      </w:tblPr>
      <w:tblGrid>
        <w:gridCol w:w="403"/>
        <w:gridCol w:w="809"/>
        <w:gridCol w:w="1195"/>
        <w:gridCol w:w="1137"/>
        <w:gridCol w:w="1071"/>
        <w:gridCol w:w="179"/>
        <w:gridCol w:w="1160"/>
        <w:gridCol w:w="917"/>
        <w:gridCol w:w="309"/>
        <w:gridCol w:w="1184"/>
        <w:gridCol w:w="1134"/>
        <w:gridCol w:w="1275"/>
        <w:gridCol w:w="1134"/>
        <w:gridCol w:w="1276"/>
        <w:gridCol w:w="1134"/>
        <w:gridCol w:w="1134"/>
        <w:gridCol w:w="1276"/>
        <w:gridCol w:w="1276"/>
        <w:gridCol w:w="1134"/>
        <w:gridCol w:w="1275"/>
        <w:gridCol w:w="1134"/>
        <w:gridCol w:w="1149"/>
      </w:tblGrid>
      <w:tr w:rsidR="00C43F2F" w:rsidRPr="001D735D" w14:paraId="1BFABF48" w14:textId="77777777" w:rsidTr="007E4375">
        <w:trPr>
          <w:cantSplit/>
          <w:trHeight w:val="300"/>
        </w:trPr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3F69BA3F" w14:textId="77777777" w:rsidR="00C0247C" w:rsidRDefault="00C0247C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1AD2D6" w14:textId="77777777" w:rsidR="00C0247C" w:rsidRPr="001D735D" w:rsidRDefault="00C0247C" w:rsidP="007E437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Week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72E50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89359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12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98077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24BD8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12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465A0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B81E4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2EEB5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C584A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3F41D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8BF4C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F9A60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257EE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3ED19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BB54B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6D696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31840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62E55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17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FC5FF9" w14:textId="77777777" w:rsidR="00C0247C" w:rsidRPr="001D735D" w:rsidRDefault="00C0247C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</w:t>
            </w:r>
            <w:r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</w:tr>
      <w:tr w:rsidR="00C43F2F" w:rsidRPr="00F66C37" w14:paraId="0EC0707A" w14:textId="77777777" w:rsidTr="007E4375">
        <w:trPr>
          <w:cantSplit/>
          <w:trHeight w:val="1807"/>
        </w:trPr>
        <w:tc>
          <w:tcPr>
            <w:tcW w:w="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4CBB3A7" w14:textId="190F97BB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5</w:t>
            </w:r>
          </w:p>
        </w:tc>
        <w:tc>
          <w:tcPr>
            <w:tcW w:w="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55323D" w14:textId="77777777" w:rsidR="005B7F91" w:rsidRPr="00883B64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D735D">
              <w:rPr>
                <w:rFonts w:ascii="Arial Narrow" w:hAnsi="Arial Narrow"/>
                <w:b/>
                <w:sz w:val="18"/>
                <w:szCs w:val="20"/>
              </w:rPr>
              <w:t>Semester 1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(Terms 1 and 2)</w:t>
            </w:r>
            <w:r w:rsidRPr="001D735D">
              <w:rPr>
                <w:rFonts w:ascii="Arial Narrow" w:hAnsi="Arial Narrow"/>
                <w:b/>
                <w:sz w:val="18"/>
                <w:szCs w:val="20"/>
              </w:rPr>
              <w:t xml:space="preserve"> </w:t>
            </w:r>
          </w:p>
          <w:p w14:paraId="75B7F524" w14:textId="14CC97A0" w:rsidR="005B7F91" w:rsidRPr="00883B64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74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6BAFD" w14:textId="122E5F6B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5.0 Mixed media</w:t>
            </w:r>
            <w:r w:rsidRPr="001D735D">
              <w:rPr>
                <w:sz w:val="18"/>
                <w:szCs w:val="18"/>
              </w:rPr>
              <w:br/>
              <w:t>Environmental care. 30-second animated advertisement combining 2D animation, sound effects, and music, with a narrated voiceover.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C3913" w14:textId="702E3A74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</w:rPr>
              <w:t>5</w:t>
            </w:r>
            <w:r w:rsidRPr="001D735D">
              <w:rPr>
                <w:b/>
                <w:bCs/>
                <w:sz w:val="18"/>
                <w:szCs w:val="18"/>
              </w:rPr>
              <w:t xml:space="preserve">.1 </w:t>
            </w:r>
            <w:proofErr w:type="spellStart"/>
            <w:r w:rsidRPr="001D735D">
              <w:rPr>
                <w:b/>
                <w:bCs/>
                <w:sz w:val="18"/>
                <w:szCs w:val="18"/>
              </w:rPr>
              <w:t>Analyse</w:t>
            </w:r>
            <w:proofErr w:type="spellEnd"/>
            <w:r w:rsidRPr="001D735D">
              <w:rPr>
                <w:b/>
                <w:bCs/>
                <w:sz w:val="18"/>
                <w:szCs w:val="18"/>
              </w:rPr>
              <w:t xml:space="preserve"> modern storytelling: </w:t>
            </w:r>
            <w:r w:rsidRPr="001D735D">
              <w:rPr>
                <w:b/>
                <w:bCs/>
                <w:i/>
                <w:iCs/>
                <w:sz w:val="18"/>
                <w:szCs w:val="18"/>
              </w:rPr>
              <w:t>Languages of Our Land</w:t>
            </w:r>
            <w:r w:rsidRPr="001D735D">
              <w:rPr>
                <w:b/>
                <w:bCs/>
                <w:sz w:val="18"/>
                <w:szCs w:val="18"/>
              </w:rPr>
              <w:t xml:space="preserve"> series</w:t>
            </w:r>
            <w:r w:rsidRPr="001D735D">
              <w:rPr>
                <w:sz w:val="18"/>
                <w:szCs w:val="18"/>
              </w:rPr>
              <w:br/>
              <w:t>Designing a photo collage with First Nations phrases and visuals. Film analysis focusing on editing techniques.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66C8A" w14:textId="388E730D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5.2 Presenting animations and photo collage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 xml:space="preserve"> Combining animations and photo collages into a video presentation.</w:t>
            </w:r>
          </w:p>
        </w:tc>
        <w:tc>
          <w:tcPr>
            <w:tcW w:w="963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96231" w14:textId="77777777" w:rsidR="00EC373E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5.3 Creating a two-minute short film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>Create a short film of at least 6 sequences on the theme ‘Friendship’.</w:t>
            </w:r>
          </w:p>
          <w:p w14:paraId="2ACCBF99" w14:textId="773C56BA" w:rsidR="00EC373E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Codes and conventions</w:t>
            </w:r>
            <w:r w:rsidR="00EC373E">
              <w:rPr>
                <w:sz w:val="18"/>
                <w:szCs w:val="18"/>
              </w:rPr>
              <w:t>. S</w:t>
            </w:r>
            <w:r w:rsidR="00801943" w:rsidRPr="001D735D">
              <w:rPr>
                <w:sz w:val="18"/>
                <w:szCs w:val="18"/>
              </w:rPr>
              <w:t>toryboard</w:t>
            </w:r>
            <w:r w:rsidRPr="001D735D">
              <w:rPr>
                <w:sz w:val="18"/>
                <w:szCs w:val="18"/>
              </w:rPr>
              <w:t xml:space="preserve"> analysis.</w:t>
            </w:r>
          </w:p>
          <w:p w14:paraId="1D6E1642" w14:textId="3E9D121D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Filming, editing, directing, physical acting, camera operation.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8A21E" w14:textId="0C589209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5.4 Presenting short films</w:t>
            </w:r>
            <w:r w:rsidRPr="001D735D">
              <w:br/>
              <w:t xml:space="preserve"> </w:t>
            </w:r>
            <w:r w:rsidRPr="001D735D">
              <w:rPr>
                <w:sz w:val="18"/>
                <w:szCs w:val="18"/>
              </w:rPr>
              <w:t>Combine short cuts and audio into a video</w:t>
            </w:r>
            <w:r w:rsidR="008819F8">
              <w:rPr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501EF6" w14:textId="34F0D57F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5.5 Reflecting on short films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>Analysing practices and processes.</w:t>
            </w:r>
          </w:p>
        </w:tc>
      </w:tr>
      <w:tr w:rsidR="00C43F2F" w:rsidRPr="00F66C37" w14:paraId="463BD282" w14:textId="77777777" w:rsidTr="007E4375">
        <w:trPr>
          <w:cantSplit/>
          <w:trHeight w:val="283"/>
        </w:trPr>
        <w:tc>
          <w:tcPr>
            <w:tcW w:w="40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02B712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360A14" w14:textId="77777777" w:rsidR="005B7F91" w:rsidRPr="00883B64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33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11F8D91A" w14:textId="65E17A58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12AD6FCC" w14:textId="5F121F4A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22A6A52D" w14:textId="60478FEF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6E1B6E6F" w14:textId="6E89A9B5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2D689648" w14:textId="2414813A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205A08AC" w14:textId="71BB0A21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390B7105" w14:textId="2F8087E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Presenting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06FBB20C" w14:textId="257B7704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Exploring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349B4E29" w14:textId="793C715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45125BB4" w14:textId="28B3FDAD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53BC694F" w14:textId="63269486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7E20E485" w14:textId="08490456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Presenting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4EEBC6F0" w14:textId="7437F97B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</w:tr>
      <w:tr w:rsidR="00C43F2F" w:rsidRPr="00F66C37" w14:paraId="77D9AA2D" w14:textId="77777777" w:rsidTr="007E4375">
        <w:trPr>
          <w:cantSplit/>
          <w:trHeight w:val="283"/>
        </w:trPr>
        <w:tc>
          <w:tcPr>
            <w:tcW w:w="40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416EBE0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63D95A" w14:textId="77777777" w:rsidR="005B7F91" w:rsidRPr="00883B64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5AD7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D985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C756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308B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198B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7009A330" w14:textId="32285DC8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6365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21DFF661" w14:textId="0C918EFA" w:rsidR="005B7F91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B52A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E27F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24F7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D0E6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BF818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43F2F" w:rsidRPr="00F66C37" w14:paraId="6BB77651" w14:textId="77777777" w:rsidTr="007E4375">
        <w:trPr>
          <w:cantSplit/>
          <w:trHeight w:val="113"/>
        </w:trPr>
        <w:tc>
          <w:tcPr>
            <w:tcW w:w="40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CF7ED6A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5BB37A" w14:textId="77777777" w:rsidR="005B7F91" w:rsidRPr="00883B64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CE52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126D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DC82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12E9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4A83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4771CC1A" w14:textId="3FB8F495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NAPLAN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E925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1944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240A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616A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C173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043D7C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43F2F" w:rsidRPr="00F66C37" w14:paraId="0EADB220" w14:textId="77777777" w:rsidTr="007E4375">
        <w:trPr>
          <w:cantSplit/>
          <w:trHeight w:val="1689"/>
        </w:trPr>
        <w:tc>
          <w:tcPr>
            <w:tcW w:w="403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5A0B46BD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09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A5B52C" w14:textId="722B4EA6" w:rsidR="005B7F91" w:rsidRPr="00883B64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D735D">
              <w:rPr>
                <w:rFonts w:ascii="Arial Narrow" w:hAnsi="Arial Narrow"/>
                <w:b/>
                <w:sz w:val="18"/>
                <w:szCs w:val="20"/>
              </w:rPr>
              <w:t>Semester 2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(Terms 3 and 4)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28807" w14:textId="2ACCE1B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5.6 Exploring photography: Urban Aboriginal and Torres Strait Islander experiences</w:t>
            </w:r>
            <w:r w:rsidRPr="001D735D">
              <w:rPr>
                <w:sz w:val="18"/>
                <w:szCs w:val="18"/>
              </w:rPr>
              <w:br/>
              <w:t xml:space="preserve">Photographic series focusing on Aboriginal and Torres Strait Islander Peoples in urban environments. Analysis and personal response. Composition, </w:t>
            </w:r>
            <w:proofErr w:type="spellStart"/>
            <w:r w:rsidRPr="001D735D">
              <w:rPr>
                <w:sz w:val="18"/>
                <w:szCs w:val="18"/>
              </w:rPr>
              <w:t>colour</w:t>
            </w:r>
            <w:proofErr w:type="spellEnd"/>
            <w:r w:rsidRPr="001D735D">
              <w:rPr>
                <w:sz w:val="18"/>
                <w:szCs w:val="18"/>
              </w:rPr>
              <w:t xml:space="preserve"> and light, storytelling, cultural context, technical proficiency, ethical representation.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40478" w14:textId="1AC61D92" w:rsidR="005B7F91" w:rsidRPr="005D0B77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5.7 Film study: How stereotyping/bias is portrayed in films</w:t>
            </w:r>
            <w:r w:rsidRPr="001D735D">
              <w:br/>
            </w:r>
            <w:r w:rsidRPr="001D735D">
              <w:rPr>
                <w:sz w:val="18"/>
                <w:szCs w:val="18"/>
                <w:lang w:val="en-AU"/>
              </w:rPr>
              <w:t>Challenging stereotypes and biases through portraiture and storytelling.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C5857" w14:textId="5832BFEC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5.8 Presenting films</w:t>
            </w:r>
            <w:r w:rsidRPr="001D735D">
              <w:br/>
            </w:r>
            <w:r w:rsidRPr="001D735D">
              <w:rPr>
                <w:rFonts w:eastAsia="Arial Narrow" w:cs="Arial Narrow"/>
                <w:sz w:val="18"/>
                <w:szCs w:val="18"/>
              </w:rPr>
              <w:t>Showcasing of film productions to an audience. Audio and video.</w:t>
            </w:r>
          </w:p>
        </w:tc>
        <w:tc>
          <w:tcPr>
            <w:tcW w:w="109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D6331" w14:textId="77777777" w:rsidR="00EC373E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5.9 Creating a documentary: My language and identity</w:t>
            </w:r>
            <w:r w:rsidRPr="001D735D">
              <w:rPr>
                <w:sz w:val="18"/>
                <w:szCs w:val="18"/>
              </w:rPr>
              <w:br/>
              <w:t xml:space="preserve">Exploring short documentary styles. Creating documentary on a second language spoken at </w:t>
            </w:r>
            <w:proofErr w:type="gramStart"/>
            <w:r w:rsidRPr="001D735D">
              <w:rPr>
                <w:sz w:val="18"/>
                <w:szCs w:val="18"/>
              </w:rPr>
              <w:t>home, or</w:t>
            </w:r>
            <w:proofErr w:type="gramEnd"/>
            <w:r w:rsidRPr="001D735D">
              <w:rPr>
                <w:sz w:val="18"/>
                <w:szCs w:val="18"/>
              </w:rPr>
              <w:t xml:space="preserve"> exploring an Indigenous language.</w:t>
            </w:r>
          </w:p>
          <w:p w14:paraId="4C228300" w14:textId="5F681653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Interviewing skills. Screenplay writing, pre-production, planning, filming, editing, camera operation. Capturing B-roll footage.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87555" w14:textId="2B6D86DC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5.10 Presenting documentaries to families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>Combining short cuts and audio into a video.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A3204" w14:textId="1535866D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D0B77">
              <w:rPr>
                <w:b/>
                <w:bCs/>
                <w:sz w:val="18"/>
                <w:szCs w:val="18"/>
              </w:rPr>
              <w:t>5.11 Reflecting on documentaries</w:t>
            </w:r>
            <w:r w:rsidRPr="005D0B77">
              <w:rPr>
                <w:b/>
                <w:bCs/>
              </w:rPr>
              <w:br/>
            </w:r>
            <w:r w:rsidRPr="005D0B77">
              <w:rPr>
                <w:sz w:val="18"/>
                <w:szCs w:val="18"/>
              </w:rPr>
              <w:t>Analysing practices and processes.</w:t>
            </w:r>
          </w:p>
        </w:tc>
      </w:tr>
      <w:tr w:rsidR="00C43F2F" w:rsidRPr="00F66C37" w14:paraId="2552F151" w14:textId="77777777" w:rsidTr="007E4375">
        <w:trPr>
          <w:cantSplit/>
          <w:trHeight w:val="283"/>
        </w:trPr>
        <w:tc>
          <w:tcPr>
            <w:tcW w:w="40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000833E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B78E67" w14:textId="77777777" w:rsidR="005B7F91" w:rsidRPr="00883B64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62DEFE0D" w14:textId="7D974B1E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2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68F5527F" w14:textId="26F5D90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266ABF02" w14:textId="5E2523D8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682E86A4" w14:textId="484F569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5BF03664" w14:textId="760261F0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29637AFD" w14:textId="48ECF64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Creating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6871FB86" w14:textId="09B84D73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77CB25AF" w14:textId="6CD1300E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Exploring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6C500174" w14:textId="2D6B1B48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5454BD2B" w14:textId="14EEBF5B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1A5681E2" w14:textId="48F36D96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03C17639" w14:textId="2A312E62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Cs/>
                <w:sz w:val="18"/>
                <w:szCs w:val="18"/>
              </w:rPr>
              <w:t>Developing Practices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2FE1283F" w14:textId="3203F58E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6BD1D3EC" w14:textId="022E729B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Presenting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6BBBF92C" w14:textId="51ED3C19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</w:tr>
      <w:tr w:rsidR="00C43F2F" w:rsidRPr="00F66C37" w14:paraId="45095369" w14:textId="77777777" w:rsidTr="007E4375">
        <w:trPr>
          <w:cantSplit/>
          <w:trHeight w:val="454"/>
        </w:trPr>
        <w:tc>
          <w:tcPr>
            <w:tcW w:w="40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9BF707D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4B46C0" w14:textId="77777777" w:rsidR="005B7F91" w:rsidRPr="00883B64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F757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D9E9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8255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C3AF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CB04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6C394C5D" w14:textId="401FCD23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Presenting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8BE9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6D8B5ADC" w14:textId="34FB3872" w:rsidR="005B7F91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9572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0311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760C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8026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312F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A9D2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C5BDA6" w14:textId="7777777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43F2F" w:rsidRPr="00F66C37" w14:paraId="4597CE81" w14:textId="77777777" w:rsidTr="007E4375">
        <w:trPr>
          <w:cantSplit/>
          <w:trHeight w:val="1449"/>
        </w:trPr>
        <w:tc>
          <w:tcPr>
            <w:tcW w:w="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62C42CE" w14:textId="6C464FC9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6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0BD691" w14:textId="6DBB20A0" w:rsidR="005B7F91" w:rsidRPr="00883B64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D735D">
              <w:rPr>
                <w:rFonts w:ascii="Arial Narrow" w:hAnsi="Arial Narrow"/>
                <w:b/>
                <w:sz w:val="18"/>
                <w:szCs w:val="20"/>
              </w:rPr>
              <w:t>Semester 1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(Terms 1 and 2)</w:t>
            </w:r>
            <w:r w:rsidRPr="001D735D">
              <w:rPr>
                <w:rFonts w:ascii="Arial Narrow" w:hAnsi="Arial Narrow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474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7C2AF" w14:textId="019BC110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b/>
                <w:sz w:val="18"/>
                <w:szCs w:val="18"/>
              </w:rPr>
              <w:t>6.0 Exploring photographic production processes</w:t>
            </w:r>
            <w:r w:rsidRPr="001D735D">
              <w:br/>
            </w:r>
            <w:r w:rsidRPr="001D735D">
              <w:rPr>
                <w:sz w:val="18"/>
                <w:szCs w:val="18"/>
                <w:lang w:val="en-AU"/>
              </w:rPr>
              <w:t xml:space="preserve">Capturing the play of light and shadows on objects around home or school. </w:t>
            </w:r>
            <w:r w:rsidRPr="001D735D">
              <w:rPr>
                <w:sz w:val="18"/>
                <w:szCs w:val="18"/>
              </w:rPr>
              <w:t xml:space="preserve">Technical camera knowledge, </w:t>
            </w:r>
            <w:proofErr w:type="gramStart"/>
            <w:r w:rsidRPr="001D735D">
              <w:rPr>
                <w:sz w:val="18"/>
                <w:szCs w:val="18"/>
              </w:rPr>
              <w:t>settings</w:t>
            </w:r>
            <w:proofErr w:type="gramEnd"/>
            <w:r w:rsidRPr="001D735D">
              <w:rPr>
                <w:sz w:val="18"/>
                <w:szCs w:val="18"/>
              </w:rPr>
              <w:t xml:space="preserve"> and photo editing</w:t>
            </w:r>
            <w:r w:rsidRPr="001D735D">
              <w:rPr>
                <w:sz w:val="18"/>
                <w:szCs w:val="18"/>
                <w:lang w:val="en-AU"/>
              </w:rPr>
              <w:t>.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DCD2B" w14:textId="77777777" w:rsidR="00EC373E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  <w:lang w:val="en-AU"/>
              </w:rPr>
            </w:pPr>
            <w:r w:rsidRPr="001D735D">
              <w:rPr>
                <w:b/>
                <w:sz w:val="18"/>
                <w:szCs w:val="18"/>
              </w:rPr>
              <w:t>6.1 Photographic production processes</w:t>
            </w:r>
            <w:r>
              <w:rPr>
                <w:b/>
                <w:sz w:val="18"/>
                <w:szCs w:val="18"/>
              </w:rPr>
              <w:br/>
            </w:r>
            <w:r w:rsidRPr="001D735D">
              <w:rPr>
                <w:sz w:val="18"/>
                <w:szCs w:val="18"/>
                <w:lang w:val="en-AU"/>
              </w:rPr>
              <w:t>Capturing intricate textures of natural elements.</w:t>
            </w:r>
          </w:p>
          <w:p w14:paraId="2CB7B4DE" w14:textId="20E2BF9E" w:rsidR="005B7F91" w:rsidRPr="00A62F46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Camera settings. Composition. Editing. Angles and shot types.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2718E" w14:textId="0161A52A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6.2 Video games through time</w:t>
            </w:r>
            <w:r w:rsidRPr="001D735D">
              <w:rPr>
                <w:sz w:val="18"/>
                <w:szCs w:val="18"/>
              </w:rPr>
              <w:br/>
              <w:t>History of video games. Analysing how video games evolve over time.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2CC0B" w14:textId="6C452D7C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6.3 Creating a simple video game</w:t>
            </w:r>
            <w:r w:rsidRPr="001D735D">
              <w:rPr>
                <w:sz w:val="18"/>
                <w:szCs w:val="18"/>
              </w:rPr>
              <w:br/>
            </w:r>
            <w:proofErr w:type="spellStart"/>
            <w:r w:rsidRPr="001D735D">
              <w:rPr>
                <w:sz w:val="18"/>
                <w:szCs w:val="18"/>
              </w:rPr>
              <w:t>Game</w:t>
            </w:r>
            <w:proofErr w:type="spellEnd"/>
            <w:r w:rsidRPr="001D735D">
              <w:rPr>
                <w:sz w:val="18"/>
                <w:szCs w:val="18"/>
              </w:rPr>
              <w:t xml:space="preserve"> coding. Code characters and objects and mechanics of game design.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A6EE1" w14:textId="57197523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rFonts w:eastAsia="Arial Narrow" w:cs="Arial Narrow"/>
                <w:b/>
                <w:bCs/>
                <w:sz w:val="18"/>
                <w:szCs w:val="18"/>
              </w:rPr>
              <w:t>6.4 Presenting video games</w:t>
            </w:r>
            <w:r w:rsidRPr="001D735D">
              <w:br/>
            </w:r>
            <w:r w:rsidRPr="001D735D">
              <w:rPr>
                <w:rFonts w:eastAsia="Arial Narrow" w:cs="Arial Narrow"/>
                <w:sz w:val="18"/>
                <w:szCs w:val="18"/>
              </w:rPr>
              <w:t>Screening to class and playing</w:t>
            </w:r>
            <w:r w:rsidRPr="001D735D">
              <w:rPr>
                <w:rFonts w:eastAsia="Arial Narrow" w:cs="Arial Narrow"/>
              </w:rPr>
              <w:t xml:space="preserve"> in an </w:t>
            </w:r>
            <w:r w:rsidRPr="001D735D">
              <w:rPr>
                <w:rFonts w:eastAsia="Arial Narrow" w:cs="Arial Narrow"/>
                <w:sz w:val="18"/>
                <w:szCs w:val="18"/>
              </w:rPr>
              <w:t>interactive session.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0C8003" w14:textId="60A59AB5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6.5 Reflecting on video games</w:t>
            </w:r>
            <w:r w:rsidRPr="001D735D">
              <w:rPr>
                <w:sz w:val="18"/>
                <w:szCs w:val="18"/>
              </w:rPr>
              <w:br/>
              <w:t>Analysing practices</w:t>
            </w:r>
            <w:r w:rsidRPr="001D735D">
              <w:t xml:space="preserve"> </w:t>
            </w:r>
            <w:r w:rsidRPr="001D735D">
              <w:rPr>
                <w:sz w:val="18"/>
                <w:szCs w:val="18"/>
              </w:rPr>
              <w:t>and processes.</w:t>
            </w:r>
          </w:p>
        </w:tc>
      </w:tr>
      <w:tr w:rsidR="00C43F2F" w:rsidRPr="00F66C37" w14:paraId="3638934B" w14:textId="77777777" w:rsidTr="007E4375">
        <w:trPr>
          <w:cantSplit/>
          <w:trHeight w:val="510"/>
        </w:trPr>
        <w:tc>
          <w:tcPr>
            <w:tcW w:w="40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68DD8BB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C03469" w14:textId="77777777" w:rsidR="005B7F91" w:rsidRPr="00883B64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0AA755A6" w14:textId="123F6A86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508D68F1" w14:textId="25E64D14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7DDF8B2D" w14:textId="3E52F5F5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03EB4379" w14:textId="4EC5886E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4AEC66AF" w14:textId="0AA2BDEA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6A2C2B4D" w14:textId="4AB8CABA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Presenting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3B86201C" w14:textId="3D975704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238AA4AC" w14:textId="1197D09B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4CFC48F2" w14:textId="18DA7F5B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05873BCB" w14:textId="55468B92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300D7FFD" w14:textId="642A7F54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73BDB566" w14:textId="385AB078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4FE50430" w14:textId="7525DD4B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Presenting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1FDE8247" w14:textId="7D7E1332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</w:tr>
      <w:tr w:rsidR="00C43F2F" w:rsidRPr="00F66C37" w14:paraId="59FC5766" w14:textId="77777777" w:rsidTr="007E4375">
        <w:trPr>
          <w:cantSplit/>
          <w:trHeight w:val="1546"/>
        </w:trPr>
        <w:tc>
          <w:tcPr>
            <w:tcW w:w="403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53469B40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09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BECD80" w14:textId="218CAD25" w:rsidR="005B7F91" w:rsidRPr="00883B64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D735D">
              <w:rPr>
                <w:rFonts w:ascii="Arial Narrow" w:hAnsi="Arial Narrow"/>
                <w:b/>
                <w:sz w:val="18"/>
                <w:szCs w:val="20"/>
              </w:rPr>
              <w:t>Semester 2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(Terms 3 and 4)</w:t>
            </w:r>
          </w:p>
        </w:tc>
        <w:tc>
          <w:tcPr>
            <w:tcW w:w="474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EF987" w14:textId="2391B0A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 xml:space="preserve">6.6 </w:t>
            </w:r>
            <w:proofErr w:type="spellStart"/>
            <w:r w:rsidRPr="001D735D">
              <w:rPr>
                <w:b/>
                <w:bCs/>
                <w:sz w:val="18"/>
                <w:szCs w:val="18"/>
              </w:rPr>
              <w:t>Analyse</w:t>
            </w:r>
            <w:proofErr w:type="spellEnd"/>
            <w:r w:rsidRPr="001D735D">
              <w:rPr>
                <w:b/>
                <w:bCs/>
                <w:sz w:val="18"/>
                <w:szCs w:val="18"/>
              </w:rPr>
              <w:t xml:space="preserve"> short film: </w:t>
            </w:r>
            <w:r w:rsidRPr="001D735D">
              <w:rPr>
                <w:b/>
                <w:bCs/>
                <w:i/>
                <w:iCs/>
                <w:sz w:val="18"/>
                <w:szCs w:val="18"/>
              </w:rPr>
              <w:t>Dan Harmon’s Story Circle</w:t>
            </w:r>
            <w:r w:rsidRPr="001D735D">
              <w:rPr>
                <w:sz w:val="18"/>
                <w:szCs w:val="18"/>
              </w:rPr>
              <w:br/>
              <w:t xml:space="preserve">Analysing scenes from </w:t>
            </w:r>
            <w:r w:rsidRPr="001D735D">
              <w:rPr>
                <w:i/>
                <w:iCs/>
                <w:sz w:val="18"/>
                <w:szCs w:val="18"/>
              </w:rPr>
              <w:t>Stutterer</w:t>
            </w:r>
            <w:r w:rsidRPr="001D735D">
              <w:rPr>
                <w:sz w:val="18"/>
                <w:szCs w:val="18"/>
              </w:rPr>
              <w:t>. Developing a short film storyline.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8A8B4" w14:textId="6408FE6B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6.7 Filming short scenes and editing into a sequence</w:t>
            </w:r>
            <w:r w:rsidRPr="001D735D">
              <w:br/>
            </w:r>
            <w:r w:rsidRPr="001D735D">
              <w:rPr>
                <w:sz w:val="18"/>
                <w:szCs w:val="18"/>
              </w:rPr>
              <w:t>Team-based filming and acting. Using a prewritten shot list with varied angles and shots. Film shots and editing with sound effects and music to create a refined video file.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FE81F" w14:textId="77777777" w:rsidR="00EC373E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 xml:space="preserve">6.8 Create your own movie: </w:t>
            </w:r>
            <w:r w:rsidRPr="001D735D">
              <w:rPr>
                <w:b/>
                <w:bCs/>
                <w:sz w:val="18"/>
                <w:szCs w:val="18"/>
                <w:lang w:val="en-AU"/>
              </w:rPr>
              <w:t xml:space="preserve">Adventure, </w:t>
            </w:r>
            <w:proofErr w:type="gramStart"/>
            <w:r w:rsidRPr="001D735D">
              <w:rPr>
                <w:b/>
                <w:bCs/>
                <w:sz w:val="18"/>
                <w:szCs w:val="18"/>
                <w:lang w:val="en-AU"/>
              </w:rPr>
              <w:t>comedy</w:t>
            </w:r>
            <w:proofErr w:type="gramEnd"/>
            <w:r w:rsidRPr="001D735D">
              <w:rPr>
                <w:b/>
                <w:bCs/>
                <w:sz w:val="18"/>
                <w:szCs w:val="18"/>
                <w:lang w:val="en-AU"/>
              </w:rPr>
              <w:t xml:space="preserve"> or drama</w:t>
            </w:r>
            <w:r w:rsidRPr="001D735D">
              <w:rPr>
                <w:sz w:val="18"/>
                <w:szCs w:val="18"/>
              </w:rPr>
              <w:br/>
              <w:t>Creating a video file up to 5 minutes in duration.</w:t>
            </w:r>
          </w:p>
          <w:p w14:paraId="193F93A5" w14:textId="48CB0231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Storyboarding. Scripting. Camera operation. Directing. Visual effects. Editing.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FCDE6" w14:textId="37227C05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6.9 Presenting movies</w:t>
            </w:r>
            <w:r w:rsidRPr="001D735D">
              <w:rPr>
                <w:sz w:val="18"/>
                <w:szCs w:val="18"/>
              </w:rPr>
              <w:br/>
              <w:t>Hosting a family fun movie night. Combining short cuts and audio into a video.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5AC9CB" w14:textId="40FC902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b/>
                <w:bCs/>
                <w:sz w:val="18"/>
                <w:szCs w:val="18"/>
              </w:rPr>
              <w:t>6.10 Reflecting on movies</w:t>
            </w:r>
            <w:r w:rsidRPr="001D735D">
              <w:rPr>
                <w:sz w:val="18"/>
                <w:szCs w:val="18"/>
              </w:rPr>
              <w:br/>
              <w:t>Analysing practices and processes. Audience feedback.</w:t>
            </w:r>
          </w:p>
        </w:tc>
      </w:tr>
      <w:tr w:rsidR="00C43F2F" w:rsidRPr="00F66C37" w14:paraId="7DD150CF" w14:textId="77777777" w:rsidTr="007E4375">
        <w:trPr>
          <w:cantSplit/>
          <w:trHeight w:val="510"/>
        </w:trPr>
        <w:tc>
          <w:tcPr>
            <w:tcW w:w="40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3C6EDF0" w14:textId="77777777" w:rsidR="005B7F91" w:rsidRPr="00883B64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2E47C" w14:textId="77777777" w:rsidR="005B7F91" w:rsidRPr="00883B64" w:rsidRDefault="005B7F91" w:rsidP="007E437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6363DB76" w14:textId="232866EC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245FF993" w14:textId="270D6EBB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10F636A0" w14:textId="708FD0F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509A50C5" w14:textId="311F7F95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4B197BB1" w14:textId="3F9F2519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2BAB253F" w14:textId="68C9EEFB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Presenting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FC0A399" w14:textId="5F7CBF6B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7C5109E2" w14:textId="04023CC3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4BF5131E" w14:textId="6B144D9E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13EB5505" w14:textId="5B121BC1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3CB89A38" w14:textId="5A6ED83B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11011BE1" w14:textId="6C18AAC5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Developing Practices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72974FCA" w14:textId="2E35DC57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Creating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31DCFC68" w14:textId="33167E82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Presenting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05CBFDB9" w14:textId="00FFFF1F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735D">
              <w:rPr>
                <w:sz w:val="18"/>
                <w:szCs w:val="18"/>
              </w:rPr>
              <w:t>Exploring</w:t>
            </w:r>
          </w:p>
        </w:tc>
      </w:tr>
      <w:tr w:rsidR="00C43F2F" w:rsidRPr="00F66C37" w14:paraId="1EC8DC98" w14:textId="77777777" w:rsidTr="007E4375">
        <w:trPr>
          <w:cantSplit/>
          <w:trHeight w:val="300"/>
        </w:trPr>
        <w:tc>
          <w:tcPr>
            <w:tcW w:w="403" w:type="dxa"/>
            <w:tcBorders>
              <w:top w:val="singl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single" w:sz="12" w:space="0" w:color="000000" w:themeColor="text1"/>
            </w:tcBorders>
          </w:tcPr>
          <w:p w14:paraId="01C28475" w14:textId="77777777" w:rsidR="005B7F91" w:rsidRDefault="005B7F91" w:rsidP="007E437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14:paraId="1E601CBA" w14:textId="2EB68A15" w:rsidR="005B7F91" w:rsidRPr="00743828" w:rsidRDefault="005B7F91" w:rsidP="007E4375">
            <w:pPr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Week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AC318" w14:textId="2BDC193A" w:rsidR="005B7F91" w:rsidRPr="00743828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B510D" w14:textId="35C0987E" w:rsidR="005B7F91" w:rsidRPr="00743828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12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137B1" w14:textId="38A6EC1F" w:rsidR="005B7F91" w:rsidRPr="00743828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23E38" w14:textId="76BD2CA3" w:rsidR="005B7F91" w:rsidRPr="00743828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12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B7AC" w14:textId="52665F14" w:rsidR="005B7F91" w:rsidRPr="00743828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80659" w14:textId="3C5A5177" w:rsidR="005B7F91" w:rsidRPr="00743828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83509" w14:textId="6FF41BD8" w:rsidR="005B7F91" w:rsidRPr="00743828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776A7" w14:textId="02DD109A" w:rsidR="005B7F91" w:rsidRPr="00743828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E373" w14:textId="75D2A368" w:rsidR="005B7F91" w:rsidRPr="00743828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57324" w14:textId="2CD3C738" w:rsidR="005B7F91" w:rsidRPr="00743828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070B" w14:textId="538E7241" w:rsidR="005B7F91" w:rsidRPr="00743828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DF81A" w14:textId="1AC20953" w:rsidR="005B7F91" w:rsidRPr="00743828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3E5C0" w14:textId="20EC633C" w:rsidR="005B7F91" w:rsidRPr="00743828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1A43B" w14:textId="27A7C379" w:rsidR="005B7F91" w:rsidRPr="00743828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4F16" w14:textId="6A02C827" w:rsidR="005B7F91" w:rsidRPr="00743828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4EF50" w14:textId="07C58026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8E40" w14:textId="3ED1EE92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17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C72450" w14:textId="16BA3CCB" w:rsidR="005B7F91" w:rsidRPr="001D735D" w:rsidRDefault="005B7F91" w:rsidP="007E4375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18</w:t>
            </w:r>
          </w:p>
        </w:tc>
      </w:tr>
    </w:tbl>
    <w:p w14:paraId="5F0EE086" w14:textId="77777777" w:rsidR="00C24A60" w:rsidRDefault="00C24A60" w:rsidP="00743828">
      <w:pPr>
        <w:pStyle w:val="VCAAbullet"/>
        <w:numPr>
          <w:ilvl w:val="0"/>
          <w:numId w:val="0"/>
        </w:numPr>
        <w:spacing w:before="0"/>
        <w:ind w:left="425"/>
      </w:pPr>
    </w:p>
    <w:p w14:paraId="18594BE7" w14:textId="77777777" w:rsidR="00C24A60" w:rsidRDefault="00C24A60" w:rsidP="00743828">
      <w:pPr>
        <w:pStyle w:val="VCAAbullet"/>
        <w:numPr>
          <w:ilvl w:val="0"/>
          <w:numId w:val="0"/>
        </w:numPr>
        <w:spacing w:before="0"/>
        <w:ind w:left="425"/>
      </w:pPr>
    </w:p>
    <w:p w14:paraId="4B9EF393" w14:textId="77777777" w:rsidR="00155A0D" w:rsidRPr="005E4783" w:rsidRDefault="00155A0D" w:rsidP="00155A0D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br w:type="textWrapping" w:clear="all"/>
      </w:r>
    </w:p>
    <w:p w14:paraId="0C4F8325" w14:textId="77777777" w:rsidR="00A9711A" w:rsidRDefault="00A9711A"/>
    <w:p w14:paraId="1D30C7F1" w14:textId="4C92D355" w:rsidR="007C6253" w:rsidRPr="005E4783" w:rsidRDefault="007C6253" w:rsidP="002D2063">
      <w:pPr>
        <w:rPr>
          <w:rFonts w:ascii="Arial" w:hAnsi="Arial" w:cs="Arial"/>
          <w:color w:val="000000" w:themeColor="text1"/>
          <w:sz w:val="20"/>
        </w:rPr>
      </w:pPr>
    </w:p>
    <w:sectPr w:rsidR="007C6253" w:rsidRPr="005E4783" w:rsidSect="00C2230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23814" w:h="16839" w:orient="landscape" w:code="8"/>
      <w:pgMar w:top="1134" w:right="567" w:bottom="851" w:left="567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98D70" w14:textId="77777777" w:rsidR="00196BC8" w:rsidRDefault="00196BC8" w:rsidP="00304EA1">
      <w:r>
        <w:separator/>
      </w:r>
    </w:p>
  </w:endnote>
  <w:endnote w:type="continuationSeparator" w:id="0">
    <w:p w14:paraId="42F70CB7" w14:textId="77777777" w:rsidR="00196BC8" w:rsidRDefault="00196BC8" w:rsidP="00304EA1">
      <w:r>
        <w:continuationSeparator/>
      </w:r>
    </w:p>
  </w:endnote>
  <w:endnote w:type="continuationNotice" w:id="1">
    <w:p w14:paraId="5C41147F" w14:textId="77777777" w:rsidR="00196BC8" w:rsidRDefault="00196B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851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0579E7FE" w14:textId="77777777" w:rsidTr="00CC7FAA">
      <w:tc>
        <w:tcPr>
          <w:tcW w:w="1667" w:type="pct"/>
          <w:tcMar>
            <w:left w:w="0" w:type="dxa"/>
            <w:right w:w="0" w:type="dxa"/>
          </w:tcMar>
        </w:tcPr>
        <w:p w14:paraId="3FA7A191" w14:textId="58914043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7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C839EC">
          <w:pPr>
            <w:tabs>
              <w:tab w:val="right" w:pos="9639"/>
            </w:tabs>
            <w:spacing w:before="120" w:line="240" w:lineRule="exact"/>
            <w:ind w:right="562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1" behindDoc="1" locked="0" layoutInCell="1" allowOverlap="1" wp14:anchorId="0E3C4777" wp14:editId="0A9D6A26">
          <wp:simplePos x="0" y="0"/>
          <wp:positionH relativeFrom="column">
            <wp:posOffset>-350207</wp:posOffset>
          </wp:positionH>
          <wp:positionV relativeFrom="page">
            <wp:posOffset>10144125</wp:posOffset>
          </wp:positionV>
          <wp:extent cx="15116175" cy="551815"/>
          <wp:effectExtent l="0" t="0" r="9525" b="635"/>
          <wp:wrapNone/>
          <wp:docPr id="11992776" name="Picture 1199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E87D4F" w14:textId="77777777" w:rsidR="00D81A89" w:rsidRDefault="00D81A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993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764FF9" w:rsidRPr="00D06414" w14:paraId="1F8BA4E7" w14:textId="77777777" w:rsidTr="006F5362">
      <w:trPr>
        <w:trHeight w:val="571"/>
      </w:trPr>
      <w:tc>
        <w:tcPr>
          <w:tcW w:w="1667" w:type="pct"/>
          <w:tcMar>
            <w:left w:w="0" w:type="dxa"/>
            <w:right w:w="0" w:type="dxa"/>
          </w:tcMar>
        </w:tcPr>
        <w:p w14:paraId="763E0E0E" w14:textId="77777777" w:rsidR="00764FF9" w:rsidRPr="00D06414" w:rsidRDefault="00764FF9" w:rsidP="00764FF9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45AE3582" w14:textId="77777777" w:rsidR="00764FF9" w:rsidRPr="00D06414" w:rsidRDefault="00764FF9" w:rsidP="00764FF9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52A06E59AF93FF40955556591B9B04EA"/>
              </w:placeholder>
              <w15:color w:val="00FFFF"/>
            </w:sdtPr>
            <w:sdtEndPr/>
            <w:sdtContent>
              <w:r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VCAA Example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School: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25225B5188A59546AA580F1C229C13E9"/>
              </w:placeholder>
              <w15:color w:val="00FFFF"/>
            </w:sdtPr>
            <w:sdtEndPr/>
            <w:sdtContent>
              <w:r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Example Primary School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  <w:shd w:val="clear" w:color="auto" w:fill="FFFFFF" w:themeFill="background1"/>
              </w:rPr>
              <w:alias w:val="Year"/>
              <w:tag w:val="Insert implementation year"/>
              <w:id w:val="-1947841416"/>
              <w:placeholder>
                <w:docPart w:val="489E6A5689A2344FA20A7A98EA9656D1"/>
              </w:placeholder>
              <w15:color w:val="00FFFF"/>
            </w:sdtPr>
            <w:sdtEndPr/>
            <w:sdtContent>
              <w:r w:rsidRPr="007E76AB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  <w:shd w:val="clear" w:color="auto" w:fill="FFFFFF" w:themeFill="background1"/>
                </w:rPr>
                <w:t>September 2025</w:t>
              </w:r>
            </w:sdtContent>
          </w:sdt>
          <w:r w:rsidRPr="007E76AB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  <w:shd w:val="clear" w:color="auto" w:fill="FFFFFF" w:themeFill="background1"/>
            </w:rPr>
            <w:t xml:space="preserve"> </w:t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for review: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BC137C5443EED34BBCBC045C0887626F"/>
              </w:placeholder>
              <w15:color w:val="00FFFF"/>
            </w:sdtPr>
            <w:sdtEndPr/>
            <w:sdtContent>
              <w:r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Term 4 2026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2" behindDoc="1" locked="1" layoutInCell="1" allowOverlap="1" wp14:anchorId="3CF583BD" wp14:editId="0A909FA1">
                <wp:simplePos x="0" y="0"/>
                <wp:positionH relativeFrom="column">
                  <wp:posOffset>-5777230</wp:posOffset>
                </wp:positionH>
                <wp:positionV relativeFrom="page">
                  <wp:posOffset>67310</wp:posOffset>
                </wp:positionV>
                <wp:extent cx="15135225" cy="549275"/>
                <wp:effectExtent l="0" t="0" r="3175" b="0"/>
                <wp:wrapNone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474790D2" w14:textId="77777777" w:rsidR="00764FF9" w:rsidRPr="00D06414" w:rsidRDefault="00764FF9" w:rsidP="00764FF9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764FF9" w:rsidRDefault="00A922F4" w:rsidP="00764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37D44" w14:textId="77777777" w:rsidR="00196BC8" w:rsidRDefault="00196BC8" w:rsidP="00304EA1">
      <w:r>
        <w:separator/>
      </w:r>
    </w:p>
  </w:footnote>
  <w:footnote w:type="continuationSeparator" w:id="0">
    <w:p w14:paraId="488B9FDD" w14:textId="77777777" w:rsidR="00196BC8" w:rsidRDefault="00196BC8" w:rsidP="00304EA1">
      <w:r>
        <w:continuationSeparator/>
      </w:r>
    </w:p>
  </w:footnote>
  <w:footnote w:type="continuationNotice" w:id="1">
    <w:p w14:paraId="792745D4" w14:textId="77777777" w:rsidR="00196BC8" w:rsidRDefault="00196B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999999" w:themeColor="accent2"/>
        <w:lang w:val="en-AU"/>
      </w:rPr>
      <w:alias w:val="Title"/>
      <w:tag w:val=""/>
      <w:id w:val="-967125354"/>
      <w:placeholder>
        <w:docPart w:val="40FF430DAA3749F288E711B8C78774A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EB01EF6" w14:textId="0FB7AD70" w:rsidR="00A922F4" w:rsidRPr="00D86DE4" w:rsidRDefault="0019670B" w:rsidP="00E86FF9">
        <w:pPr>
          <w:pStyle w:val="VCAAcaptionsandfootnotes"/>
          <w:spacing w:before="0"/>
          <w:rPr>
            <w:color w:val="999999" w:themeColor="accent2"/>
          </w:rPr>
        </w:pPr>
        <w:r>
          <w:rPr>
            <w:color w:val="999999" w:themeColor="accent2"/>
            <w:lang w:val="en-AU"/>
          </w:rPr>
          <w:t>Media Arts curriculum area plan – primary school example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7777777" w:rsidR="00A922F4" w:rsidRPr="009370BC" w:rsidRDefault="00EC4FF7" w:rsidP="00970580">
    <w:pPr>
      <w:ind w:right="-142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001A7F" wp14:editId="6A4F6EB3">
          <wp:simplePos x="0" y="0"/>
          <wp:positionH relativeFrom="column">
            <wp:posOffset>-340360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1767479721" name="Picture 1767479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48BF10"/>
    <w:multiLevelType w:val="multilevel"/>
    <w:tmpl w:val="74F07F3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4ACA"/>
    <w:multiLevelType w:val="multilevel"/>
    <w:tmpl w:val="FCA25F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1723598C"/>
    <w:multiLevelType w:val="multilevel"/>
    <w:tmpl w:val="0BBC6578"/>
    <w:lvl w:ilvl="0"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  <w:sz w:val="18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b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hAnsi="Arial Narrow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 Narrow" w:hAnsi="Arial Narrow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Narrow" w:hAnsi="Arial Narrow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 Narrow" w:hAnsi="Arial Narrow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 Narrow" w:hAnsi="Arial Narrow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 Narrow" w:hAnsi="Arial Narrow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 Narrow" w:hAnsi="Arial Narrow" w:hint="default"/>
        <w:b/>
        <w:sz w:val="18"/>
      </w:rPr>
    </w:lvl>
  </w:abstractNum>
  <w:abstractNum w:abstractNumId="4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E6D18"/>
    <w:multiLevelType w:val="multilevel"/>
    <w:tmpl w:val="1EDA016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1CE7712"/>
    <w:multiLevelType w:val="multilevel"/>
    <w:tmpl w:val="891A20B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</w:rPr>
    </w:lvl>
  </w:abstractNum>
  <w:abstractNum w:abstractNumId="10" w15:restartNumberingAfterBreak="0">
    <w:nsid w:val="62872B6C"/>
    <w:multiLevelType w:val="hybridMultilevel"/>
    <w:tmpl w:val="94589E42"/>
    <w:lvl w:ilvl="0" w:tplc="C2AE3EFE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1" w15:restartNumberingAfterBreak="0">
    <w:nsid w:val="78843C11"/>
    <w:multiLevelType w:val="multilevel"/>
    <w:tmpl w:val="137006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7C13291C"/>
    <w:multiLevelType w:val="multilevel"/>
    <w:tmpl w:val="BF7C95F4"/>
    <w:lvl w:ilvl="0"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</w:rPr>
    </w:lvl>
  </w:abstractNum>
  <w:num w:numId="1" w16cid:durableId="1099178444">
    <w:abstractNumId w:val="1"/>
  </w:num>
  <w:num w:numId="2" w16cid:durableId="2008944493">
    <w:abstractNumId w:val="10"/>
  </w:num>
  <w:num w:numId="3" w16cid:durableId="1561866017">
    <w:abstractNumId w:val="7"/>
  </w:num>
  <w:num w:numId="4" w16cid:durableId="1949310372">
    <w:abstractNumId w:val="6"/>
  </w:num>
  <w:num w:numId="5" w16cid:durableId="1757823191">
    <w:abstractNumId w:val="4"/>
  </w:num>
  <w:num w:numId="6" w16cid:durableId="463810729">
    <w:abstractNumId w:val="8"/>
  </w:num>
  <w:num w:numId="7" w16cid:durableId="2086300373">
    <w:abstractNumId w:val="0"/>
  </w:num>
  <w:num w:numId="8" w16cid:durableId="511992913">
    <w:abstractNumId w:val="3"/>
  </w:num>
  <w:num w:numId="9" w16cid:durableId="1740521169">
    <w:abstractNumId w:val="5"/>
  </w:num>
  <w:num w:numId="10" w16cid:durableId="785927726">
    <w:abstractNumId w:val="9"/>
  </w:num>
  <w:num w:numId="11" w16cid:durableId="669940998">
    <w:abstractNumId w:val="11"/>
  </w:num>
  <w:num w:numId="12" w16cid:durableId="1347247309">
    <w:abstractNumId w:val="2"/>
  </w:num>
  <w:num w:numId="13" w16cid:durableId="603655400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047C1"/>
    <w:rsid w:val="00010392"/>
    <w:rsid w:val="00014219"/>
    <w:rsid w:val="00017B93"/>
    <w:rsid w:val="000319DB"/>
    <w:rsid w:val="0003270F"/>
    <w:rsid w:val="0004509E"/>
    <w:rsid w:val="00046A47"/>
    <w:rsid w:val="00047B75"/>
    <w:rsid w:val="0005188E"/>
    <w:rsid w:val="00052350"/>
    <w:rsid w:val="00054D4A"/>
    <w:rsid w:val="0005656C"/>
    <w:rsid w:val="0005780E"/>
    <w:rsid w:val="00060296"/>
    <w:rsid w:val="00065CC6"/>
    <w:rsid w:val="0007290B"/>
    <w:rsid w:val="00074CD2"/>
    <w:rsid w:val="00075D19"/>
    <w:rsid w:val="00076043"/>
    <w:rsid w:val="000845FF"/>
    <w:rsid w:val="00086249"/>
    <w:rsid w:val="000900B0"/>
    <w:rsid w:val="00090162"/>
    <w:rsid w:val="00091572"/>
    <w:rsid w:val="00091F14"/>
    <w:rsid w:val="0009464E"/>
    <w:rsid w:val="00094A60"/>
    <w:rsid w:val="000964AC"/>
    <w:rsid w:val="0009712D"/>
    <w:rsid w:val="000A2697"/>
    <w:rsid w:val="000A4D07"/>
    <w:rsid w:val="000A71F7"/>
    <w:rsid w:val="000B5715"/>
    <w:rsid w:val="000C08B1"/>
    <w:rsid w:val="000C22C0"/>
    <w:rsid w:val="000C32A5"/>
    <w:rsid w:val="000D02FD"/>
    <w:rsid w:val="000D595E"/>
    <w:rsid w:val="000D66FD"/>
    <w:rsid w:val="000F09E4"/>
    <w:rsid w:val="000F0E6D"/>
    <w:rsid w:val="000F16FD"/>
    <w:rsid w:val="000F7525"/>
    <w:rsid w:val="00101324"/>
    <w:rsid w:val="001024A1"/>
    <w:rsid w:val="00105116"/>
    <w:rsid w:val="0011774A"/>
    <w:rsid w:val="00123AE7"/>
    <w:rsid w:val="00130B08"/>
    <w:rsid w:val="001369D6"/>
    <w:rsid w:val="00137165"/>
    <w:rsid w:val="00147AA7"/>
    <w:rsid w:val="0015274C"/>
    <w:rsid w:val="00155A0D"/>
    <w:rsid w:val="001600A9"/>
    <w:rsid w:val="0016300D"/>
    <w:rsid w:val="0017427B"/>
    <w:rsid w:val="0017748A"/>
    <w:rsid w:val="00177AB8"/>
    <w:rsid w:val="00182096"/>
    <w:rsid w:val="00187B59"/>
    <w:rsid w:val="00190125"/>
    <w:rsid w:val="00190E13"/>
    <w:rsid w:val="0019670B"/>
    <w:rsid w:val="00196BC8"/>
    <w:rsid w:val="001B0B03"/>
    <w:rsid w:val="001C2D29"/>
    <w:rsid w:val="001C4557"/>
    <w:rsid w:val="001C71B2"/>
    <w:rsid w:val="001D0838"/>
    <w:rsid w:val="001D09A1"/>
    <w:rsid w:val="001D3944"/>
    <w:rsid w:val="001D735D"/>
    <w:rsid w:val="001E0274"/>
    <w:rsid w:val="001E0428"/>
    <w:rsid w:val="001E1518"/>
    <w:rsid w:val="001E54FD"/>
    <w:rsid w:val="001E6401"/>
    <w:rsid w:val="001E7179"/>
    <w:rsid w:val="001E7DDE"/>
    <w:rsid w:val="001F4026"/>
    <w:rsid w:val="00203815"/>
    <w:rsid w:val="002054B5"/>
    <w:rsid w:val="002061C5"/>
    <w:rsid w:val="0020760B"/>
    <w:rsid w:val="00207887"/>
    <w:rsid w:val="00212C8C"/>
    <w:rsid w:val="00215774"/>
    <w:rsid w:val="002202AE"/>
    <w:rsid w:val="002220F5"/>
    <w:rsid w:val="00223064"/>
    <w:rsid w:val="00223F45"/>
    <w:rsid w:val="0022453C"/>
    <w:rsid w:val="0022591F"/>
    <w:rsid w:val="00226A22"/>
    <w:rsid w:val="002279BA"/>
    <w:rsid w:val="002329F3"/>
    <w:rsid w:val="00232DD7"/>
    <w:rsid w:val="00232EA2"/>
    <w:rsid w:val="002410E6"/>
    <w:rsid w:val="002423B9"/>
    <w:rsid w:val="00243F0D"/>
    <w:rsid w:val="002440B4"/>
    <w:rsid w:val="00244DE1"/>
    <w:rsid w:val="002533A8"/>
    <w:rsid w:val="00253AB4"/>
    <w:rsid w:val="002550B7"/>
    <w:rsid w:val="00260767"/>
    <w:rsid w:val="002625BF"/>
    <w:rsid w:val="00262DE9"/>
    <w:rsid w:val="002647BB"/>
    <w:rsid w:val="002754C1"/>
    <w:rsid w:val="00276E6F"/>
    <w:rsid w:val="002772BF"/>
    <w:rsid w:val="00282580"/>
    <w:rsid w:val="002841C8"/>
    <w:rsid w:val="00284E07"/>
    <w:rsid w:val="0028516B"/>
    <w:rsid w:val="00296FA5"/>
    <w:rsid w:val="002A7629"/>
    <w:rsid w:val="002B1463"/>
    <w:rsid w:val="002B1A79"/>
    <w:rsid w:val="002C4D22"/>
    <w:rsid w:val="002C5802"/>
    <w:rsid w:val="002C6F90"/>
    <w:rsid w:val="002D2063"/>
    <w:rsid w:val="002E4FB5"/>
    <w:rsid w:val="002E65E8"/>
    <w:rsid w:val="002E6D86"/>
    <w:rsid w:val="00302FB8"/>
    <w:rsid w:val="003034D2"/>
    <w:rsid w:val="0030358C"/>
    <w:rsid w:val="00304EA1"/>
    <w:rsid w:val="00305DA4"/>
    <w:rsid w:val="0031393E"/>
    <w:rsid w:val="00314D81"/>
    <w:rsid w:val="0031542C"/>
    <w:rsid w:val="00316091"/>
    <w:rsid w:val="00316BB5"/>
    <w:rsid w:val="00320F5E"/>
    <w:rsid w:val="00322D02"/>
    <w:rsid w:val="00322FC6"/>
    <w:rsid w:val="0032617E"/>
    <w:rsid w:val="00336AC9"/>
    <w:rsid w:val="0035293F"/>
    <w:rsid w:val="00353224"/>
    <w:rsid w:val="003620AB"/>
    <w:rsid w:val="003648C6"/>
    <w:rsid w:val="00371FE8"/>
    <w:rsid w:val="003755E7"/>
    <w:rsid w:val="0038291F"/>
    <w:rsid w:val="00383875"/>
    <w:rsid w:val="003909EC"/>
    <w:rsid w:val="00391986"/>
    <w:rsid w:val="003935C7"/>
    <w:rsid w:val="00394951"/>
    <w:rsid w:val="003951E5"/>
    <w:rsid w:val="003A00B4"/>
    <w:rsid w:val="003A6415"/>
    <w:rsid w:val="003A7F0C"/>
    <w:rsid w:val="003B6B17"/>
    <w:rsid w:val="003B6D30"/>
    <w:rsid w:val="003C00B1"/>
    <w:rsid w:val="003C739B"/>
    <w:rsid w:val="003D145D"/>
    <w:rsid w:val="003D4470"/>
    <w:rsid w:val="003D5327"/>
    <w:rsid w:val="003D79D8"/>
    <w:rsid w:val="003E17D2"/>
    <w:rsid w:val="003E2F03"/>
    <w:rsid w:val="003E5E38"/>
    <w:rsid w:val="003F4229"/>
    <w:rsid w:val="003F61B7"/>
    <w:rsid w:val="003F7672"/>
    <w:rsid w:val="003F7C6F"/>
    <w:rsid w:val="003F7DB6"/>
    <w:rsid w:val="004002C7"/>
    <w:rsid w:val="00403636"/>
    <w:rsid w:val="00411805"/>
    <w:rsid w:val="00411F97"/>
    <w:rsid w:val="004142B9"/>
    <w:rsid w:val="00414D49"/>
    <w:rsid w:val="00414E48"/>
    <w:rsid w:val="004150A1"/>
    <w:rsid w:val="004175D7"/>
    <w:rsid w:val="00417AA3"/>
    <w:rsid w:val="00420EA4"/>
    <w:rsid w:val="0042663F"/>
    <w:rsid w:val="0043568F"/>
    <w:rsid w:val="00440B32"/>
    <w:rsid w:val="00447636"/>
    <w:rsid w:val="004479A8"/>
    <w:rsid w:val="00451FB2"/>
    <w:rsid w:val="0046078D"/>
    <w:rsid w:val="004616E3"/>
    <w:rsid w:val="00464655"/>
    <w:rsid w:val="00473424"/>
    <w:rsid w:val="004760E6"/>
    <w:rsid w:val="00476513"/>
    <w:rsid w:val="00476DFC"/>
    <w:rsid w:val="0048109D"/>
    <w:rsid w:val="00481900"/>
    <w:rsid w:val="004905E4"/>
    <w:rsid w:val="0049076B"/>
    <w:rsid w:val="00490DE1"/>
    <w:rsid w:val="00494E34"/>
    <w:rsid w:val="004A2ED8"/>
    <w:rsid w:val="004A2FEA"/>
    <w:rsid w:val="004A6320"/>
    <w:rsid w:val="004B2395"/>
    <w:rsid w:val="004B2D37"/>
    <w:rsid w:val="004B4AEF"/>
    <w:rsid w:val="004B6DB4"/>
    <w:rsid w:val="004C16D9"/>
    <w:rsid w:val="004C3EF9"/>
    <w:rsid w:val="004C469E"/>
    <w:rsid w:val="004D0951"/>
    <w:rsid w:val="004D2435"/>
    <w:rsid w:val="004E3145"/>
    <w:rsid w:val="004E41DA"/>
    <w:rsid w:val="004E5814"/>
    <w:rsid w:val="004E5CDB"/>
    <w:rsid w:val="004E7517"/>
    <w:rsid w:val="004F05F5"/>
    <w:rsid w:val="004F18FB"/>
    <w:rsid w:val="004F19CF"/>
    <w:rsid w:val="004F24C0"/>
    <w:rsid w:val="004F5BDA"/>
    <w:rsid w:val="005100E2"/>
    <w:rsid w:val="0051043F"/>
    <w:rsid w:val="00513B45"/>
    <w:rsid w:val="0051631E"/>
    <w:rsid w:val="005179B7"/>
    <w:rsid w:val="00521EE9"/>
    <w:rsid w:val="00521F8E"/>
    <w:rsid w:val="00523734"/>
    <w:rsid w:val="00523B38"/>
    <w:rsid w:val="00531405"/>
    <w:rsid w:val="0053499A"/>
    <w:rsid w:val="00536BB0"/>
    <w:rsid w:val="00537A1F"/>
    <w:rsid w:val="00540413"/>
    <w:rsid w:val="00546B0A"/>
    <w:rsid w:val="00555F44"/>
    <w:rsid w:val="00564F87"/>
    <w:rsid w:val="00565E9E"/>
    <w:rsid w:val="00566029"/>
    <w:rsid w:val="00570692"/>
    <w:rsid w:val="00571734"/>
    <w:rsid w:val="00573862"/>
    <w:rsid w:val="00574452"/>
    <w:rsid w:val="00590A7A"/>
    <w:rsid w:val="00591D49"/>
    <w:rsid w:val="005923CB"/>
    <w:rsid w:val="005943BD"/>
    <w:rsid w:val="00596B77"/>
    <w:rsid w:val="005979F1"/>
    <w:rsid w:val="005A3EFA"/>
    <w:rsid w:val="005B391B"/>
    <w:rsid w:val="005B3AED"/>
    <w:rsid w:val="005B529C"/>
    <w:rsid w:val="005B7F91"/>
    <w:rsid w:val="005D0B77"/>
    <w:rsid w:val="005D3D78"/>
    <w:rsid w:val="005D6FF1"/>
    <w:rsid w:val="005E2EF0"/>
    <w:rsid w:val="005E4783"/>
    <w:rsid w:val="005E522E"/>
    <w:rsid w:val="005E75EB"/>
    <w:rsid w:val="005E7664"/>
    <w:rsid w:val="005F1575"/>
    <w:rsid w:val="005F433D"/>
    <w:rsid w:val="0060188A"/>
    <w:rsid w:val="006073F3"/>
    <w:rsid w:val="0060768D"/>
    <w:rsid w:val="00614891"/>
    <w:rsid w:val="006251C7"/>
    <w:rsid w:val="0062573E"/>
    <w:rsid w:val="00625E61"/>
    <w:rsid w:val="00625FD9"/>
    <w:rsid w:val="006368B7"/>
    <w:rsid w:val="00647D88"/>
    <w:rsid w:val="00651088"/>
    <w:rsid w:val="00651991"/>
    <w:rsid w:val="00663BE7"/>
    <w:rsid w:val="00666E95"/>
    <w:rsid w:val="00670364"/>
    <w:rsid w:val="0067045C"/>
    <w:rsid w:val="00673177"/>
    <w:rsid w:val="006819A2"/>
    <w:rsid w:val="00683906"/>
    <w:rsid w:val="0068471E"/>
    <w:rsid w:val="00684DA4"/>
    <w:rsid w:val="00684F98"/>
    <w:rsid w:val="00687BFD"/>
    <w:rsid w:val="00690592"/>
    <w:rsid w:val="00692D8C"/>
    <w:rsid w:val="00693FFD"/>
    <w:rsid w:val="0069400B"/>
    <w:rsid w:val="00695C7E"/>
    <w:rsid w:val="006A2FD0"/>
    <w:rsid w:val="006A7902"/>
    <w:rsid w:val="006B1E95"/>
    <w:rsid w:val="006B6569"/>
    <w:rsid w:val="006C0D65"/>
    <w:rsid w:val="006C38AC"/>
    <w:rsid w:val="006C3A2C"/>
    <w:rsid w:val="006C44A7"/>
    <w:rsid w:val="006D17FF"/>
    <w:rsid w:val="006D2159"/>
    <w:rsid w:val="006E05B3"/>
    <w:rsid w:val="006E0A58"/>
    <w:rsid w:val="006E15A8"/>
    <w:rsid w:val="006E39F3"/>
    <w:rsid w:val="006E3C43"/>
    <w:rsid w:val="006E3F06"/>
    <w:rsid w:val="006E483D"/>
    <w:rsid w:val="006E5CD6"/>
    <w:rsid w:val="006E68FF"/>
    <w:rsid w:val="006F787C"/>
    <w:rsid w:val="00702636"/>
    <w:rsid w:val="007050C9"/>
    <w:rsid w:val="007107D5"/>
    <w:rsid w:val="00722BCE"/>
    <w:rsid w:val="00724507"/>
    <w:rsid w:val="007246ED"/>
    <w:rsid w:val="00733ED8"/>
    <w:rsid w:val="007367CE"/>
    <w:rsid w:val="00743828"/>
    <w:rsid w:val="00745120"/>
    <w:rsid w:val="00752E38"/>
    <w:rsid w:val="007530DC"/>
    <w:rsid w:val="00764FF9"/>
    <w:rsid w:val="0077326D"/>
    <w:rsid w:val="00773E6C"/>
    <w:rsid w:val="00775FBD"/>
    <w:rsid w:val="007767A7"/>
    <w:rsid w:val="00781FB1"/>
    <w:rsid w:val="007904EF"/>
    <w:rsid w:val="007911BF"/>
    <w:rsid w:val="00792972"/>
    <w:rsid w:val="0079547A"/>
    <w:rsid w:val="007A03C2"/>
    <w:rsid w:val="007A0E6B"/>
    <w:rsid w:val="007A5CA4"/>
    <w:rsid w:val="007A6979"/>
    <w:rsid w:val="007B27DF"/>
    <w:rsid w:val="007B5474"/>
    <w:rsid w:val="007C6253"/>
    <w:rsid w:val="007C7722"/>
    <w:rsid w:val="007E4375"/>
    <w:rsid w:val="007F1C87"/>
    <w:rsid w:val="007F1DD2"/>
    <w:rsid w:val="007F283C"/>
    <w:rsid w:val="007F4E11"/>
    <w:rsid w:val="00800892"/>
    <w:rsid w:val="008012D2"/>
    <w:rsid w:val="00801943"/>
    <w:rsid w:val="00813C37"/>
    <w:rsid w:val="008154B5"/>
    <w:rsid w:val="00815FEE"/>
    <w:rsid w:val="00821AC3"/>
    <w:rsid w:val="00823962"/>
    <w:rsid w:val="00824D10"/>
    <w:rsid w:val="00825595"/>
    <w:rsid w:val="0082796D"/>
    <w:rsid w:val="0083500F"/>
    <w:rsid w:val="0083769A"/>
    <w:rsid w:val="008376B6"/>
    <w:rsid w:val="00841D8A"/>
    <w:rsid w:val="0084594A"/>
    <w:rsid w:val="008500B0"/>
    <w:rsid w:val="00852719"/>
    <w:rsid w:val="008543D9"/>
    <w:rsid w:val="00857A68"/>
    <w:rsid w:val="00860115"/>
    <w:rsid w:val="00862784"/>
    <w:rsid w:val="0086583E"/>
    <w:rsid w:val="00867232"/>
    <w:rsid w:val="00873BE4"/>
    <w:rsid w:val="00876FA2"/>
    <w:rsid w:val="008775E7"/>
    <w:rsid w:val="0088198D"/>
    <w:rsid w:val="008819F8"/>
    <w:rsid w:val="00883B64"/>
    <w:rsid w:val="00884719"/>
    <w:rsid w:val="0088710F"/>
    <w:rsid w:val="0088769B"/>
    <w:rsid w:val="0088783C"/>
    <w:rsid w:val="00891348"/>
    <w:rsid w:val="00891AC2"/>
    <w:rsid w:val="00894B67"/>
    <w:rsid w:val="008A5D2D"/>
    <w:rsid w:val="008B0918"/>
    <w:rsid w:val="008B1E58"/>
    <w:rsid w:val="008B5238"/>
    <w:rsid w:val="008B627E"/>
    <w:rsid w:val="008C2122"/>
    <w:rsid w:val="008C4B83"/>
    <w:rsid w:val="008C7369"/>
    <w:rsid w:val="008D1F10"/>
    <w:rsid w:val="008D37EB"/>
    <w:rsid w:val="008D3DE0"/>
    <w:rsid w:val="008D5E29"/>
    <w:rsid w:val="008E210E"/>
    <w:rsid w:val="008E4333"/>
    <w:rsid w:val="008E50E5"/>
    <w:rsid w:val="008E68BC"/>
    <w:rsid w:val="008F32D4"/>
    <w:rsid w:val="008F5B16"/>
    <w:rsid w:val="009040F0"/>
    <w:rsid w:val="009074FD"/>
    <w:rsid w:val="00911ACC"/>
    <w:rsid w:val="0091522B"/>
    <w:rsid w:val="00917A65"/>
    <w:rsid w:val="00921E3B"/>
    <w:rsid w:val="00922175"/>
    <w:rsid w:val="00922EC4"/>
    <w:rsid w:val="009279CD"/>
    <w:rsid w:val="00931510"/>
    <w:rsid w:val="009327C6"/>
    <w:rsid w:val="009370BC"/>
    <w:rsid w:val="0094427E"/>
    <w:rsid w:val="0094503F"/>
    <w:rsid w:val="00947735"/>
    <w:rsid w:val="00947C95"/>
    <w:rsid w:val="00952DE1"/>
    <w:rsid w:val="00955C3E"/>
    <w:rsid w:val="0095708C"/>
    <w:rsid w:val="0096181F"/>
    <w:rsid w:val="00963FA8"/>
    <w:rsid w:val="00970580"/>
    <w:rsid w:val="00980A2A"/>
    <w:rsid w:val="00981C92"/>
    <w:rsid w:val="00982285"/>
    <w:rsid w:val="00983362"/>
    <w:rsid w:val="00984058"/>
    <w:rsid w:val="00984725"/>
    <w:rsid w:val="009864C2"/>
    <w:rsid w:val="00987122"/>
    <w:rsid w:val="0098739B"/>
    <w:rsid w:val="009907DD"/>
    <w:rsid w:val="00991E3F"/>
    <w:rsid w:val="0099228A"/>
    <w:rsid w:val="00994E40"/>
    <w:rsid w:val="0099673B"/>
    <w:rsid w:val="009969B1"/>
    <w:rsid w:val="00997124"/>
    <w:rsid w:val="009A5BA7"/>
    <w:rsid w:val="009A6810"/>
    <w:rsid w:val="009B2895"/>
    <w:rsid w:val="009B4219"/>
    <w:rsid w:val="009B5547"/>
    <w:rsid w:val="009B61E5"/>
    <w:rsid w:val="009C1746"/>
    <w:rsid w:val="009C3229"/>
    <w:rsid w:val="009C4A30"/>
    <w:rsid w:val="009C6ED2"/>
    <w:rsid w:val="009D1E89"/>
    <w:rsid w:val="009D2F00"/>
    <w:rsid w:val="009D50FC"/>
    <w:rsid w:val="009E2171"/>
    <w:rsid w:val="009E256E"/>
    <w:rsid w:val="009E74FB"/>
    <w:rsid w:val="009F159D"/>
    <w:rsid w:val="009F1A3E"/>
    <w:rsid w:val="009F5496"/>
    <w:rsid w:val="00A01261"/>
    <w:rsid w:val="00A01F56"/>
    <w:rsid w:val="00A02EFB"/>
    <w:rsid w:val="00A0434D"/>
    <w:rsid w:val="00A048FB"/>
    <w:rsid w:val="00A051C7"/>
    <w:rsid w:val="00A06B8A"/>
    <w:rsid w:val="00A13605"/>
    <w:rsid w:val="00A14090"/>
    <w:rsid w:val="00A1500B"/>
    <w:rsid w:val="00A17661"/>
    <w:rsid w:val="00A20860"/>
    <w:rsid w:val="00A22D45"/>
    <w:rsid w:val="00A23868"/>
    <w:rsid w:val="00A24B2D"/>
    <w:rsid w:val="00A2589E"/>
    <w:rsid w:val="00A324D5"/>
    <w:rsid w:val="00A339A6"/>
    <w:rsid w:val="00A40966"/>
    <w:rsid w:val="00A4233C"/>
    <w:rsid w:val="00A4302D"/>
    <w:rsid w:val="00A447EA"/>
    <w:rsid w:val="00A44C68"/>
    <w:rsid w:val="00A45F03"/>
    <w:rsid w:val="00A5141C"/>
    <w:rsid w:val="00A519E2"/>
    <w:rsid w:val="00A54185"/>
    <w:rsid w:val="00A62F46"/>
    <w:rsid w:val="00A70F53"/>
    <w:rsid w:val="00A741C9"/>
    <w:rsid w:val="00A7427A"/>
    <w:rsid w:val="00A874D4"/>
    <w:rsid w:val="00A921E0"/>
    <w:rsid w:val="00A922F4"/>
    <w:rsid w:val="00A93F81"/>
    <w:rsid w:val="00A94A18"/>
    <w:rsid w:val="00A95D6C"/>
    <w:rsid w:val="00A9711A"/>
    <w:rsid w:val="00A9799D"/>
    <w:rsid w:val="00A97D8F"/>
    <w:rsid w:val="00AA05EB"/>
    <w:rsid w:val="00AA260D"/>
    <w:rsid w:val="00AA3E73"/>
    <w:rsid w:val="00AA5020"/>
    <w:rsid w:val="00AA684F"/>
    <w:rsid w:val="00AB1AE1"/>
    <w:rsid w:val="00AB66E1"/>
    <w:rsid w:val="00AD4466"/>
    <w:rsid w:val="00AD4592"/>
    <w:rsid w:val="00AD6044"/>
    <w:rsid w:val="00AE1F11"/>
    <w:rsid w:val="00AE3507"/>
    <w:rsid w:val="00AE5526"/>
    <w:rsid w:val="00AE7CE4"/>
    <w:rsid w:val="00AF051B"/>
    <w:rsid w:val="00AF169E"/>
    <w:rsid w:val="00AF4E8A"/>
    <w:rsid w:val="00AF56DC"/>
    <w:rsid w:val="00AF723D"/>
    <w:rsid w:val="00AF78C4"/>
    <w:rsid w:val="00AF7BE7"/>
    <w:rsid w:val="00B01578"/>
    <w:rsid w:val="00B027B1"/>
    <w:rsid w:val="00B02FD2"/>
    <w:rsid w:val="00B03BFE"/>
    <w:rsid w:val="00B06703"/>
    <w:rsid w:val="00B0738F"/>
    <w:rsid w:val="00B107C3"/>
    <w:rsid w:val="00B11895"/>
    <w:rsid w:val="00B147DE"/>
    <w:rsid w:val="00B24924"/>
    <w:rsid w:val="00B26601"/>
    <w:rsid w:val="00B3524F"/>
    <w:rsid w:val="00B373C6"/>
    <w:rsid w:val="00B37A03"/>
    <w:rsid w:val="00B41951"/>
    <w:rsid w:val="00B50422"/>
    <w:rsid w:val="00B5221B"/>
    <w:rsid w:val="00B53229"/>
    <w:rsid w:val="00B54BDD"/>
    <w:rsid w:val="00B56395"/>
    <w:rsid w:val="00B57784"/>
    <w:rsid w:val="00B62480"/>
    <w:rsid w:val="00B636F2"/>
    <w:rsid w:val="00B7388B"/>
    <w:rsid w:val="00B77AA5"/>
    <w:rsid w:val="00B81B70"/>
    <w:rsid w:val="00B81BF0"/>
    <w:rsid w:val="00B8388C"/>
    <w:rsid w:val="00B854D0"/>
    <w:rsid w:val="00B976BE"/>
    <w:rsid w:val="00BA4FBC"/>
    <w:rsid w:val="00BA5434"/>
    <w:rsid w:val="00BB38B5"/>
    <w:rsid w:val="00BB4B59"/>
    <w:rsid w:val="00BD0706"/>
    <w:rsid w:val="00BD0724"/>
    <w:rsid w:val="00BD229E"/>
    <w:rsid w:val="00BD2B91"/>
    <w:rsid w:val="00BD32C6"/>
    <w:rsid w:val="00BD5BD7"/>
    <w:rsid w:val="00BE2BBD"/>
    <w:rsid w:val="00BE3A6F"/>
    <w:rsid w:val="00BE5521"/>
    <w:rsid w:val="00BF64B9"/>
    <w:rsid w:val="00BF6D52"/>
    <w:rsid w:val="00C01607"/>
    <w:rsid w:val="00C0247C"/>
    <w:rsid w:val="00C059CB"/>
    <w:rsid w:val="00C114BC"/>
    <w:rsid w:val="00C177CC"/>
    <w:rsid w:val="00C22307"/>
    <w:rsid w:val="00C24A60"/>
    <w:rsid w:val="00C24F88"/>
    <w:rsid w:val="00C269A3"/>
    <w:rsid w:val="00C30EF8"/>
    <w:rsid w:val="00C32D2E"/>
    <w:rsid w:val="00C35B7B"/>
    <w:rsid w:val="00C365B3"/>
    <w:rsid w:val="00C3681F"/>
    <w:rsid w:val="00C411B2"/>
    <w:rsid w:val="00C42B06"/>
    <w:rsid w:val="00C43F2F"/>
    <w:rsid w:val="00C4722C"/>
    <w:rsid w:val="00C5232A"/>
    <w:rsid w:val="00C53263"/>
    <w:rsid w:val="00C55C50"/>
    <w:rsid w:val="00C57704"/>
    <w:rsid w:val="00C6269F"/>
    <w:rsid w:val="00C66640"/>
    <w:rsid w:val="00C754F9"/>
    <w:rsid w:val="00C75F1D"/>
    <w:rsid w:val="00C839EC"/>
    <w:rsid w:val="00C84342"/>
    <w:rsid w:val="00C90113"/>
    <w:rsid w:val="00C918BA"/>
    <w:rsid w:val="00C92ABE"/>
    <w:rsid w:val="00C93CDE"/>
    <w:rsid w:val="00C94EFF"/>
    <w:rsid w:val="00CA1EF0"/>
    <w:rsid w:val="00CA425D"/>
    <w:rsid w:val="00CA6234"/>
    <w:rsid w:val="00CA6585"/>
    <w:rsid w:val="00CA675A"/>
    <w:rsid w:val="00CA7737"/>
    <w:rsid w:val="00CB5235"/>
    <w:rsid w:val="00CB68E8"/>
    <w:rsid w:val="00CC09E1"/>
    <w:rsid w:val="00CC73CD"/>
    <w:rsid w:val="00CC7FAA"/>
    <w:rsid w:val="00CD1B6A"/>
    <w:rsid w:val="00CD1E1F"/>
    <w:rsid w:val="00CD46FE"/>
    <w:rsid w:val="00CE02BD"/>
    <w:rsid w:val="00CF3D84"/>
    <w:rsid w:val="00CF7BFE"/>
    <w:rsid w:val="00D00600"/>
    <w:rsid w:val="00D04483"/>
    <w:rsid w:val="00D04F01"/>
    <w:rsid w:val="00D06414"/>
    <w:rsid w:val="00D07D2B"/>
    <w:rsid w:val="00D101EB"/>
    <w:rsid w:val="00D11F88"/>
    <w:rsid w:val="00D24CFE"/>
    <w:rsid w:val="00D2F6B5"/>
    <w:rsid w:val="00D338E4"/>
    <w:rsid w:val="00D36606"/>
    <w:rsid w:val="00D36A67"/>
    <w:rsid w:val="00D466EA"/>
    <w:rsid w:val="00D51947"/>
    <w:rsid w:val="00D532F0"/>
    <w:rsid w:val="00D536B8"/>
    <w:rsid w:val="00D600FE"/>
    <w:rsid w:val="00D66E71"/>
    <w:rsid w:val="00D71178"/>
    <w:rsid w:val="00D71E51"/>
    <w:rsid w:val="00D728D5"/>
    <w:rsid w:val="00D72EED"/>
    <w:rsid w:val="00D74642"/>
    <w:rsid w:val="00D74F7D"/>
    <w:rsid w:val="00D764AA"/>
    <w:rsid w:val="00D77413"/>
    <w:rsid w:val="00D81A89"/>
    <w:rsid w:val="00D81B82"/>
    <w:rsid w:val="00D82759"/>
    <w:rsid w:val="00D83EB1"/>
    <w:rsid w:val="00D86DE4"/>
    <w:rsid w:val="00D873A6"/>
    <w:rsid w:val="00D91546"/>
    <w:rsid w:val="00D9176A"/>
    <w:rsid w:val="00D92195"/>
    <w:rsid w:val="00D960FE"/>
    <w:rsid w:val="00DA29FA"/>
    <w:rsid w:val="00DA308A"/>
    <w:rsid w:val="00DA6DBC"/>
    <w:rsid w:val="00DB182F"/>
    <w:rsid w:val="00DB2E21"/>
    <w:rsid w:val="00DC159C"/>
    <w:rsid w:val="00DC2F1E"/>
    <w:rsid w:val="00DC46E7"/>
    <w:rsid w:val="00DC50CA"/>
    <w:rsid w:val="00DC6177"/>
    <w:rsid w:val="00DCC916"/>
    <w:rsid w:val="00DD395A"/>
    <w:rsid w:val="00DD4250"/>
    <w:rsid w:val="00DE51BD"/>
    <w:rsid w:val="00DE51DB"/>
    <w:rsid w:val="00DE63A4"/>
    <w:rsid w:val="00DF01E3"/>
    <w:rsid w:val="00DF131E"/>
    <w:rsid w:val="00E028D5"/>
    <w:rsid w:val="00E10BE1"/>
    <w:rsid w:val="00E127DE"/>
    <w:rsid w:val="00E16903"/>
    <w:rsid w:val="00E1788E"/>
    <w:rsid w:val="00E2381A"/>
    <w:rsid w:val="00E23F1D"/>
    <w:rsid w:val="00E30E05"/>
    <w:rsid w:val="00E319E5"/>
    <w:rsid w:val="00E31D60"/>
    <w:rsid w:val="00E36361"/>
    <w:rsid w:val="00E40153"/>
    <w:rsid w:val="00E42909"/>
    <w:rsid w:val="00E43AC4"/>
    <w:rsid w:val="00E44CD5"/>
    <w:rsid w:val="00E478C8"/>
    <w:rsid w:val="00E51728"/>
    <w:rsid w:val="00E55AE9"/>
    <w:rsid w:val="00E61E47"/>
    <w:rsid w:val="00E621F2"/>
    <w:rsid w:val="00E6411F"/>
    <w:rsid w:val="00E65D89"/>
    <w:rsid w:val="00E66045"/>
    <w:rsid w:val="00E70963"/>
    <w:rsid w:val="00E70FC4"/>
    <w:rsid w:val="00E741B2"/>
    <w:rsid w:val="00E74585"/>
    <w:rsid w:val="00E8030F"/>
    <w:rsid w:val="00E829C3"/>
    <w:rsid w:val="00E86FF9"/>
    <w:rsid w:val="00E92976"/>
    <w:rsid w:val="00E929B2"/>
    <w:rsid w:val="00E93AC8"/>
    <w:rsid w:val="00EA7F83"/>
    <w:rsid w:val="00EB0C84"/>
    <w:rsid w:val="00EB1BA6"/>
    <w:rsid w:val="00EB2F86"/>
    <w:rsid w:val="00EB48AA"/>
    <w:rsid w:val="00EB578F"/>
    <w:rsid w:val="00EB5B9C"/>
    <w:rsid w:val="00EB67F0"/>
    <w:rsid w:val="00EC373E"/>
    <w:rsid w:val="00EC3E4C"/>
    <w:rsid w:val="00EC46BA"/>
    <w:rsid w:val="00EC4FF7"/>
    <w:rsid w:val="00EC6148"/>
    <w:rsid w:val="00ED066E"/>
    <w:rsid w:val="00ED714D"/>
    <w:rsid w:val="00EE20C9"/>
    <w:rsid w:val="00EE376D"/>
    <w:rsid w:val="00EE781F"/>
    <w:rsid w:val="00EF0FE7"/>
    <w:rsid w:val="00EF583E"/>
    <w:rsid w:val="00EF7B5B"/>
    <w:rsid w:val="00F01F86"/>
    <w:rsid w:val="00F03198"/>
    <w:rsid w:val="00F06A5D"/>
    <w:rsid w:val="00F07748"/>
    <w:rsid w:val="00F103E7"/>
    <w:rsid w:val="00F14F4B"/>
    <w:rsid w:val="00F24FA7"/>
    <w:rsid w:val="00F264BF"/>
    <w:rsid w:val="00F26E92"/>
    <w:rsid w:val="00F2789F"/>
    <w:rsid w:val="00F342B0"/>
    <w:rsid w:val="00F34A5F"/>
    <w:rsid w:val="00F34B40"/>
    <w:rsid w:val="00F350FE"/>
    <w:rsid w:val="00F40D53"/>
    <w:rsid w:val="00F44852"/>
    <w:rsid w:val="00F4525C"/>
    <w:rsid w:val="00F45F5F"/>
    <w:rsid w:val="00F50D86"/>
    <w:rsid w:val="00F56B39"/>
    <w:rsid w:val="00F61564"/>
    <w:rsid w:val="00F63059"/>
    <w:rsid w:val="00F6415C"/>
    <w:rsid w:val="00F652AD"/>
    <w:rsid w:val="00F74A95"/>
    <w:rsid w:val="00F771A8"/>
    <w:rsid w:val="00F82840"/>
    <w:rsid w:val="00F82A62"/>
    <w:rsid w:val="00F90473"/>
    <w:rsid w:val="00F93E19"/>
    <w:rsid w:val="00FA6CA1"/>
    <w:rsid w:val="00FB32F4"/>
    <w:rsid w:val="00FB479B"/>
    <w:rsid w:val="00FB59B0"/>
    <w:rsid w:val="00FB6A35"/>
    <w:rsid w:val="00FC07A9"/>
    <w:rsid w:val="00FC17DF"/>
    <w:rsid w:val="00FC263F"/>
    <w:rsid w:val="00FC483A"/>
    <w:rsid w:val="00FC7027"/>
    <w:rsid w:val="00FD5AC0"/>
    <w:rsid w:val="00FD6BD6"/>
    <w:rsid w:val="00FD702E"/>
    <w:rsid w:val="00FE1C7B"/>
    <w:rsid w:val="00FE346C"/>
    <w:rsid w:val="00FE3F0B"/>
    <w:rsid w:val="00FF1239"/>
    <w:rsid w:val="00FF73EF"/>
    <w:rsid w:val="00FF7539"/>
    <w:rsid w:val="01073CC1"/>
    <w:rsid w:val="01077BE9"/>
    <w:rsid w:val="015D8CCD"/>
    <w:rsid w:val="01756D5B"/>
    <w:rsid w:val="01765088"/>
    <w:rsid w:val="01849C21"/>
    <w:rsid w:val="0191E869"/>
    <w:rsid w:val="01AC49B2"/>
    <w:rsid w:val="01BB7004"/>
    <w:rsid w:val="01C76097"/>
    <w:rsid w:val="01CD8C1A"/>
    <w:rsid w:val="01E952D2"/>
    <w:rsid w:val="01EF7258"/>
    <w:rsid w:val="01F96A7E"/>
    <w:rsid w:val="01FB8997"/>
    <w:rsid w:val="02044F7D"/>
    <w:rsid w:val="02138331"/>
    <w:rsid w:val="0218F594"/>
    <w:rsid w:val="0243CC91"/>
    <w:rsid w:val="027B47A6"/>
    <w:rsid w:val="0288D3D3"/>
    <w:rsid w:val="0290C74C"/>
    <w:rsid w:val="029B7763"/>
    <w:rsid w:val="02A532E9"/>
    <w:rsid w:val="02B713E8"/>
    <w:rsid w:val="02BD39FE"/>
    <w:rsid w:val="02FEB208"/>
    <w:rsid w:val="02FEE7AF"/>
    <w:rsid w:val="03139B36"/>
    <w:rsid w:val="031D8C62"/>
    <w:rsid w:val="033175F7"/>
    <w:rsid w:val="03579EAB"/>
    <w:rsid w:val="0363D1EB"/>
    <w:rsid w:val="036C4C89"/>
    <w:rsid w:val="0375FADB"/>
    <w:rsid w:val="0377ACB0"/>
    <w:rsid w:val="037B4A43"/>
    <w:rsid w:val="039B6EC7"/>
    <w:rsid w:val="03A3D5FD"/>
    <w:rsid w:val="03B6EAE5"/>
    <w:rsid w:val="03E3020C"/>
    <w:rsid w:val="03EBD1BB"/>
    <w:rsid w:val="041DFA87"/>
    <w:rsid w:val="04390D0E"/>
    <w:rsid w:val="043C3BEB"/>
    <w:rsid w:val="04609950"/>
    <w:rsid w:val="049F6EA1"/>
    <w:rsid w:val="04C739C6"/>
    <w:rsid w:val="04D0B3BF"/>
    <w:rsid w:val="04E399AB"/>
    <w:rsid w:val="04E3F56A"/>
    <w:rsid w:val="051846AD"/>
    <w:rsid w:val="052E707A"/>
    <w:rsid w:val="05310234"/>
    <w:rsid w:val="0577DE64"/>
    <w:rsid w:val="057E0530"/>
    <w:rsid w:val="057E5CDB"/>
    <w:rsid w:val="0584CFDB"/>
    <w:rsid w:val="059B9FEF"/>
    <w:rsid w:val="05E42F34"/>
    <w:rsid w:val="05EDD962"/>
    <w:rsid w:val="05F623F9"/>
    <w:rsid w:val="05FA94D5"/>
    <w:rsid w:val="06167D53"/>
    <w:rsid w:val="065D15D0"/>
    <w:rsid w:val="067A22AB"/>
    <w:rsid w:val="073CEA9D"/>
    <w:rsid w:val="0742885D"/>
    <w:rsid w:val="074E22E1"/>
    <w:rsid w:val="074E2521"/>
    <w:rsid w:val="0792A068"/>
    <w:rsid w:val="07B0E467"/>
    <w:rsid w:val="07D4E2C3"/>
    <w:rsid w:val="07D935D6"/>
    <w:rsid w:val="07FBB731"/>
    <w:rsid w:val="08008C34"/>
    <w:rsid w:val="084702ED"/>
    <w:rsid w:val="0855A1F4"/>
    <w:rsid w:val="085CA5DA"/>
    <w:rsid w:val="08A13B72"/>
    <w:rsid w:val="08FEECBE"/>
    <w:rsid w:val="090BBF7A"/>
    <w:rsid w:val="0911BAB0"/>
    <w:rsid w:val="093F740E"/>
    <w:rsid w:val="0991FCD0"/>
    <w:rsid w:val="099CD22B"/>
    <w:rsid w:val="09A59B33"/>
    <w:rsid w:val="09C99A42"/>
    <w:rsid w:val="09CB8D83"/>
    <w:rsid w:val="09D77ABC"/>
    <w:rsid w:val="09E9F359"/>
    <w:rsid w:val="0A03E3B0"/>
    <w:rsid w:val="0A05C3C3"/>
    <w:rsid w:val="0A099071"/>
    <w:rsid w:val="0A563B58"/>
    <w:rsid w:val="0A793B5E"/>
    <w:rsid w:val="0A84F7D3"/>
    <w:rsid w:val="0AAC7B1F"/>
    <w:rsid w:val="0AEA51A6"/>
    <w:rsid w:val="0AF95431"/>
    <w:rsid w:val="0B2884AD"/>
    <w:rsid w:val="0B3A2C95"/>
    <w:rsid w:val="0B474059"/>
    <w:rsid w:val="0B8CADD0"/>
    <w:rsid w:val="0B90A49F"/>
    <w:rsid w:val="0B976D60"/>
    <w:rsid w:val="0BFF5487"/>
    <w:rsid w:val="0C0F87A5"/>
    <w:rsid w:val="0C48947E"/>
    <w:rsid w:val="0C671300"/>
    <w:rsid w:val="0C8CBAD7"/>
    <w:rsid w:val="0C98546D"/>
    <w:rsid w:val="0C9C98A4"/>
    <w:rsid w:val="0CB49F77"/>
    <w:rsid w:val="0D035112"/>
    <w:rsid w:val="0D1905F9"/>
    <w:rsid w:val="0D1CBB1D"/>
    <w:rsid w:val="0D21BA79"/>
    <w:rsid w:val="0D321855"/>
    <w:rsid w:val="0D3A4BF6"/>
    <w:rsid w:val="0D408F97"/>
    <w:rsid w:val="0D49F261"/>
    <w:rsid w:val="0D524595"/>
    <w:rsid w:val="0D5C259C"/>
    <w:rsid w:val="0DB394D6"/>
    <w:rsid w:val="0DF90794"/>
    <w:rsid w:val="0E5387A8"/>
    <w:rsid w:val="0E65790B"/>
    <w:rsid w:val="0EA37B38"/>
    <w:rsid w:val="0EA4C13D"/>
    <w:rsid w:val="0EC44D43"/>
    <w:rsid w:val="0ED805A5"/>
    <w:rsid w:val="0EDA04E0"/>
    <w:rsid w:val="0EEDA9D8"/>
    <w:rsid w:val="0EF591CF"/>
    <w:rsid w:val="0EFC60D6"/>
    <w:rsid w:val="0F0B870E"/>
    <w:rsid w:val="0F46E408"/>
    <w:rsid w:val="0F4BD7DB"/>
    <w:rsid w:val="0F4FE6B1"/>
    <w:rsid w:val="0F5FB413"/>
    <w:rsid w:val="0F9787CD"/>
    <w:rsid w:val="0FA1CD82"/>
    <w:rsid w:val="0FBF43BB"/>
    <w:rsid w:val="0FC5845A"/>
    <w:rsid w:val="0FC5FB7D"/>
    <w:rsid w:val="0FD44185"/>
    <w:rsid w:val="0FEBCFA1"/>
    <w:rsid w:val="1088AFD6"/>
    <w:rsid w:val="108D0D90"/>
    <w:rsid w:val="10CCE3C3"/>
    <w:rsid w:val="10D55658"/>
    <w:rsid w:val="10E61C76"/>
    <w:rsid w:val="1106004A"/>
    <w:rsid w:val="11170A52"/>
    <w:rsid w:val="1146E928"/>
    <w:rsid w:val="116D8D27"/>
    <w:rsid w:val="119CAC13"/>
    <w:rsid w:val="11AC7731"/>
    <w:rsid w:val="11C92ED3"/>
    <w:rsid w:val="11DC8EE9"/>
    <w:rsid w:val="11F4E5C4"/>
    <w:rsid w:val="11F5ECAE"/>
    <w:rsid w:val="120D9C99"/>
    <w:rsid w:val="1261CAA4"/>
    <w:rsid w:val="1286066A"/>
    <w:rsid w:val="12883EBD"/>
    <w:rsid w:val="1294040C"/>
    <w:rsid w:val="12DF22B9"/>
    <w:rsid w:val="1320CCA2"/>
    <w:rsid w:val="132943B8"/>
    <w:rsid w:val="13478230"/>
    <w:rsid w:val="134E0F39"/>
    <w:rsid w:val="1364118D"/>
    <w:rsid w:val="1372DCCA"/>
    <w:rsid w:val="137662A3"/>
    <w:rsid w:val="1378B264"/>
    <w:rsid w:val="1379F88F"/>
    <w:rsid w:val="1389B236"/>
    <w:rsid w:val="1389DEE6"/>
    <w:rsid w:val="13AEEE15"/>
    <w:rsid w:val="13B39AED"/>
    <w:rsid w:val="13DCFDC7"/>
    <w:rsid w:val="13DF17A3"/>
    <w:rsid w:val="13E24892"/>
    <w:rsid w:val="13EBDD9C"/>
    <w:rsid w:val="13FC813D"/>
    <w:rsid w:val="13FD804E"/>
    <w:rsid w:val="1411A29B"/>
    <w:rsid w:val="141A33B1"/>
    <w:rsid w:val="143E1975"/>
    <w:rsid w:val="143E66CD"/>
    <w:rsid w:val="14591E57"/>
    <w:rsid w:val="1466F2E8"/>
    <w:rsid w:val="146741C9"/>
    <w:rsid w:val="146D37E0"/>
    <w:rsid w:val="147060F9"/>
    <w:rsid w:val="147B7A7F"/>
    <w:rsid w:val="147E5163"/>
    <w:rsid w:val="14852E8B"/>
    <w:rsid w:val="149B055B"/>
    <w:rsid w:val="14E4C340"/>
    <w:rsid w:val="14EAA928"/>
    <w:rsid w:val="14EE3605"/>
    <w:rsid w:val="14F23279"/>
    <w:rsid w:val="15119EB8"/>
    <w:rsid w:val="15573BE6"/>
    <w:rsid w:val="155F79E1"/>
    <w:rsid w:val="1583070D"/>
    <w:rsid w:val="158D1182"/>
    <w:rsid w:val="1591455E"/>
    <w:rsid w:val="159E9F03"/>
    <w:rsid w:val="15B2FE18"/>
    <w:rsid w:val="15BADB90"/>
    <w:rsid w:val="15C13880"/>
    <w:rsid w:val="15C74EC7"/>
    <w:rsid w:val="15ED16FA"/>
    <w:rsid w:val="16441DCB"/>
    <w:rsid w:val="164CC3C1"/>
    <w:rsid w:val="1655DD36"/>
    <w:rsid w:val="1665350C"/>
    <w:rsid w:val="167AC0A4"/>
    <w:rsid w:val="16A9A16F"/>
    <w:rsid w:val="16AB4F96"/>
    <w:rsid w:val="16BBEB01"/>
    <w:rsid w:val="16C106B2"/>
    <w:rsid w:val="16EBC0D4"/>
    <w:rsid w:val="16F0329A"/>
    <w:rsid w:val="16F2095C"/>
    <w:rsid w:val="171A7DBC"/>
    <w:rsid w:val="17403568"/>
    <w:rsid w:val="1743D2AD"/>
    <w:rsid w:val="1760C412"/>
    <w:rsid w:val="1764026E"/>
    <w:rsid w:val="176B7877"/>
    <w:rsid w:val="17764C73"/>
    <w:rsid w:val="177C7DC2"/>
    <w:rsid w:val="17BAD94D"/>
    <w:rsid w:val="17DB2FC8"/>
    <w:rsid w:val="17E7A5FF"/>
    <w:rsid w:val="17FC3FFF"/>
    <w:rsid w:val="17FF5846"/>
    <w:rsid w:val="181E5328"/>
    <w:rsid w:val="18481157"/>
    <w:rsid w:val="184DDFF6"/>
    <w:rsid w:val="1861C4E5"/>
    <w:rsid w:val="187B09A2"/>
    <w:rsid w:val="18946E39"/>
    <w:rsid w:val="18CB5AEC"/>
    <w:rsid w:val="18E0178B"/>
    <w:rsid w:val="18F80411"/>
    <w:rsid w:val="1914054E"/>
    <w:rsid w:val="192001C1"/>
    <w:rsid w:val="19290D31"/>
    <w:rsid w:val="194A4EB7"/>
    <w:rsid w:val="19717E8E"/>
    <w:rsid w:val="1984AD19"/>
    <w:rsid w:val="19A1A55F"/>
    <w:rsid w:val="19B85525"/>
    <w:rsid w:val="19C75C3B"/>
    <w:rsid w:val="19D636CE"/>
    <w:rsid w:val="19E2EF4C"/>
    <w:rsid w:val="1A10F8F7"/>
    <w:rsid w:val="1A20798F"/>
    <w:rsid w:val="1A25E5AC"/>
    <w:rsid w:val="1A3143CE"/>
    <w:rsid w:val="1ABBCEDC"/>
    <w:rsid w:val="1ABC280D"/>
    <w:rsid w:val="1AC9D1F0"/>
    <w:rsid w:val="1AD479BB"/>
    <w:rsid w:val="1ADAE35B"/>
    <w:rsid w:val="1B12C515"/>
    <w:rsid w:val="1B176A34"/>
    <w:rsid w:val="1B3EFEB4"/>
    <w:rsid w:val="1B3F5D29"/>
    <w:rsid w:val="1B4A16EA"/>
    <w:rsid w:val="1B60E39C"/>
    <w:rsid w:val="1B623F08"/>
    <w:rsid w:val="1B700C18"/>
    <w:rsid w:val="1BB91E29"/>
    <w:rsid w:val="1BCD3A5B"/>
    <w:rsid w:val="1C08B0D3"/>
    <w:rsid w:val="1C2ADC57"/>
    <w:rsid w:val="1C561EBA"/>
    <w:rsid w:val="1C66AE4C"/>
    <w:rsid w:val="1C6C9A56"/>
    <w:rsid w:val="1C7FBD46"/>
    <w:rsid w:val="1C997DFF"/>
    <w:rsid w:val="1C9C701D"/>
    <w:rsid w:val="1CAF1883"/>
    <w:rsid w:val="1CB78632"/>
    <w:rsid w:val="1CBDFEFA"/>
    <w:rsid w:val="1D050D93"/>
    <w:rsid w:val="1D07FB08"/>
    <w:rsid w:val="1D09BC62"/>
    <w:rsid w:val="1D0DE065"/>
    <w:rsid w:val="1D104A4F"/>
    <w:rsid w:val="1D105884"/>
    <w:rsid w:val="1D2E65BE"/>
    <w:rsid w:val="1D3163CD"/>
    <w:rsid w:val="1D55BD51"/>
    <w:rsid w:val="1D78E369"/>
    <w:rsid w:val="1D8AE8BF"/>
    <w:rsid w:val="1DB05C10"/>
    <w:rsid w:val="1DFA9BEB"/>
    <w:rsid w:val="1E399290"/>
    <w:rsid w:val="1E3E4DDD"/>
    <w:rsid w:val="1E4CD7C5"/>
    <w:rsid w:val="1E5C3E1C"/>
    <w:rsid w:val="1E63E62E"/>
    <w:rsid w:val="1E694A62"/>
    <w:rsid w:val="1E6CB540"/>
    <w:rsid w:val="1E82556D"/>
    <w:rsid w:val="1EB32935"/>
    <w:rsid w:val="1EBECDF0"/>
    <w:rsid w:val="1EDE270F"/>
    <w:rsid w:val="1EF34E78"/>
    <w:rsid w:val="1EF60AC2"/>
    <w:rsid w:val="1F12CA4C"/>
    <w:rsid w:val="1F1CB43A"/>
    <w:rsid w:val="1F3E4E31"/>
    <w:rsid w:val="1F50E58A"/>
    <w:rsid w:val="1F73022C"/>
    <w:rsid w:val="1F81856B"/>
    <w:rsid w:val="1F859E73"/>
    <w:rsid w:val="1F896731"/>
    <w:rsid w:val="1F965773"/>
    <w:rsid w:val="1F9FED1D"/>
    <w:rsid w:val="1FE21897"/>
    <w:rsid w:val="2007B744"/>
    <w:rsid w:val="20112F2F"/>
    <w:rsid w:val="20131146"/>
    <w:rsid w:val="20391CF3"/>
    <w:rsid w:val="20697F2D"/>
    <w:rsid w:val="206AF43E"/>
    <w:rsid w:val="20798E4A"/>
    <w:rsid w:val="208D280D"/>
    <w:rsid w:val="209D3F8B"/>
    <w:rsid w:val="20FB506C"/>
    <w:rsid w:val="210BE13B"/>
    <w:rsid w:val="214677F8"/>
    <w:rsid w:val="2150DEF6"/>
    <w:rsid w:val="21BF8C2F"/>
    <w:rsid w:val="21DA5C00"/>
    <w:rsid w:val="21DE56FD"/>
    <w:rsid w:val="21FA4846"/>
    <w:rsid w:val="21FA4B2B"/>
    <w:rsid w:val="21FE7D58"/>
    <w:rsid w:val="2201EDDD"/>
    <w:rsid w:val="2211B0FC"/>
    <w:rsid w:val="22669BC6"/>
    <w:rsid w:val="227FC066"/>
    <w:rsid w:val="22A34659"/>
    <w:rsid w:val="22C5C0EF"/>
    <w:rsid w:val="22C75FF7"/>
    <w:rsid w:val="22F27ACC"/>
    <w:rsid w:val="232BB8CB"/>
    <w:rsid w:val="23580284"/>
    <w:rsid w:val="23699B64"/>
    <w:rsid w:val="23857D58"/>
    <w:rsid w:val="2390656F"/>
    <w:rsid w:val="23B80218"/>
    <w:rsid w:val="23E8A642"/>
    <w:rsid w:val="240D7D65"/>
    <w:rsid w:val="241DF4D0"/>
    <w:rsid w:val="24334C2E"/>
    <w:rsid w:val="245DD9D5"/>
    <w:rsid w:val="24AD764D"/>
    <w:rsid w:val="24D48D50"/>
    <w:rsid w:val="252DAAC0"/>
    <w:rsid w:val="2537EC05"/>
    <w:rsid w:val="253BCB52"/>
    <w:rsid w:val="256D35E7"/>
    <w:rsid w:val="2579A657"/>
    <w:rsid w:val="25808A77"/>
    <w:rsid w:val="25C3285B"/>
    <w:rsid w:val="25C6F2D4"/>
    <w:rsid w:val="25D05641"/>
    <w:rsid w:val="25D73091"/>
    <w:rsid w:val="25DFCBBD"/>
    <w:rsid w:val="25E9494F"/>
    <w:rsid w:val="2610B425"/>
    <w:rsid w:val="26188F09"/>
    <w:rsid w:val="2671F9F3"/>
    <w:rsid w:val="267DAB66"/>
    <w:rsid w:val="26815553"/>
    <w:rsid w:val="26903CF9"/>
    <w:rsid w:val="269521F7"/>
    <w:rsid w:val="269D8549"/>
    <w:rsid w:val="26BF12C2"/>
    <w:rsid w:val="26C02FD2"/>
    <w:rsid w:val="26CBA23A"/>
    <w:rsid w:val="26CFC037"/>
    <w:rsid w:val="27096901"/>
    <w:rsid w:val="270FB539"/>
    <w:rsid w:val="2748D59B"/>
    <w:rsid w:val="27F447F0"/>
    <w:rsid w:val="27FFD620"/>
    <w:rsid w:val="27FFD887"/>
    <w:rsid w:val="28094F6B"/>
    <w:rsid w:val="281A7386"/>
    <w:rsid w:val="2828932D"/>
    <w:rsid w:val="282C9834"/>
    <w:rsid w:val="284694D0"/>
    <w:rsid w:val="284A557C"/>
    <w:rsid w:val="2854B73F"/>
    <w:rsid w:val="28B2A44A"/>
    <w:rsid w:val="2916DDCA"/>
    <w:rsid w:val="291E6D5A"/>
    <w:rsid w:val="292A0DF1"/>
    <w:rsid w:val="2946273D"/>
    <w:rsid w:val="298C0026"/>
    <w:rsid w:val="2995D408"/>
    <w:rsid w:val="299AC934"/>
    <w:rsid w:val="29A7BAF5"/>
    <w:rsid w:val="29CEC3C4"/>
    <w:rsid w:val="29D04B1D"/>
    <w:rsid w:val="29D7D6BE"/>
    <w:rsid w:val="2A077AA9"/>
    <w:rsid w:val="2A12F6B4"/>
    <w:rsid w:val="2A200DFF"/>
    <w:rsid w:val="2A3A8418"/>
    <w:rsid w:val="2A40E253"/>
    <w:rsid w:val="2A50A8C3"/>
    <w:rsid w:val="2A5E9831"/>
    <w:rsid w:val="2A5EFED4"/>
    <w:rsid w:val="2AA45308"/>
    <w:rsid w:val="2AD6991A"/>
    <w:rsid w:val="2B3988B1"/>
    <w:rsid w:val="2B3D740D"/>
    <w:rsid w:val="2B420D21"/>
    <w:rsid w:val="2B4F2080"/>
    <w:rsid w:val="2B4F2B58"/>
    <w:rsid w:val="2B61DC18"/>
    <w:rsid w:val="2BA5B38A"/>
    <w:rsid w:val="2BE607DF"/>
    <w:rsid w:val="2BE98D62"/>
    <w:rsid w:val="2C342C54"/>
    <w:rsid w:val="2CB70E01"/>
    <w:rsid w:val="2CC80473"/>
    <w:rsid w:val="2CE93DF3"/>
    <w:rsid w:val="2CF5DD22"/>
    <w:rsid w:val="2CFBC8C8"/>
    <w:rsid w:val="2D327843"/>
    <w:rsid w:val="2D4011BF"/>
    <w:rsid w:val="2D40E53D"/>
    <w:rsid w:val="2D52730D"/>
    <w:rsid w:val="2D7AB5F8"/>
    <w:rsid w:val="2D869B10"/>
    <w:rsid w:val="2DA458A2"/>
    <w:rsid w:val="2DA7F960"/>
    <w:rsid w:val="2DD3BDAE"/>
    <w:rsid w:val="2DDC7B75"/>
    <w:rsid w:val="2DEDA5E8"/>
    <w:rsid w:val="2DEF8DE4"/>
    <w:rsid w:val="2DFB6158"/>
    <w:rsid w:val="2DFD3EE5"/>
    <w:rsid w:val="2E0ECBC2"/>
    <w:rsid w:val="2E1D3D08"/>
    <w:rsid w:val="2E207ECC"/>
    <w:rsid w:val="2E8A40D1"/>
    <w:rsid w:val="2E94A7F5"/>
    <w:rsid w:val="2EB1B54A"/>
    <w:rsid w:val="2EDE3E0A"/>
    <w:rsid w:val="2EE42675"/>
    <w:rsid w:val="2EE72EBF"/>
    <w:rsid w:val="2EE8DDD4"/>
    <w:rsid w:val="2EFA48A9"/>
    <w:rsid w:val="2F02AA90"/>
    <w:rsid w:val="2F09F372"/>
    <w:rsid w:val="2F0A7A5F"/>
    <w:rsid w:val="2F0F627F"/>
    <w:rsid w:val="2F47414F"/>
    <w:rsid w:val="2F69AA10"/>
    <w:rsid w:val="2F6B04C6"/>
    <w:rsid w:val="2F873162"/>
    <w:rsid w:val="2FF13835"/>
    <w:rsid w:val="2FFA1828"/>
    <w:rsid w:val="3003CA08"/>
    <w:rsid w:val="302AD18F"/>
    <w:rsid w:val="302C63F5"/>
    <w:rsid w:val="30356889"/>
    <w:rsid w:val="30417F29"/>
    <w:rsid w:val="30424051"/>
    <w:rsid w:val="30448830"/>
    <w:rsid w:val="30533E7B"/>
    <w:rsid w:val="3053DB6E"/>
    <w:rsid w:val="306E027F"/>
    <w:rsid w:val="3072F76E"/>
    <w:rsid w:val="30760F73"/>
    <w:rsid w:val="30ABA536"/>
    <w:rsid w:val="30C89FF6"/>
    <w:rsid w:val="30CA58CB"/>
    <w:rsid w:val="30E033D9"/>
    <w:rsid w:val="31290AED"/>
    <w:rsid w:val="3135BAD2"/>
    <w:rsid w:val="313821EA"/>
    <w:rsid w:val="3153C22C"/>
    <w:rsid w:val="317700BB"/>
    <w:rsid w:val="317C2144"/>
    <w:rsid w:val="31BD9C53"/>
    <w:rsid w:val="31EE4D58"/>
    <w:rsid w:val="32010B89"/>
    <w:rsid w:val="3214D7A8"/>
    <w:rsid w:val="322BC4E8"/>
    <w:rsid w:val="325A3D61"/>
    <w:rsid w:val="329AF816"/>
    <w:rsid w:val="32A050C9"/>
    <w:rsid w:val="32B20E79"/>
    <w:rsid w:val="32E4D37D"/>
    <w:rsid w:val="33294529"/>
    <w:rsid w:val="332D0402"/>
    <w:rsid w:val="333E39B9"/>
    <w:rsid w:val="337FA669"/>
    <w:rsid w:val="3385E414"/>
    <w:rsid w:val="338F6918"/>
    <w:rsid w:val="33B370DC"/>
    <w:rsid w:val="33D60C28"/>
    <w:rsid w:val="33E5310D"/>
    <w:rsid w:val="33E9AAF3"/>
    <w:rsid w:val="341BF0D5"/>
    <w:rsid w:val="34379909"/>
    <w:rsid w:val="347C6C0C"/>
    <w:rsid w:val="3489AC11"/>
    <w:rsid w:val="34CAB264"/>
    <w:rsid w:val="34F989B4"/>
    <w:rsid w:val="351E6EDC"/>
    <w:rsid w:val="3552C065"/>
    <w:rsid w:val="3575DF3B"/>
    <w:rsid w:val="3599E60A"/>
    <w:rsid w:val="360101E0"/>
    <w:rsid w:val="361BF4A0"/>
    <w:rsid w:val="365B7183"/>
    <w:rsid w:val="365F64C4"/>
    <w:rsid w:val="365F745E"/>
    <w:rsid w:val="3662D59A"/>
    <w:rsid w:val="36698FB0"/>
    <w:rsid w:val="368E2811"/>
    <w:rsid w:val="36BC26D2"/>
    <w:rsid w:val="36F75002"/>
    <w:rsid w:val="370BE76E"/>
    <w:rsid w:val="3725F027"/>
    <w:rsid w:val="373014E0"/>
    <w:rsid w:val="373F4A1F"/>
    <w:rsid w:val="374668CD"/>
    <w:rsid w:val="374B614A"/>
    <w:rsid w:val="3787A93E"/>
    <w:rsid w:val="3790F9F9"/>
    <w:rsid w:val="37A44152"/>
    <w:rsid w:val="37B3D741"/>
    <w:rsid w:val="37BD8348"/>
    <w:rsid w:val="37D206BC"/>
    <w:rsid w:val="37D9B0F9"/>
    <w:rsid w:val="37F1B532"/>
    <w:rsid w:val="37F7D2F2"/>
    <w:rsid w:val="381C65E1"/>
    <w:rsid w:val="382838DC"/>
    <w:rsid w:val="384C36C3"/>
    <w:rsid w:val="385BB086"/>
    <w:rsid w:val="386B7D08"/>
    <w:rsid w:val="386BDD26"/>
    <w:rsid w:val="38747D95"/>
    <w:rsid w:val="387BB136"/>
    <w:rsid w:val="388DE6B2"/>
    <w:rsid w:val="389284C0"/>
    <w:rsid w:val="38C918AF"/>
    <w:rsid w:val="38CC0203"/>
    <w:rsid w:val="38D192EB"/>
    <w:rsid w:val="38D25000"/>
    <w:rsid w:val="38DB15FA"/>
    <w:rsid w:val="38F270B0"/>
    <w:rsid w:val="3901FDC1"/>
    <w:rsid w:val="390F39A5"/>
    <w:rsid w:val="390F3B44"/>
    <w:rsid w:val="392D3740"/>
    <w:rsid w:val="394C5477"/>
    <w:rsid w:val="3957E695"/>
    <w:rsid w:val="39603701"/>
    <w:rsid w:val="397CAFBF"/>
    <w:rsid w:val="39817CA4"/>
    <w:rsid w:val="39B0A266"/>
    <w:rsid w:val="39CF99D4"/>
    <w:rsid w:val="39DEAD9E"/>
    <w:rsid w:val="39E9FC51"/>
    <w:rsid w:val="3A40D5A9"/>
    <w:rsid w:val="3A47BD05"/>
    <w:rsid w:val="3A6AC094"/>
    <w:rsid w:val="3A96CA05"/>
    <w:rsid w:val="3ABCF8F7"/>
    <w:rsid w:val="3AF06793"/>
    <w:rsid w:val="3B07BC61"/>
    <w:rsid w:val="3B17FD14"/>
    <w:rsid w:val="3B2DEE84"/>
    <w:rsid w:val="3B312E59"/>
    <w:rsid w:val="3B322040"/>
    <w:rsid w:val="3B5F46A5"/>
    <w:rsid w:val="3B6CA8EA"/>
    <w:rsid w:val="3B76BB15"/>
    <w:rsid w:val="3BBB7BA5"/>
    <w:rsid w:val="3BDF9BA6"/>
    <w:rsid w:val="3BF8A904"/>
    <w:rsid w:val="3BFD398C"/>
    <w:rsid w:val="3C08931B"/>
    <w:rsid w:val="3C12CFCF"/>
    <w:rsid w:val="3C172A7F"/>
    <w:rsid w:val="3C399ADA"/>
    <w:rsid w:val="3C46D2BC"/>
    <w:rsid w:val="3C49A41E"/>
    <w:rsid w:val="3C969158"/>
    <w:rsid w:val="3CB40236"/>
    <w:rsid w:val="3CCEA2E2"/>
    <w:rsid w:val="3CD4C40F"/>
    <w:rsid w:val="3CDA2D26"/>
    <w:rsid w:val="3CEA7E42"/>
    <w:rsid w:val="3CF562EE"/>
    <w:rsid w:val="3D19DC29"/>
    <w:rsid w:val="3D3844A7"/>
    <w:rsid w:val="3D74CADA"/>
    <w:rsid w:val="3DB881FD"/>
    <w:rsid w:val="3E264788"/>
    <w:rsid w:val="3E59D7C1"/>
    <w:rsid w:val="3E6DA7DD"/>
    <w:rsid w:val="3EC171BD"/>
    <w:rsid w:val="3ED71DF8"/>
    <w:rsid w:val="3EE54C38"/>
    <w:rsid w:val="3F18E48E"/>
    <w:rsid w:val="3F375A0E"/>
    <w:rsid w:val="3F55483B"/>
    <w:rsid w:val="3F5A706A"/>
    <w:rsid w:val="3F8D9898"/>
    <w:rsid w:val="3F9488E3"/>
    <w:rsid w:val="3F9B2EFA"/>
    <w:rsid w:val="3FA1EB65"/>
    <w:rsid w:val="3FC1CFBF"/>
    <w:rsid w:val="3FD36082"/>
    <w:rsid w:val="40053309"/>
    <w:rsid w:val="401889BF"/>
    <w:rsid w:val="40222A22"/>
    <w:rsid w:val="4022668B"/>
    <w:rsid w:val="405ADC86"/>
    <w:rsid w:val="408039B0"/>
    <w:rsid w:val="40A9E8DE"/>
    <w:rsid w:val="40C43764"/>
    <w:rsid w:val="40DA5BBB"/>
    <w:rsid w:val="411E72E5"/>
    <w:rsid w:val="41649A3A"/>
    <w:rsid w:val="41766C06"/>
    <w:rsid w:val="418CE8AC"/>
    <w:rsid w:val="41B82370"/>
    <w:rsid w:val="41CD5611"/>
    <w:rsid w:val="42566740"/>
    <w:rsid w:val="42578E15"/>
    <w:rsid w:val="42723B99"/>
    <w:rsid w:val="42932982"/>
    <w:rsid w:val="42C75BA6"/>
    <w:rsid w:val="42C87888"/>
    <w:rsid w:val="42DDA9C7"/>
    <w:rsid w:val="42ED9EFA"/>
    <w:rsid w:val="42FF9C27"/>
    <w:rsid w:val="43151990"/>
    <w:rsid w:val="432D2B0C"/>
    <w:rsid w:val="4330A7B5"/>
    <w:rsid w:val="435AAB90"/>
    <w:rsid w:val="43757D1E"/>
    <w:rsid w:val="4377EDBB"/>
    <w:rsid w:val="437CA539"/>
    <w:rsid w:val="43860BC1"/>
    <w:rsid w:val="43940219"/>
    <w:rsid w:val="439AE6F0"/>
    <w:rsid w:val="43D15B98"/>
    <w:rsid w:val="43DE33AE"/>
    <w:rsid w:val="43FE8AF2"/>
    <w:rsid w:val="440EE617"/>
    <w:rsid w:val="441F917F"/>
    <w:rsid w:val="442233D1"/>
    <w:rsid w:val="442988F8"/>
    <w:rsid w:val="444286ED"/>
    <w:rsid w:val="4445300E"/>
    <w:rsid w:val="444DDA8B"/>
    <w:rsid w:val="4463A9E4"/>
    <w:rsid w:val="44654217"/>
    <w:rsid w:val="44968717"/>
    <w:rsid w:val="44A2DB2E"/>
    <w:rsid w:val="44AEAAD7"/>
    <w:rsid w:val="44B57EA4"/>
    <w:rsid w:val="44DF077E"/>
    <w:rsid w:val="4501BAEE"/>
    <w:rsid w:val="45051A0B"/>
    <w:rsid w:val="4552F1DF"/>
    <w:rsid w:val="45932DE5"/>
    <w:rsid w:val="459741A1"/>
    <w:rsid w:val="459D3581"/>
    <w:rsid w:val="45A43743"/>
    <w:rsid w:val="45B6531B"/>
    <w:rsid w:val="45BF74AD"/>
    <w:rsid w:val="45CC508A"/>
    <w:rsid w:val="45E40063"/>
    <w:rsid w:val="46308F24"/>
    <w:rsid w:val="463FB0D9"/>
    <w:rsid w:val="46404043"/>
    <w:rsid w:val="46422205"/>
    <w:rsid w:val="4661A9FA"/>
    <w:rsid w:val="46790B8A"/>
    <w:rsid w:val="469E3C5A"/>
    <w:rsid w:val="46A10681"/>
    <w:rsid w:val="46DA5E89"/>
    <w:rsid w:val="46E4FD92"/>
    <w:rsid w:val="46FF98BB"/>
    <w:rsid w:val="47213E0F"/>
    <w:rsid w:val="47914A73"/>
    <w:rsid w:val="47B34DD5"/>
    <w:rsid w:val="47CEDBDA"/>
    <w:rsid w:val="47D087D4"/>
    <w:rsid w:val="47E83C8D"/>
    <w:rsid w:val="47F74905"/>
    <w:rsid w:val="48165FC8"/>
    <w:rsid w:val="483ED041"/>
    <w:rsid w:val="48530C3D"/>
    <w:rsid w:val="485DE262"/>
    <w:rsid w:val="486577F6"/>
    <w:rsid w:val="487F3A5A"/>
    <w:rsid w:val="48962E31"/>
    <w:rsid w:val="48A373AB"/>
    <w:rsid w:val="48C71DC8"/>
    <w:rsid w:val="48FFE492"/>
    <w:rsid w:val="492976C2"/>
    <w:rsid w:val="4948E33C"/>
    <w:rsid w:val="4978C9EC"/>
    <w:rsid w:val="4982B73E"/>
    <w:rsid w:val="49975039"/>
    <w:rsid w:val="499CA287"/>
    <w:rsid w:val="49AB97A0"/>
    <w:rsid w:val="49C1C8E4"/>
    <w:rsid w:val="49DBDBF9"/>
    <w:rsid w:val="49E0C710"/>
    <w:rsid w:val="49F00503"/>
    <w:rsid w:val="49F3A873"/>
    <w:rsid w:val="49F6D060"/>
    <w:rsid w:val="4A0F61E1"/>
    <w:rsid w:val="4A0FBDCB"/>
    <w:rsid w:val="4A1524CD"/>
    <w:rsid w:val="4A51CE1B"/>
    <w:rsid w:val="4A5B0BD1"/>
    <w:rsid w:val="4A63D536"/>
    <w:rsid w:val="4A6820D3"/>
    <w:rsid w:val="4ABE614A"/>
    <w:rsid w:val="4B10C967"/>
    <w:rsid w:val="4B24F27B"/>
    <w:rsid w:val="4B4C5A58"/>
    <w:rsid w:val="4B5EE27A"/>
    <w:rsid w:val="4B6E16E4"/>
    <w:rsid w:val="4B766A20"/>
    <w:rsid w:val="4B864DC9"/>
    <w:rsid w:val="4BA095D5"/>
    <w:rsid w:val="4BB90FEB"/>
    <w:rsid w:val="4BC0E3C4"/>
    <w:rsid w:val="4BD87E65"/>
    <w:rsid w:val="4BE2DD0F"/>
    <w:rsid w:val="4BF5C785"/>
    <w:rsid w:val="4C0E7AAD"/>
    <w:rsid w:val="4C1034FF"/>
    <w:rsid w:val="4C360761"/>
    <w:rsid w:val="4C3AC9F9"/>
    <w:rsid w:val="4C54C3F7"/>
    <w:rsid w:val="4C77B378"/>
    <w:rsid w:val="4C7BA148"/>
    <w:rsid w:val="4C821CE5"/>
    <w:rsid w:val="4CAF4B6C"/>
    <w:rsid w:val="4CEB5A89"/>
    <w:rsid w:val="4D2854BE"/>
    <w:rsid w:val="4D2B23C2"/>
    <w:rsid w:val="4D7AA5C1"/>
    <w:rsid w:val="4DB52CF3"/>
    <w:rsid w:val="4DF14BFB"/>
    <w:rsid w:val="4E00AFB2"/>
    <w:rsid w:val="4E0815DC"/>
    <w:rsid w:val="4E5390D3"/>
    <w:rsid w:val="4E9299AB"/>
    <w:rsid w:val="4EE9324D"/>
    <w:rsid w:val="4EF94093"/>
    <w:rsid w:val="4F09CB4D"/>
    <w:rsid w:val="4F0E368A"/>
    <w:rsid w:val="4F19FA7E"/>
    <w:rsid w:val="4F1D5CE7"/>
    <w:rsid w:val="4F37479F"/>
    <w:rsid w:val="4F6E4D5F"/>
    <w:rsid w:val="4F8AEA14"/>
    <w:rsid w:val="4F95EFB5"/>
    <w:rsid w:val="4F999755"/>
    <w:rsid w:val="4FBDCA5C"/>
    <w:rsid w:val="4FE9DEDE"/>
    <w:rsid w:val="4FF15857"/>
    <w:rsid w:val="5017E687"/>
    <w:rsid w:val="501E431F"/>
    <w:rsid w:val="5027423C"/>
    <w:rsid w:val="5057F71E"/>
    <w:rsid w:val="5084DE8B"/>
    <w:rsid w:val="50AF181D"/>
    <w:rsid w:val="50D52B37"/>
    <w:rsid w:val="50E975D7"/>
    <w:rsid w:val="50EBE5E1"/>
    <w:rsid w:val="5137863D"/>
    <w:rsid w:val="51779B39"/>
    <w:rsid w:val="5187627F"/>
    <w:rsid w:val="51B34139"/>
    <w:rsid w:val="51B39372"/>
    <w:rsid w:val="5207DA6B"/>
    <w:rsid w:val="521242F8"/>
    <w:rsid w:val="5220BA34"/>
    <w:rsid w:val="5228FC5F"/>
    <w:rsid w:val="5248B547"/>
    <w:rsid w:val="525CEA96"/>
    <w:rsid w:val="529B3056"/>
    <w:rsid w:val="52D73A1C"/>
    <w:rsid w:val="52E71E75"/>
    <w:rsid w:val="530010F3"/>
    <w:rsid w:val="5309DB45"/>
    <w:rsid w:val="530F54D5"/>
    <w:rsid w:val="533CA9AF"/>
    <w:rsid w:val="53427BD3"/>
    <w:rsid w:val="53726FFD"/>
    <w:rsid w:val="53832FC7"/>
    <w:rsid w:val="539E3104"/>
    <w:rsid w:val="53A7849B"/>
    <w:rsid w:val="53B5491A"/>
    <w:rsid w:val="53C93F5E"/>
    <w:rsid w:val="53CA6953"/>
    <w:rsid w:val="53FF8E2D"/>
    <w:rsid w:val="540CAC7A"/>
    <w:rsid w:val="540E2363"/>
    <w:rsid w:val="541B6007"/>
    <w:rsid w:val="543F02E3"/>
    <w:rsid w:val="54437D22"/>
    <w:rsid w:val="5443A39F"/>
    <w:rsid w:val="54459964"/>
    <w:rsid w:val="544D3238"/>
    <w:rsid w:val="546FA1BB"/>
    <w:rsid w:val="54760D0D"/>
    <w:rsid w:val="54858420"/>
    <w:rsid w:val="5495B8CC"/>
    <w:rsid w:val="54972702"/>
    <w:rsid w:val="54CB0E8C"/>
    <w:rsid w:val="550A3B72"/>
    <w:rsid w:val="55266BDF"/>
    <w:rsid w:val="552A08FA"/>
    <w:rsid w:val="552F1A19"/>
    <w:rsid w:val="5543918E"/>
    <w:rsid w:val="5548A542"/>
    <w:rsid w:val="559CC4A7"/>
    <w:rsid w:val="559D4575"/>
    <w:rsid w:val="55BF1F76"/>
    <w:rsid w:val="56207EC3"/>
    <w:rsid w:val="56483349"/>
    <w:rsid w:val="565F030D"/>
    <w:rsid w:val="56625398"/>
    <w:rsid w:val="5692B58B"/>
    <w:rsid w:val="569F7737"/>
    <w:rsid w:val="56B42252"/>
    <w:rsid w:val="56B434D5"/>
    <w:rsid w:val="56C6E078"/>
    <w:rsid w:val="56D47C5B"/>
    <w:rsid w:val="56D805F2"/>
    <w:rsid w:val="56D8FD05"/>
    <w:rsid w:val="56F4C62F"/>
    <w:rsid w:val="576A020A"/>
    <w:rsid w:val="5775A3A0"/>
    <w:rsid w:val="5779FB83"/>
    <w:rsid w:val="577B644C"/>
    <w:rsid w:val="578258D6"/>
    <w:rsid w:val="579478EA"/>
    <w:rsid w:val="57988CFC"/>
    <w:rsid w:val="57AE1F17"/>
    <w:rsid w:val="58047E8D"/>
    <w:rsid w:val="581839AE"/>
    <w:rsid w:val="58193EEE"/>
    <w:rsid w:val="5820BD50"/>
    <w:rsid w:val="58337B97"/>
    <w:rsid w:val="583CC28A"/>
    <w:rsid w:val="5861EFF8"/>
    <w:rsid w:val="586334D2"/>
    <w:rsid w:val="58C4D228"/>
    <w:rsid w:val="58CFC1CC"/>
    <w:rsid w:val="58EE4EFF"/>
    <w:rsid w:val="58F51E6D"/>
    <w:rsid w:val="590CAD13"/>
    <w:rsid w:val="591010EE"/>
    <w:rsid w:val="591705FA"/>
    <w:rsid w:val="5918F51C"/>
    <w:rsid w:val="591C1C1F"/>
    <w:rsid w:val="59281716"/>
    <w:rsid w:val="592C85FE"/>
    <w:rsid w:val="59474725"/>
    <w:rsid w:val="597796F0"/>
    <w:rsid w:val="59848A3B"/>
    <w:rsid w:val="5994EE9F"/>
    <w:rsid w:val="59A88B22"/>
    <w:rsid w:val="59B7087A"/>
    <w:rsid w:val="59B920D2"/>
    <w:rsid w:val="59CAE28F"/>
    <w:rsid w:val="5A06440F"/>
    <w:rsid w:val="5A131554"/>
    <w:rsid w:val="5A16139F"/>
    <w:rsid w:val="5A1F17C4"/>
    <w:rsid w:val="5A4C89D7"/>
    <w:rsid w:val="5A782DC6"/>
    <w:rsid w:val="5A821118"/>
    <w:rsid w:val="5A92DC6D"/>
    <w:rsid w:val="5AA888F8"/>
    <w:rsid w:val="5AAFF6AB"/>
    <w:rsid w:val="5B13F6BC"/>
    <w:rsid w:val="5B1FB836"/>
    <w:rsid w:val="5B2E3244"/>
    <w:rsid w:val="5B447294"/>
    <w:rsid w:val="5B8BFE5B"/>
    <w:rsid w:val="5BA3B7D7"/>
    <w:rsid w:val="5BAE4945"/>
    <w:rsid w:val="5BBCEBD2"/>
    <w:rsid w:val="5BFD3B3F"/>
    <w:rsid w:val="5C1CDA39"/>
    <w:rsid w:val="5C493EB1"/>
    <w:rsid w:val="5C6A9E12"/>
    <w:rsid w:val="5C788168"/>
    <w:rsid w:val="5C83F928"/>
    <w:rsid w:val="5C8E8F42"/>
    <w:rsid w:val="5C9023C2"/>
    <w:rsid w:val="5C939CF9"/>
    <w:rsid w:val="5CB2CCC8"/>
    <w:rsid w:val="5D2E171E"/>
    <w:rsid w:val="5D37ABE2"/>
    <w:rsid w:val="5D4C877D"/>
    <w:rsid w:val="5D73472F"/>
    <w:rsid w:val="5DA1CAF4"/>
    <w:rsid w:val="5DA23EB5"/>
    <w:rsid w:val="5DA3C71F"/>
    <w:rsid w:val="5DD502F3"/>
    <w:rsid w:val="5DEBB2A7"/>
    <w:rsid w:val="5DFD0145"/>
    <w:rsid w:val="5E05DEEF"/>
    <w:rsid w:val="5E28B6A7"/>
    <w:rsid w:val="5E2DCEE9"/>
    <w:rsid w:val="5E410611"/>
    <w:rsid w:val="5E4F90AB"/>
    <w:rsid w:val="5E7C34F4"/>
    <w:rsid w:val="5E82EAA8"/>
    <w:rsid w:val="5F161DDD"/>
    <w:rsid w:val="5F41D7AB"/>
    <w:rsid w:val="5F4B278E"/>
    <w:rsid w:val="5F675192"/>
    <w:rsid w:val="5F792460"/>
    <w:rsid w:val="5F8235FC"/>
    <w:rsid w:val="5FB106BC"/>
    <w:rsid w:val="5FCCC158"/>
    <w:rsid w:val="5FE677F1"/>
    <w:rsid w:val="5FE6DD81"/>
    <w:rsid w:val="6028073F"/>
    <w:rsid w:val="608BB5F2"/>
    <w:rsid w:val="60E27A36"/>
    <w:rsid w:val="60E7EF6D"/>
    <w:rsid w:val="60F78FF4"/>
    <w:rsid w:val="60FEBD53"/>
    <w:rsid w:val="61086D71"/>
    <w:rsid w:val="6114E376"/>
    <w:rsid w:val="612FDC46"/>
    <w:rsid w:val="61582930"/>
    <w:rsid w:val="618E826C"/>
    <w:rsid w:val="6190B7F3"/>
    <w:rsid w:val="61940572"/>
    <w:rsid w:val="6198C34E"/>
    <w:rsid w:val="61A7A57F"/>
    <w:rsid w:val="61A8F6B5"/>
    <w:rsid w:val="61B8503C"/>
    <w:rsid w:val="61C436F6"/>
    <w:rsid w:val="61C57850"/>
    <w:rsid w:val="61C88302"/>
    <w:rsid w:val="61D66EF6"/>
    <w:rsid w:val="622F448E"/>
    <w:rsid w:val="6236D786"/>
    <w:rsid w:val="6244F4D3"/>
    <w:rsid w:val="629A3369"/>
    <w:rsid w:val="62A95B0C"/>
    <w:rsid w:val="62B5A4DE"/>
    <w:rsid w:val="62B63793"/>
    <w:rsid w:val="62B8F44C"/>
    <w:rsid w:val="62C2AE8C"/>
    <w:rsid w:val="62CD56C4"/>
    <w:rsid w:val="62CF3501"/>
    <w:rsid w:val="62DDDB8C"/>
    <w:rsid w:val="632183EB"/>
    <w:rsid w:val="63502D68"/>
    <w:rsid w:val="63840EBC"/>
    <w:rsid w:val="6398AD90"/>
    <w:rsid w:val="63B0F03B"/>
    <w:rsid w:val="63BFA2CF"/>
    <w:rsid w:val="6401FDDD"/>
    <w:rsid w:val="645FB9F2"/>
    <w:rsid w:val="6472C3BA"/>
    <w:rsid w:val="647EB83B"/>
    <w:rsid w:val="6493D641"/>
    <w:rsid w:val="64AC7C8A"/>
    <w:rsid w:val="64B30885"/>
    <w:rsid w:val="64C12528"/>
    <w:rsid w:val="64C9E1BC"/>
    <w:rsid w:val="64E1DA9A"/>
    <w:rsid w:val="64FD2A52"/>
    <w:rsid w:val="65227014"/>
    <w:rsid w:val="6532A362"/>
    <w:rsid w:val="65491A64"/>
    <w:rsid w:val="6552C61B"/>
    <w:rsid w:val="655BB316"/>
    <w:rsid w:val="65B1A92E"/>
    <w:rsid w:val="65B646A3"/>
    <w:rsid w:val="65D77AA6"/>
    <w:rsid w:val="665CC56F"/>
    <w:rsid w:val="666C2E75"/>
    <w:rsid w:val="667B21C3"/>
    <w:rsid w:val="668254A3"/>
    <w:rsid w:val="669C2BA7"/>
    <w:rsid w:val="66A2A652"/>
    <w:rsid w:val="66A81635"/>
    <w:rsid w:val="66AAFCF6"/>
    <w:rsid w:val="673653DC"/>
    <w:rsid w:val="674ED92F"/>
    <w:rsid w:val="6770B3E0"/>
    <w:rsid w:val="677515BF"/>
    <w:rsid w:val="67808C79"/>
    <w:rsid w:val="678B8422"/>
    <w:rsid w:val="67B13533"/>
    <w:rsid w:val="67C52554"/>
    <w:rsid w:val="67E245B3"/>
    <w:rsid w:val="67F68314"/>
    <w:rsid w:val="681D9910"/>
    <w:rsid w:val="6825F482"/>
    <w:rsid w:val="684EC3CF"/>
    <w:rsid w:val="686156BD"/>
    <w:rsid w:val="68EA09B8"/>
    <w:rsid w:val="69151775"/>
    <w:rsid w:val="6956BC9E"/>
    <w:rsid w:val="69603433"/>
    <w:rsid w:val="6974404A"/>
    <w:rsid w:val="697C8343"/>
    <w:rsid w:val="6988DED4"/>
    <w:rsid w:val="6994AE92"/>
    <w:rsid w:val="69B031B8"/>
    <w:rsid w:val="69FEB82F"/>
    <w:rsid w:val="6A0A5D32"/>
    <w:rsid w:val="6A0D9ECA"/>
    <w:rsid w:val="6A13CBA6"/>
    <w:rsid w:val="6A3E54B3"/>
    <w:rsid w:val="6A588699"/>
    <w:rsid w:val="6A6EFE8E"/>
    <w:rsid w:val="6A79AD8E"/>
    <w:rsid w:val="6A7EBD4B"/>
    <w:rsid w:val="6A8CFA00"/>
    <w:rsid w:val="6A915815"/>
    <w:rsid w:val="6A9A79F3"/>
    <w:rsid w:val="6AB081BA"/>
    <w:rsid w:val="6AB23055"/>
    <w:rsid w:val="6AB8BC05"/>
    <w:rsid w:val="6AC7FBD7"/>
    <w:rsid w:val="6AD39B3B"/>
    <w:rsid w:val="6AF5FAD4"/>
    <w:rsid w:val="6B57A243"/>
    <w:rsid w:val="6B5F34BF"/>
    <w:rsid w:val="6B6C10BD"/>
    <w:rsid w:val="6B6CED9E"/>
    <w:rsid w:val="6B71E09E"/>
    <w:rsid w:val="6B85E289"/>
    <w:rsid w:val="6B909DF0"/>
    <w:rsid w:val="6BA1676F"/>
    <w:rsid w:val="6BE7DC4F"/>
    <w:rsid w:val="6BE88CB3"/>
    <w:rsid w:val="6C0E3D06"/>
    <w:rsid w:val="6C4E5CFE"/>
    <w:rsid w:val="6C67F25E"/>
    <w:rsid w:val="6C9D8A74"/>
    <w:rsid w:val="6CB34B5A"/>
    <w:rsid w:val="6D1527D3"/>
    <w:rsid w:val="6D385ECE"/>
    <w:rsid w:val="6DAC5B63"/>
    <w:rsid w:val="6DB95CEB"/>
    <w:rsid w:val="6DC20860"/>
    <w:rsid w:val="6E17E7E0"/>
    <w:rsid w:val="6E1CC88A"/>
    <w:rsid w:val="6E218B39"/>
    <w:rsid w:val="6E2DE22C"/>
    <w:rsid w:val="6E307B56"/>
    <w:rsid w:val="6E39552E"/>
    <w:rsid w:val="6E485345"/>
    <w:rsid w:val="6E55DF2F"/>
    <w:rsid w:val="6E786E35"/>
    <w:rsid w:val="6E871642"/>
    <w:rsid w:val="6E996FB5"/>
    <w:rsid w:val="6EB73CA5"/>
    <w:rsid w:val="6EE3582D"/>
    <w:rsid w:val="6F28B118"/>
    <w:rsid w:val="6F3B7366"/>
    <w:rsid w:val="6F53C7AF"/>
    <w:rsid w:val="6F6F575B"/>
    <w:rsid w:val="6F716ECA"/>
    <w:rsid w:val="6F740E4A"/>
    <w:rsid w:val="6F97E3D2"/>
    <w:rsid w:val="6F9CDD4E"/>
    <w:rsid w:val="6FA9BDBD"/>
    <w:rsid w:val="6FCBD540"/>
    <w:rsid w:val="6FD624BC"/>
    <w:rsid w:val="6FD6D9D5"/>
    <w:rsid w:val="6FE2D3F2"/>
    <w:rsid w:val="6FEF6C92"/>
    <w:rsid w:val="7024E796"/>
    <w:rsid w:val="7036C517"/>
    <w:rsid w:val="703E025B"/>
    <w:rsid w:val="705DB0C1"/>
    <w:rsid w:val="70640222"/>
    <w:rsid w:val="7082BD35"/>
    <w:rsid w:val="708F6062"/>
    <w:rsid w:val="70A950DE"/>
    <w:rsid w:val="70AD0F01"/>
    <w:rsid w:val="70F7EECF"/>
    <w:rsid w:val="71137FC7"/>
    <w:rsid w:val="7127F844"/>
    <w:rsid w:val="71457E77"/>
    <w:rsid w:val="71553498"/>
    <w:rsid w:val="718294CD"/>
    <w:rsid w:val="71864FC9"/>
    <w:rsid w:val="71B74E43"/>
    <w:rsid w:val="71BC0B98"/>
    <w:rsid w:val="726A4CAE"/>
    <w:rsid w:val="727A746F"/>
    <w:rsid w:val="728045E0"/>
    <w:rsid w:val="72AE9A3A"/>
    <w:rsid w:val="72C1758E"/>
    <w:rsid w:val="72C7C8D5"/>
    <w:rsid w:val="72D51874"/>
    <w:rsid w:val="72E54492"/>
    <w:rsid w:val="73037BE6"/>
    <w:rsid w:val="732DEA74"/>
    <w:rsid w:val="732E1DD1"/>
    <w:rsid w:val="733A5172"/>
    <w:rsid w:val="73555087"/>
    <w:rsid w:val="7383A8F6"/>
    <w:rsid w:val="739AD601"/>
    <w:rsid w:val="73A10D26"/>
    <w:rsid w:val="73A8CCC9"/>
    <w:rsid w:val="73B68EDD"/>
    <w:rsid w:val="73FE67FF"/>
    <w:rsid w:val="740D0499"/>
    <w:rsid w:val="740EEC78"/>
    <w:rsid w:val="741FCE8A"/>
    <w:rsid w:val="746A8AB8"/>
    <w:rsid w:val="746F162A"/>
    <w:rsid w:val="747CCC73"/>
    <w:rsid w:val="748B8484"/>
    <w:rsid w:val="748ED124"/>
    <w:rsid w:val="74A26118"/>
    <w:rsid w:val="74CD39B6"/>
    <w:rsid w:val="74E4E48B"/>
    <w:rsid w:val="74F065CF"/>
    <w:rsid w:val="751296A8"/>
    <w:rsid w:val="7513F704"/>
    <w:rsid w:val="75172F53"/>
    <w:rsid w:val="7538EB04"/>
    <w:rsid w:val="753D6A55"/>
    <w:rsid w:val="754E0D9E"/>
    <w:rsid w:val="755B4C36"/>
    <w:rsid w:val="75726E47"/>
    <w:rsid w:val="759AAFFF"/>
    <w:rsid w:val="75B896EB"/>
    <w:rsid w:val="75BEC41C"/>
    <w:rsid w:val="75CD2594"/>
    <w:rsid w:val="75E26AF0"/>
    <w:rsid w:val="75EC9422"/>
    <w:rsid w:val="75F52E47"/>
    <w:rsid w:val="76090BB1"/>
    <w:rsid w:val="76BEC22F"/>
    <w:rsid w:val="76C84205"/>
    <w:rsid w:val="76CD3E68"/>
    <w:rsid w:val="76DD0975"/>
    <w:rsid w:val="76FE3936"/>
    <w:rsid w:val="7725301C"/>
    <w:rsid w:val="773F6CF6"/>
    <w:rsid w:val="775BBDAA"/>
    <w:rsid w:val="777E4B3E"/>
    <w:rsid w:val="77D29471"/>
    <w:rsid w:val="7804940C"/>
    <w:rsid w:val="780AC5DB"/>
    <w:rsid w:val="7812324F"/>
    <w:rsid w:val="786C69F1"/>
    <w:rsid w:val="786F5B1B"/>
    <w:rsid w:val="787844EF"/>
    <w:rsid w:val="78823CCB"/>
    <w:rsid w:val="7890F9AF"/>
    <w:rsid w:val="78CE1951"/>
    <w:rsid w:val="78EECD8E"/>
    <w:rsid w:val="78F01291"/>
    <w:rsid w:val="78FBF663"/>
    <w:rsid w:val="7908E76C"/>
    <w:rsid w:val="79197BFD"/>
    <w:rsid w:val="7927247F"/>
    <w:rsid w:val="79274763"/>
    <w:rsid w:val="79439892"/>
    <w:rsid w:val="79861FF1"/>
    <w:rsid w:val="79902061"/>
    <w:rsid w:val="79937E80"/>
    <w:rsid w:val="79A05B5C"/>
    <w:rsid w:val="79C8B47B"/>
    <w:rsid w:val="79D67B3E"/>
    <w:rsid w:val="79DA853E"/>
    <w:rsid w:val="79F01A94"/>
    <w:rsid w:val="7A047D16"/>
    <w:rsid w:val="7A1441CC"/>
    <w:rsid w:val="7A196DE6"/>
    <w:rsid w:val="7A1D6880"/>
    <w:rsid w:val="7A2F55ED"/>
    <w:rsid w:val="7A30B719"/>
    <w:rsid w:val="7A4F5DB7"/>
    <w:rsid w:val="7AA5ABB0"/>
    <w:rsid w:val="7AB73B4E"/>
    <w:rsid w:val="7ADC2572"/>
    <w:rsid w:val="7B0D041A"/>
    <w:rsid w:val="7B45D65B"/>
    <w:rsid w:val="7B56B2BE"/>
    <w:rsid w:val="7B5A0D97"/>
    <w:rsid w:val="7B68BA5F"/>
    <w:rsid w:val="7B6A8EE8"/>
    <w:rsid w:val="7B7B9CA0"/>
    <w:rsid w:val="7B8DBB06"/>
    <w:rsid w:val="7BA22ACF"/>
    <w:rsid w:val="7BC92684"/>
    <w:rsid w:val="7BCD720B"/>
    <w:rsid w:val="7BF1BD7F"/>
    <w:rsid w:val="7C0D9EB2"/>
    <w:rsid w:val="7C1C3E24"/>
    <w:rsid w:val="7C1FC49D"/>
    <w:rsid w:val="7C3180C5"/>
    <w:rsid w:val="7C4D7BDB"/>
    <w:rsid w:val="7C61C7AD"/>
    <w:rsid w:val="7C692299"/>
    <w:rsid w:val="7CA63DB9"/>
    <w:rsid w:val="7CBCC264"/>
    <w:rsid w:val="7CD9701A"/>
    <w:rsid w:val="7CD9CB9B"/>
    <w:rsid w:val="7CF17FC1"/>
    <w:rsid w:val="7CF32BC4"/>
    <w:rsid w:val="7CFE049C"/>
    <w:rsid w:val="7D2F77F6"/>
    <w:rsid w:val="7D31D5FE"/>
    <w:rsid w:val="7D36C25D"/>
    <w:rsid w:val="7D39CB28"/>
    <w:rsid w:val="7D58FBA2"/>
    <w:rsid w:val="7D603ED7"/>
    <w:rsid w:val="7D7F3772"/>
    <w:rsid w:val="7D81323F"/>
    <w:rsid w:val="7D99600C"/>
    <w:rsid w:val="7DC0C490"/>
    <w:rsid w:val="7DC2A8AC"/>
    <w:rsid w:val="7DD45FD7"/>
    <w:rsid w:val="7DD82030"/>
    <w:rsid w:val="7DFDF879"/>
    <w:rsid w:val="7DFE4D4D"/>
    <w:rsid w:val="7E00C16A"/>
    <w:rsid w:val="7E146F43"/>
    <w:rsid w:val="7E146FDD"/>
    <w:rsid w:val="7E2ACFCF"/>
    <w:rsid w:val="7E3CEDDF"/>
    <w:rsid w:val="7E413BF0"/>
    <w:rsid w:val="7E4A859C"/>
    <w:rsid w:val="7E8943C3"/>
    <w:rsid w:val="7E8A53DF"/>
    <w:rsid w:val="7E8BB032"/>
    <w:rsid w:val="7EAE4D3E"/>
    <w:rsid w:val="7EC186CB"/>
    <w:rsid w:val="7EDECA22"/>
    <w:rsid w:val="7F14B376"/>
    <w:rsid w:val="7F1D8574"/>
    <w:rsid w:val="7F40D3F3"/>
    <w:rsid w:val="7F699D19"/>
    <w:rsid w:val="7F9D74DC"/>
    <w:rsid w:val="7FE288B3"/>
    <w:rsid w:val="7FFCC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C2251"/>
  <w15:docId w15:val="{27FDA9EE-CF37-461A-B613-E13682AB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892"/>
  </w:style>
  <w:style w:type="paragraph" w:styleId="Heading1">
    <w:name w:val="heading 1"/>
    <w:basedOn w:val="Normal"/>
    <w:next w:val="Normal"/>
    <w:link w:val="Heading1Char"/>
    <w:uiPriority w:val="9"/>
    <w:qFormat/>
    <w:rsid w:val="0009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6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B7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2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semiHidden/>
    <w:unhideWhenUsed/>
    <w:rsid w:val="00304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5100E2"/>
    <w:pPr>
      <w:spacing w:before="240" w:after="240" w:line="560" w:lineRule="exact"/>
      <w:ind w:left="-113"/>
      <w:outlineLvl w:val="0"/>
    </w:pPr>
    <w:rPr>
      <w:rFonts w:ascii="Arial" w:hAnsi="Arial" w:cs="Arial"/>
      <w:noProof/>
      <w:color w:val="0F7EB4"/>
      <w:sz w:val="40"/>
      <w:szCs w:val="40"/>
      <w:lang w:val="en-AU" w:eastAsia="en-AU"/>
    </w:rPr>
  </w:style>
  <w:style w:type="paragraph" w:customStyle="1" w:styleId="VCAAHeading1">
    <w:name w:val="VCAA Heading 1"/>
    <w:next w:val="VCAAbody"/>
    <w:qFormat/>
    <w:rsid w:val="00262DE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D0060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922F4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177AB8"/>
    <w:pPr>
      <w:numPr>
        <w:numId w:val="2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3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4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5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6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paragraph" w:customStyle="1" w:styleId="HeaderFooter">
    <w:name w:val="Header &amp; Footer"/>
    <w:rsid w:val="003D4470"/>
    <w:pPr>
      <w:tabs>
        <w:tab w:val="right" w:pos="12960"/>
      </w:tabs>
    </w:pPr>
    <w:rPr>
      <w:rFonts w:ascii="Helvetica" w:eastAsia="Arial Unicode MS" w:hAnsi="Helvetica" w:cs="Times New Roman"/>
      <w:color w:val="000000"/>
      <w:sz w:val="20"/>
      <w:szCs w:val="20"/>
    </w:rPr>
  </w:style>
  <w:style w:type="paragraph" w:customStyle="1" w:styleId="Body1">
    <w:name w:val="Body 1"/>
    <w:autoRedefine/>
    <w:rsid w:val="003D4470"/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TableGrid">
    <w:name w:val="imported-Table Grid"/>
    <w:rsid w:val="003D4470"/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BodyBullet">
    <w:name w:val="imported-Body Bullet"/>
    <w:rsid w:val="003D4470"/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List0">
    <w:name w:val="List 0"/>
    <w:semiHidden/>
    <w:rsid w:val="003D4470"/>
    <w:pPr>
      <w:numPr>
        <w:numId w:val="7"/>
      </w:numPr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rsid w:val="003D44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4470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4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D4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44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0162"/>
    <w:pPr>
      <w:ind w:left="720"/>
      <w:contextualSpacing/>
    </w:pPr>
    <w:rPr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090162"/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NormalWeb">
    <w:name w:val="Normal (Web)"/>
    <w:basedOn w:val="Normal"/>
    <w:uiPriority w:val="99"/>
    <w:unhideWhenUsed/>
    <w:rsid w:val="000901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0901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3E4C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E4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21B"/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paragraph" w:customStyle="1" w:styleId="VCAAtablecondensedstrand">
    <w:name w:val="VCAA table condensed strand"/>
    <w:basedOn w:val="VCAAtablecondensed"/>
    <w:qFormat/>
    <w:rsid w:val="00B5221B"/>
    <w:pPr>
      <w:spacing w:before="160"/>
    </w:pPr>
    <w:rPr>
      <w:b/>
      <w:bCs/>
      <w:color w:val="0070C0"/>
    </w:rPr>
  </w:style>
  <w:style w:type="character" w:customStyle="1" w:styleId="Inputdetaild">
    <w:name w:val="Input detaild"/>
    <w:basedOn w:val="DefaultParagraphFont"/>
    <w:uiPriority w:val="1"/>
    <w:rsid w:val="000A2697"/>
    <w:rPr>
      <w:color w:val="0070C0"/>
    </w:rPr>
  </w:style>
  <w:style w:type="paragraph" w:styleId="Revision">
    <w:name w:val="Revision"/>
    <w:hidden/>
    <w:uiPriority w:val="99"/>
    <w:semiHidden/>
    <w:rsid w:val="003F7DB6"/>
  </w:style>
  <w:style w:type="character" w:styleId="Mention">
    <w:name w:val="Mention"/>
    <w:basedOn w:val="DefaultParagraphFont"/>
    <w:uiPriority w:val="99"/>
    <w:unhideWhenUsed/>
    <w:rsid w:val="00891AC2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6FD"/>
    <w:rPr>
      <w:rFonts w:asciiTheme="majorHAnsi" w:eastAsiaTheme="majorEastAsia" w:hAnsiTheme="majorHAnsi" w:cstheme="majorBidi"/>
      <w:color w:val="004B71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454701\AppData\Roaming\Microsoft\Templates\VCAAA3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0FF430DAA3749F288E711B8C787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BDC9-EF47-4528-826D-AC57D4002152}"/>
      </w:docPartPr>
      <w:docPartBody>
        <w:p w:rsidR="00226A22" w:rsidRDefault="004F24C0">
          <w:r w:rsidRPr="005B6788">
            <w:rPr>
              <w:rStyle w:val="PlaceholderText"/>
            </w:rPr>
            <w:t>[Title]</w:t>
          </w:r>
        </w:p>
      </w:docPartBody>
    </w:docPart>
    <w:docPart>
      <w:docPartPr>
        <w:name w:val="52A06E59AF93FF40955556591B9B0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7D94A-A719-464D-A024-12D779851ECF}"/>
      </w:docPartPr>
      <w:docPartBody>
        <w:p w:rsidR="007246ED" w:rsidRDefault="007246ED" w:rsidP="007246ED">
          <w:pPr>
            <w:pStyle w:val="52A06E59AF93FF40955556591B9B04EA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225B5188A59546AA580F1C229C1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22402-B739-7547-97AD-97511066BBCB}"/>
      </w:docPartPr>
      <w:docPartBody>
        <w:p w:rsidR="007246ED" w:rsidRDefault="007246ED" w:rsidP="007246ED">
          <w:pPr>
            <w:pStyle w:val="25225B5188A59546AA580F1C229C13E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E6A5689A2344FA20A7A98EA965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1777F-4CCA-994E-B8F8-6B0970E4650C}"/>
      </w:docPartPr>
      <w:docPartBody>
        <w:p w:rsidR="007246ED" w:rsidRDefault="007246ED" w:rsidP="007246ED">
          <w:pPr>
            <w:pStyle w:val="489E6A5689A2344FA20A7A98EA9656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137C5443EED34BBCBC045C08876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BB6B0-94B9-294E-9E7F-E73B56EB6359}"/>
      </w:docPartPr>
      <w:docPartBody>
        <w:p w:rsidR="007246ED" w:rsidRDefault="007246ED" w:rsidP="007246ED">
          <w:pPr>
            <w:pStyle w:val="BC137C5443EED34BBCBC045C0887626F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032E44"/>
    <w:rsid w:val="0005188E"/>
    <w:rsid w:val="0007270C"/>
    <w:rsid w:val="000812EC"/>
    <w:rsid w:val="000845FF"/>
    <w:rsid w:val="000F0E6D"/>
    <w:rsid w:val="0015705C"/>
    <w:rsid w:val="00182290"/>
    <w:rsid w:val="001F4026"/>
    <w:rsid w:val="00223F45"/>
    <w:rsid w:val="00226A22"/>
    <w:rsid w:val="00234F73"/>
    <w:rsid w:val="00243D99"/>
    <w:rsid w:val="00283A12"/>
    <w:rsid w:val="002C4D22"/>
    <w:rsid w:val="002D432B"/>
    <w:rsid w:val="002E55D9"/>
    <w:rsid w:val="00381C9A"/>
    <w:rsid w:val="003B4668"/>
    <w:rsid w:val="003B6B17"/>
    <w:rsid w:val="003C739B"/>
    <w:rsid w:val="00411805"/>
    <w:rsid w:val="00420FB6"/>
    <w:rsid w:val="004465BB"/>
    <w:rsid w:val="004B6DB4"/>
    <w:rsid w:val="004C76AF"/>
    <w:rsid w:val="004F24C0"/>
    <w:rsid w:val="005276A4"/>
    <w:rsid w:val="00546B0A"/>
    <w:rsid w:val="005611CE"/>
    <w:rsid w:val="005C2BBB"/>
    <w:rsid w:val="00630335"/>
    <w:rsid w:val="0067796C"/>
    <w:rsid w:val="006B2255"/>
    <w:rsid w:val="006B6569"/>
    <w:rsid w:val="006C3B58"/>
    <w:rsid w:val="007224F0"/>
    <w:rsid w:val="007246ED"/>
    <w:rsid w:val="0075060F"/>
    <w:rsid w:val="00751500"/>
    <w:rsid w:val="00753EEB"/>
    <w:rsid w:val="00755CBB"/>
    <w:rsid w:val="007F6F24"/>
    <w:rsid w:val="00810F46"/>
    <w:rsid w:val="00922EC4"/>
    <w:rsid w:val="0095342B"/>
    <w:rsid w:val="0096181F"/>
    <w:rsid w:val="0099673B"/>
    <w:rsid w:val="00A057B0"/>
    <w:rsid w:val="00A14090"/>
    <w:rsid w:val="00A30C33"/>
    <w:rsid w:val="00A96E1B"/>
    <w:rsid w:val="00B447DA"/>
    <w:rsid w:val="00B553D1"/>
    <w:rsid w:val="00BB4446"/>
    <w:rsid w:val="00BB4B59"/>
    <w:rsid w:val="00BD2E0B"/>
    <w:rsid w:val="00BE4BED"/>
    <w:rsid w:val="00C07C4C"/>
    <w:rsid w:val="00C119C4"/>
    <w:rsid w:val="00C373B1"/>
    <w:rsid w:val="00C63C30"/>
    <w:rsid w:val="00C827EE"/>
    <w:rsid w:val="00CA3F97"/>
    <w:rsid w:val="00CB5235"/>
    <w:rsid w:val="00CD1178"/>
    <w:rsid w:val="00E31509"/>
    <w:rsid w:val="00E465E5"/>
    <w:rsid w:val="00E51728"/>
    <w:rsid w:val="00E60851"/>
    <w:rsid w:val="00E65D89"/>
    <w:rsid w:val="00EB2919"/>
    <w:rsid w:val="00F1782C"/>
    <w:rsid w:val="00F4657F"/>
    <w:rsid w:val="00F470A6"/>
    <w:rsid w:val="00F61063"/>
    <w:rsid w:val="00FC17DF"/>
    <w:rsid w:val="00FF0C14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46ED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52A06E59AF93FF40955556591B9B04EA">
    <w:name w:val="52A06E59AF93FF40955556591B9B04EA"/>
    <w:rsid w:val="007246ED"/>
    <w:rPr>
      <w:kern w:val="2"/>
      <w:lang w:eastAsia="en-GB"/>
      <w14:ligatures w14:val="standardContextual"/>
    </w:rPr>
  </w:style>
  <w:style w:type="paragraph" w:customStyle="1" w:styleId="25225B5188A59546AA580F1C229C13E9">
    <w:name w:val="25225B5188A59546AA580F1C229C13E9"/>
    <w:rsid w:val="007246ED"/>
    <w:rPr>
      <w:kern w:val="2"/>
      <w:lang w:eastAsia="en-GB"/>
      <w14:ligatures w14:val="standardContextual"/>
    </w:rPr>
  </w:style>
  <w:style w:type="paragraph" w:customStyle="1" w:styleId="489E6A5689A2344FA20A7A98EA9656D1">
    <w:name w:val="489E6A5689A2344FA20A7A98EA9656D1"/>
    <w:rsid w:val="007246ED"/>
    <w:rPr>
      <w:kern w:val="2"/>
      <w:lang w:eastAsia="en-GB"/>
      <w14:ligatures w14:val="standardContextual"/>
    </w:rPr>
  </w:style>
  <w:style w:type="paragraph" w:customStyle="1" w:styleId="BC137C5443EED34BBCBC045C0887626F">
    <w:name w:val="BC137C5443EED34BBCBC045C0887626F"/>
    <w:rsid w:val="007246ED"/>
    <w:rPr>
      <w:kern w:val="2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e1db73-ac97-4842-acda-8d436d9fa6ab">
      <Terms xmlns="http://schemas.microsoft.com/office/infopath/2007/PartnerControls"/>
    </lcf76f155ced4ddcb4097134ff3c332f>
    <TaxCatchAll xmlns="21907e44-c885-4190-82ed-bb8a63b8a28a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  <_Flow_SignoffStatus xmlns="67e1db73-ac97-4842-acda-8d436d9fa6a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BEFB87-4B53-4E96-8517-7FEDB909EB09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67e1db73-ac97-4842-acda-8d436d9fa6ab"/>
    <ds:schemaRef ds:uri="http://schemas.openxmlformats.org/package/2006/metadata/core-properties"/>
    <ds:schemaRef ds:uri="http://schemas.microsoft.com/office/infopath/2007/PartnerControls"/>
    <ds:schemaRef ds:uri="21907e44-c885-4190-82ed-bb8a63b8a28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8EBF32-202D-405F-91F0-52825C798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VCAAA3landscape</Template>
  <TotalTime>87</TotalTime>
  <Pages>3</Pages>
  <Words>2101</Words>
  <Characters>13349</Characters>
  <Application>Microsoft Office Word</Application>
  <DocSecurity>0</DocSecurity>
  <Lines>111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Arts curriculum area plan – primary school example</vt:lpstr>
    </vt:vector>
  </TitlesOfParts>
  <Company>Victorian Curriculum and Assessment Authority</Company>
  <LinksUpToDate>false</LinksUpToDate>
  <CharactersWithSpaces>15420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Arts curriculum area plan – primary school example</dc:title>
  <dc:subject/>
  <dc:creator>Derek Tolan</dc:creator>
  <cp:keywords>Curriculum, planning, strand, template</cp:keywords>
  <dc:description>18 September 2024</dc:description>
  <cp:lastModifiedBy>Lauren Perkins</cp:lastModifiedBy>
  <cp:revision>102</cp:revision>
  <cp:lastPrinted>2025-04-01T00:49:00Z</cp:lastPrinted>
  <dcterms:created xsi:type="dcterms:W3CDTF">2025-06-25T04:12:00Z</dcterms:created>
  <dcterms:modified xsi:type="dcterms:W3CDTF">2025-09-24T01:26:00Z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DEECD_Expired">
    <vt:bool>false</vt:bool>
  </property>
  <property fmtid="{D5CDD505-2E9C-101B-9397-08002B2CF9AE}" pid="4" name="DEECD_Author">
    <vt:lpwstr>3;#VCAA|ae0180aa-7478-4220-a827-32d8158f8b8e</vt:lpwstr>
  </property>
  <property fmtid="{D5CDD505-2E9C-101B-9397-08002B2CF9AE}" pid="5" name="DEECD_SubjectCategory">
    <vt:lpwstr/>
  </property>
  <property fmtid="{D5CDD505-2E9C-101B-9397-08002B2CF9AE}" pid="6" name="DEECD_ItemType">
    <vt:lpwstr>2;#Page|eb523acf-a821-456c-a76b-7607578309d7</vt:lpwstr>
  </property>
  <property fmtid="{D5CDD505-2E9C-101B-9397-08002B2CF9AE}" pid="7" name="DEECD_Audience">
    <vt:lpwstr/>
  </property>
  <property fmtid="{D5CDD505-2E9C-101B-9397-08002B2CF9AE}" pid="8" name="MediaServiceImageTags">
    <vt:lpwstr/>
  </property>
</Properties>
</file>